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DE98" w14:textId="1380612F" w:rsidR="006C7E64" w:rsidRDefault="00E47E95" w:rsidP="0014260A">
      <w:pPr>
        <w:spacing w:after="0"/>
        <w:jc w:val="center"/>
        <w:rPr>
          <w:b/>
        </w:rPr>
      </w:pPr>
      <w:bookmarkStart w:id="0" w:name="_Toc445811625"/>
      <w:bookmarkStart w:id="1" w:name="_Toc98148293"/>
      <w:r w:rsidRPr="00132D3F">
        <w:rPr>
          <w:b/>
          <w:u w:val="single"/>
        </w:rPr>
        <w:t xml:space="preserve">EXHIBIT </w:t>
      </w:r>
      <w:r w:rsidR="00132D3F" w:rsidRPr="00132D3F">
        <w:rPr>
          <w:b/>
          <w:u w:val="single"/>
        </w:rPr>
        <w:t>C</w:t>
      </w:r>
      <w:r w:rsidR="00132D3F">
        <w:rPr>
          <w:b/>
        </w:rPr>
        <w:t xml:space="preserve"> – </w:t>
      </w:r>
      <w:r w:rsidR="00010ECF">
        <w:rPr>
          <w:b/>
        </w:rPr>
        <w:t xml:space="preserve">IMPLEMENTATION </w:t>
      </w:r>
      <w:r w:rsidR="002954EC">
        <w:rPr>
          <w:b/>
        </w:rPr>
        <w:t>STATEMENT OF WORK (</w:t>
      </w:r>
      <w:r w:rsidR="002954EC" w:rsidRPr="00132D3F">
        <w:rPr>
          <w:b/>
        </w:rPr>
        <w:t>SOW) TEMPLATE</w:t>
      </w:r>
    </w:p>
    <w:p w14:paraId="3D663F1E" w14:textId="77777777" w:rsidR="00132D3F" w:rsidRDefault="00132D3F" w:rsidP="0014260A">
      <w:pPr>
        <w:spacing w:after="0"/>
        <w:jc w:val="center"/>
        <w:rPr>
          <w:b/>
        </w:rPr>
      </w:pPr>
    </w:p>
    <w:p w14:paraId="169029D5" w14:textId="77777777" w:rsidR="00132D3F" w:rsidRDefault="00132D3F" w:rsidP="0014260A">
      <w:pPr>
        <w:spacing w:after="0"/>
        <w:jc w:val="center"/>
        <w:rPr>
          <w:b/>
        </w:rPr>
      </w:pPr>
    </w:p>
    <w:p w14:paraId="33A1923E" w14:textId="77777777" w:rsidR="00132D3F" w:rsidRDefault="00132D3F" w:rsidP="0014260A">
      <w:pPr>
        <w:spacing w:after="0"/>
        <w:jc w:val="center"/>
        <w:rPr>
          <w:b/>
        </w:rPr>
      </w:pPr>
      <w:r>
        <w:rPr>
          <w:b/>
        </w:rPr>
        <w:t>Statement of Work (SOW)</w:t>
      </w:r>
    </w:p>
    <w:p w14:paraId="58742166" w14:textId="0BD6EAA9" w:rsidR="0014260A" w:rsidRDefault="00132D3F" w:rsidP="0014260A">
      <w:pPr>
        <w:spacing w:after="0"/>
        <w:jc w:val="center"/>
        <w:rPr>
          <w:b/>
        </w:rPr>
      </w:pPr>
      <w:r>
        <w:rPr>
          <w:b/>
        </w:rPr>
        <w:t>Between</w:t>
      </w:r>
      <w:r w:rsidR="0014260A">
        <w:rPr>
          <w:b/>
        </w:rPr>
        <w:t xml:space="preserve"> </w:t>
      </w:r>
      <w:r w:rsidR="00C66598">
        <w:rPr>
          <w:b/>
          <w:highlight w:val="cyan"/>
        </w:rPr>
        <w:t>[</w:t>
      </w:r>
      <w:r w:rsidR="00010ECF">
        <w:rPr>
          <w:b/>
          <w:highlight w:val="cyan"/>
        </w:rPr>
        <w:t>AGENCY</w:t>
      </w:r>
      <w:r w:rsidR="00C66598">
        <w:rPr>
          <w:b/>
        </w:rPr>
        <w:t xml:space="preserve">] </w:t>
      </w:r>
      <w:r>
        <w:rPr>
          <w:b/>
        </w:rPr>
        <w:t>and</w:t>
      </w:r>
      <w:r w:rsidR="0014260A">
        <w:rPr>
          <w:b/>
        </w:rPr>
        <w:t xml:space="preserve"> </w:t>
      </w:r>
      <w:r w:rsidR="00C66598">
        <w:rPr>
          <w:b/>
        </w:rPr>
        <w:t>[</w:t>
      </w:r>
      <w:r w:rsidR="0014260A">
        <w:rPr>
          <w:b/>
        </w:rPr>
        <w:t>SUPPLIER NAME</w:t>
      </w:r>
      <w:r w:rsidR="00C66598">
        <w:rPr>
          <w:b/>
        </w:rPr>
        <w:t>]</w:t>
      </w:r>
    </w:p>
    <w:p w14:paraId="7A322DD4" w14:textId="77777777" w:rsidR="0014260A" w:rsidRDefault="0014260A" w:rsidP="0014260A">
      <w:pPr>
        <w:spacing w:after="0"/>
        <w:jc w:val="center"/>
        <w:rPr>
          <w:b/>
        </w:rPr>
      </w:pPr>
    </w:p>
    <w:p w14:paraId="72150DCE" w14:textId="77777777" w:rsidR="004015D5" w:rsidRDefault="00132D3F" w:rsidP="0014260A">
      <w:pPr>
        <w:spacing w:after="0"/>
        <w:jc w:val="center"/>
        <w:rPr>
          <w:b/>
        </w:rPr>
      </w:pPr>
      <w:r>
        <w:rPr>
          <w:b/>
        </w:rPr>
        <w:t>Issued Under</w:t>
      </w:r>
    </w:p>
    <w:p w14:paraId="2CBF9857" w14:textId="77777777" w:rsidR="004015D5" w:rsidRDefault="004015D5" w:rsidP="0014260A">
      <w:pPr>
        <w:spacing w:after="0"/>
        <w:jc w:val="center"/>
        <w:rPr>
          <w:b/>
        </w:rPr>
      </w:pPr>
    </w:p>
    <w:p w14:paraId="4D4408DD" w14:textId="77A1DBDA" w:rsidR="006C7E64" w:rsidRDefault="006C7E64" w:rsidP="0014260A">
      <w:pPr>
        <w:spacing w:after="0"/>
        <w:jc w:val="center"/>
        <w:rPr>
          <w:b/>
        </w:rPr>
      </w:pPr>
      <w:r>
        <w:rPr>
          <w:b/>
        </w:rPr>
        <w:t xml:space="preserve">CONTRACT NUMBER </w:t>
      </w:r>
      <w:r w:rsidR="00031B67" w:rsidRPr="00031B67">
        <w:rPr>
          <w:b/>
          <w:highlight w:val="cyan"/>
        </w:rPr>
        <w:t>XXXXXX</w:t>
      </w:r>
      <w:r w:rsidR="003F1192" w:rsidRPr="00031B67">
        <w:rPr>
          <w:b/>
          <w:highlight w:val="cyan"/>
        </w:rPr>
        <w:t>-</w:t>
      </w:r>
      <w:r w:rsidR="00031B67" w:rsidRPr="00031B67">
        <w:rPr>
          <w:b/>
          <w:highlight w:val="cyan"/>
        </w:rPr>
        <w:t>XXX</w:t>
      </w:r>
    </w:p>
    <w:p w14:paraId="4614D629" w14:textId="77777777" w:rsidR="006C7E64" w:rsidRDefault="006C7E64" w:rsidP="0014260A">
      <w:pPr>
        <w:spacing w:after="0"/>
        <w:jc w:val="center"/>
        <w:rPr>
          <w:b/>
        </w:rPr>
      </w:pPr>
      <w:r>
        <w:rPr>
          <w:b/>
        </w:rPr>
        <w:t>BETWEEN</w:t>
      </w:r>
    </w:p>
    <w:p w14:paraId="2868AE80" w14:textId="7F2A22F3" w:rsidR="006C7E64" w:rsidRDefault="00966DF8" w:rsidP="0014260A">
      <w:pPr>
        <w:spacing w:after="0"/>
        <w:jc w:val="center"/>
        <w:rPr>
          <w:b/>
        </w:rPr>
      </w:pPr>
      <w:r w:rsidRPr="00966DF8">
        <w:rPr>
          <w:b/>
          <w:highlight w:val="cyan"/>
        </w:rPr>
        <w:t>AGENCY NAME</w:t>
      </w:r>
    </w:p>
    <w:p w14:paraId="52FB228A" w14:textId="77777777" w:rsidR="006C7E64" w:rsidRDefault="006C7E64" w:rsidP="0014260A">
      <w:pPr>
        <w:spacing w:after="0"/>
        <w:jc w:val="center"/>
        <w:rPr>
          <w:b/>
        </w:rPr>
      </w:pPr>
      <w:r>
        <w:rPr>
          <w:b/>
        </w:rPr>
        <w:t>AND</w:t>
      </w:r>
    </w:p>
    <w:p w14:paraId="0768F143" w14:textId="77777777" w:rsidR="006C7E64" w:rsidRDefault="00031B67" w:rsidP="0014260A">
      <w:pPr>
        <w:spacing w:after="0"/>
        <w:jc w:val="center"/>
        <w:rPr>
          <w:b/>
        </w:rPr>
      </w:pPr>
      <w:r w:rsidRPr="00031B67">
        <w:rPr>
          <w:b/>
          <w:highlight w:val="cyan"/>
        </w:rPr>
        <w:t>[SUPPLIER NAME]</w:t>
      </w:r>
    </w:p>
    <w:p w14:paraId="5FFC44BF" w14:textId="77777777" w:rsidR="004015D5" w:rsidRPr="003F1192" w:rsidRDefault="004015D5">
      <w:pPr>
        <w:jc w:val="center"/>
        <w:rPr>
          <w:b/>
        </w:rPr>
      </w:pPr>
    </w:p>
    <w:p w14:paraId="6BE63012" w14:textId="77777777" w:rsidR="006C7E64" w:rsidRDefault="006C7E64">
      <w:pPr>
        <w:rPr>
          <w:b/>
        </w:rPr>
      </w:pPr>
    </w:p>
    <w:p w14:paraId="3BAB9942" w14:textId="1296F763" w:rsidR="006C7E64" w:rsidRDefault="00A74176">
      <w:r>
        <w:t>This</w:t>
      </w:r>
      <w:r w:rsidR="00C66598">
        <w:t xml:space="preserve"> </w:t>
      </w:r>
      <w:r w:rsidR="00C91593">
        <w:t xml:space="preserve">Implementation </w:t>
      </w:r>
      <w:r w:rsidR="00C66598">
        <w:t>Statement of Work</w:t>
      </w:r>
      <w:r>
        <w:t xml:space="preserve"> </w:t>
      </w:r>
      <w:r w:rsidR="00C66598">
        <w:t>(“</w:t>
      </w:r>
      <w:r w:rsidR="00225A67" w:rsidRPr="00384EFE">
        <w:rPr>
          <w:b/>
          <w:bCs/>
        </w:rPr>
        <w:t>SOW</w:t>
      </w:r>
      <w:r w:rsidR="00C66598">
        <w:t>”)</w:t>
      </w:r>
      <w:r w:rsidR="004015D5" w:rsidRPr="00E74E81">
        <w:t xml:space="preserve">, between </w:t>
      </w:r>
      <w:r w:rsidR="004015D5" w:rsidRPr="00E74E81">
        <w:rPr>
          <w:highlight w:val="cyan"/>
        </w:rPr>
        <w:t xml:space="preserve">(Name of </w:t>
      </w:r>
      <w:r w:rsidR="0014260A" w:rsidRPr="00E74E81">
        <w:rPr>
          <w:highlight w:val="cyan"/>
        </w:rPr>
        <w:t>Agency</w:t>
      </w:r>
      <w:r w:rsidR="004015D5" w:rsidRPr="00E74E81">
        <w:rPr>
          <w:highlight w:val="cyan"/>
        </w:rPr>
        <w:t>)</w:t>
      </w:r>
      <w:r w:rsidR="004015D5" w:rsidRPr="00E74E81">
        <w:t xml:space="preserve"> </w:t>
      </w:r>
      <w:r w:rsidR="00C66598">
        <w:rPr>
          <w:rFonts w:eastAsia="Calibri"/>
        </w:rPr>
        <w:t>(hereinafter referred to as “</w:t>
      </w:r>
      <w:r w:rsidR="00C66598" w:rsidRPr="00966DF8">
        <w:rPr>
          <w:rFonts w:eastAsia="Calibri"/>
          <w:b/>
          <w:highlight w:val="cyan"/>
        </w:rPr>
        <w:t>A</w:t>
      </w:r>
      <w:r w:rsidR="00010ECF">
        <w:rPr>
          <w:rFonts w:eastAsia="Calibri"/>
          <w:b/>
          <w:highlight w:val="cyan"/>
        </w:rPr>
        <w:t>gency</w:t>
      </w:r>
      <w:r w:rsidR="00C66598">
        <w:rPr>
          <w:rFonts w:eastAsia="Calibri"/>
        </w:rPr>
        <w:t xml:space="preserve">”) </w:t>
      </w:r>
      <w:r w:rsidR="004015D5" w:rsidRPr="00E74E81">
        <w:t xml:space="preserve">and </w:t>
      </w:r>
      <w:r w:rsidR="00384EFE">
        <w:rPr>
          <w:highlight w:val="cyan"/>
        </w:rPr>
        <w:t>[</w:t>
      </w:r>
      <w:r w:rsidR="004015D5" w:rsidRPr="00E74E81">
        <w:rPr>
          <w:highlight w:val="cyan"/>
        </w:rPr>
        <w:t>Supplier Nam</w:t>
      </w:r>
      <w:r w:rsidR="00C66598">
        <w:rPr>
          <w:highlight w:val="cyan"/>
        </w:rPr>
        <w:t>e]</w:t>
      </w:r>
      <w:r w:rsidR="004015D5" w:rsidRPr="00E74E81">
        <w:t xml:space="preserve"> (“</w:t>
      </w:r>
      <w:r w:rsidR="004015D5" w:rsidRPr="001F32D4">
        <w:rPr>
          <w:b/>
        </w:rPr>
        <w:t>Supplier</w:t>
      </w:r>
      <w:r w:rsidR="004015D5" w:rsidRPr="00E74E81">
        <w:t>”)</w:t>
      </w:r>
      <w:r w:rsidR="00214C3A">
        <w:t xml:space="preserve"> </w:t>
      </w:r>
      <w:r w:rsidR="006C7E64">
        <w:t xml:space="preserve">is </w:t>
      </w:r>
      <w:r w:rsidR="00C66598">
        <w:t>issued pursuant to the terms</w:t>
      </w:r>
      <w:r w:rsidR="00384EFE">
        <w:t xml:space="preserve"> of</w:t>
      </w:r>
      <w:r w:rsidR="006C7E64">
        <w:t xml:space="preserve"> Contract Number </w:t>
      </w:r>
      <w:r w:rsidR="00010ECF">
        <w:rPr>
          <w:highlight w:val="cyan"/>
        </w:rPr>
        <w:t>(</w:t>
      </w:r>
      <w:r w:rsidR="00031B67" w:rsidRPr="00031B67">
        <w:rPr>
          <w:highlight w:val="cyan"/>
        </w:rPr>
        <w:t>XXXXXX-XXX</w:t>
      </w:r>
      <w:r w:rsidR="00010ECF">
        <w:t>)</w:t>
      </w:r>
      <w:r w:rsidR="00031B67">
        <w:t xml:space="preserve"> </w:t>
      </w:r>
      <w:r w:rsidR="006C7E64">
        <w:t>(“</w:t>
      </w:r>
      <w:r w:rsidR="006C7E64" w:rsidRPr="00384EFE">
        <w:rPr>
          <w:b/>
          <w:bCs/>
        </w:rPr>
        <w:t>Contract</w:t>
      </w:r>
      <w:r w:rsidR="006C7E64">
        <w:t>”) In the event</w:t>
      </w:r>
      <w:r w:rsidR="00C66598">
        <w:t xml:space="preserve"> there is any conflict</w:t>
      </w:r>
      <w:r w:rsidR="006C7E64">
        <w:t xml:space="preserve"> between </w:t>
      </w:r>
      <w:r w:rsidR="00C66598">
        <w:t xml:space="preserve">the terms of </w:t>
      </w:r>
      <w:r w:rsidR="006C7E64">
        <w:t xml:space="preserve">this </w:t>
      </w:r>
      <w:r w:rsidR="00225A67" w:rsidRPr="00225A67">
        <w:t>SOW</w:t>
      </w:r>
      <w:r w:rsidR="00214C3A">
        <w:t xml:space="preserve"> </w:t>
      </w:r>
      <w:r w:rsidR="006C7E64">
        <w:t xml:space="preserve">and </w:t>
      </w:r>
      <w:r w:rsidR="004015D5">
        <w:t xml:space="preserve">the </w:t>
      </w:r>
      <w:r w:rsidR="00C66598">
        <w:t xml:space="preserve">terms and conditions </w:t>
      </w:r>
      <w:r w:rsidR="00163BB6">
        <w:t xml:space="preserve">of the </w:t>
      </w:r>
      <w:r w:rsidR="004015D5">
        <w:t>Contract</w:t>
      </w:r>
      <w:r w:rsidR="006C7E64">
        <w:t xml:space="preserve">, the </w:t>
      </w:r>
      <w:r w:rsidR="00C66598">
        <w:t>terms and conditions</w:t>
      </w:r>
      <w:r w:rsidR="00163BB6">
        <w:t xml:space="preserve"> of the </w:t>
      </w:r>
      <w:r w:rsidR="006C7E64">
        <w:t xml:space="preserve">Contract </w:t>
      </w:r>
      <w:r w:rsidR="00C66598">
        <w:t xml:space="preserve">will </w:t>
      </w:r>
      <w:r w:rsidR="006C7E64">
        <w:t>control.</w:t>
      </w:r>
    </w:p>
    <w:p w14:paraId="41235583" w14:textId="7F4CE84B" w:rsidR="009F5402" w:rsidRPr="00B52282" w:rsidRDefault="00A74176" w:rsidP="009F5402">
      <w:pPr>
        <w:rPr>
          <w:iCs/>
          <w:highlight w:val="lightGray"/>
        </w:rPr>
      </w:pPr>
      <w:r w:rsidRPr="00B52282">
        <w:rPr>
          <w:iCs/>
          <w:highlight w:val="lightGray"/>
        </w:rPr>
        <w:t>[[</w:t>
      </w:r>
      <w:r w:rsidR="004C21B0" w:rsidRPr="00B52282">
        <w:rPr>
          <w:iCs/>
          <w:highlight w:val="lightGray"/>
        </w:rPr>
        <w:t xml:space="preserve">Note to </w:t>
      </w:r>
      <w:r w:rsidR="00CB4213">
        <w:rPr>
          <w:iCs/>
          <w:highlight w:val="lightGray"/>
        </w:rPr>
        <w:t>Agency</w:t>
      </w:r>
      <w:r w:rsidR="004C21B0" w:rsidRPr="00B52282">
        <w:rPr>
          <w:iCs/>
          <w:highlight w:val="lightGray"/>
        </w:rPr>
        <w:t xml:space="preserve">: </w:t>
      </w:r>
      <w:r w:rsidR="00163BB6" w:rsidRPr="00B52282">
        <w:rPr>
          <w:iCs/>
          <w:highlight w:val="lightGray"/>
        </w:rPr>
        <w:t>Supplier</w:t>
      </w:r>
      <w:r w:rsidR="009F5402" w:rsidRPr="00B52282">
        <w:rPr>
          <w:iCs/>
          <w:highlight w:val="lightGray"/>
        </w:rPr>
        <w:t xml:space="preserve"> must comply with all </w:t>
      </w:r>
      <w:r w:rsidR="005D424B" w:rsidRPr="00B52282">
        <w:rPr>
          <w:iCs/>
          <w:highlight w:val="lightGray"/>
        </w:rPr>
        <w:t xml:space="preserve">applicable </w:t>
      </w:r>
      <w:r w:rsidR="009F5402" w:rsidRPr="00B52282">
        <w:rPr>
          <w:iCs/>
          <w:highlight w:val="lightGray"/>
        </w:rPr>
        <w:t xml:space="preserve">COV ITRM policies, standards and guidelines located at: </w:t>
      </w:r>
      <w:hyperlink r:id="rId12" w:history="1">
        <w:r w:rsidR="00E05200" w:rsidRPr="00B52282">
          <w:rPr>
            <w:iCs/>
            <w:color w:val="0000FF"/>
            <w:u w:val="single"/>
          </w:rPr>
          <w:t>https://www.vita.virginia.gov/policy--governance/policies-standards--guidelines/</w:t>
        </w:r>
      </w:hyperlink>
      <w:r w:rsidR="009F5402" w:rsidRPr="00B52282">
        <w:rPr>
          <w:iCs/>
          <w:highlight w:val="lightGray"/>
        </w:rPr>
        <w:t>.</w:t>
      </w:r>
      <w:r w:rsidR="00C474E2" w:rsidRPr="00B52282">
        <w:rPr>
          <w:iCs/>
          <w:highlight w:val="lightGray"/>
        </w:rPr>
        <w:t xml:space="preserve"> </w:t>
      </w:r>
    </w:p>
    <w:p w14:paraId="6F8AC408" w14:textId="0B6550F6" w:rsidR="009F5402" w:rsidRPr="00B52282" w:rsidRDefault="009F5402" w:rsidP="009F5402">
      <w:pPr>
        <w:rPr>
          <w:iCs/>
        </w:rPr>
      </w:pPr>
      <w:bookmarkStart w:id="2" w:name="_Hlk129852145"/>
      <w:r w:rsidRPr="00B52282">
        <w:rPr>
          <w:iCs/>
          <w:highlight w:val="lightGray"/>
        </w:rPr>
        <w:t xml:space="preserve">If </w:t>
      </w:r>
      <w:r w:rsidR="006153A9">
        <w:rPr>
          <w:iCs/>
          <w:highlight w:val="lightGray"/>
        </w:rPr>
        <w:t xml:space="preserve">an </w:t>
      </w:r>
      <w:r w:rsidRPr="00B52282">
        <w:rPr>
          <w:iCs/>
          <w:highlight w:val="lightGray"/>
        </w:rPr>
        <w:t xml:space="preserve">Agency determines any area of non-compliance with the ITRM PSGs at the above link, </w:t>
      </w:r>
      <w:r w:rsidR="00CB4213" w:rsidRPr="00B52282">
        <w:rPr>
          <w:iCs/>
          <w:highlight w:val="lightGray"/>
        </w:rPr>
        <w:t>the Agency’s</w:t>
      </w:r>
      <w:r w:rsidRPr="00B52282">
        <w:rPr>
          <w:iCs/>
          <w:highlight w:val="lightGray"/>
        </w:rPr>
        <w:t xml:space="preserve"> Project Manager must </w:t>
      </w:r>
      <w:r w:rsidR="0053699B">
        <w:rPr>
          <w:iCs/>
          <w:highlight w:val="lightGray"/>
        </w:rPr>
        <w:t>obtain</w:t>
      </w:r>
      <w:r w:rsidR="008555C6" w:rsidRPr="00B52282">
        <w:rPr>
          <w:iCs/>
          <w:highlight w:val="lightGray"/>
        </w:rPr>
        <w:t xml:space="preserve"> an</w:t>
      </w:r>
      <w:r w:rsidR="0053699B">
        <w:rPr>
          <w:iCs/>
          <w:highlight w:val="lightGray"/>
        </w:rPr>
        <w:t xml:space="preserve"> approved exception from VITA</w:t>
      </w:r>
      <w:r w:rsidRPr="00B52282">
        <w:rPr>
          <w:iCs/>
          <w:highlight w:val="lightGray"/>
        </w:rPr>
        <w:t xml:space="preserve"> in accordance with the</w:t>
      </w:r>
      <w:r w:rsidR="008555C6" w:rsidRPr="00B52282">
        <w:rPr>
          <w:iCs/>
          <w:highlight w:val="lightGray"/>
        </w:rPr>
        <w:t xml:space="preserve"> exception</w:t>
      </w:r>
      <w:r w:rsidRPr="00B52282">
        <w:rPr>
          <w:iCs/>
          <w:highlight w:val="lightGray"/>
        </w:rPr>
        <w:t xml:space="preserve"> process prior to placing any related order or authorizing Supplier to commence any work. </w:t>
      </w:r>
      <w:r w:rsidR="0053699B">
        <w:rPr>
          <w:iCs/>
          <w:highlight w:val="lightGray"/>
        </w:rPr>
        <w:t xml:space="preserve">To submit an exception, please complete the COV IT Security Policy and Standard Exception Request Form located at this link: </w:t>
      </w:r>
      <w:hyperlink r:id="rId13" w:history="1">
        <w:r w:rsidR="0053699B" w:rsidRPr="0053699B">
          <w:rPr>
            <w:rStyle w:val="Hyperlink"/>
            <w:iCs/>
          </w:rPr>
          <w:t>https://www.vita.virginia.gov/policy--governance/policies-standards--guidelines/</w:t>
        </w:r>
      </w:hyperlink>
      <w:r w:rsidR="0053699B" w:rsidRPr="0053699B">
        <w:rPr>
          <w:iCs/>
        </w:rPr>
        <w:t xml:space="preserve"> and submit to VITA for approval</w:t>
      </w:r>
      <w:r w:rsidR="0053699B">
        <w:rPr>
          <w:iCs/>
        </w:rPr>
        <w:t>.</w:t>
      </w:r>
      <w:r w:rsidR="0053699B" w:rsidRPr="0053699B">
        <w:rPr>
          <w:iCs/>
          <w:highlight w:val="lightGray"/>
        </w:rPr>
        <w:t xml:space="preserve"> </w:t>
      </w:r>
      <w:r w:rsidR="0053699B">
        <w:rPr>
          <w:iCs/>
          <w:highlight w:val="lightGray"/>
        </w:rPr>
        <w:t xml:space="preserve">Your </w:t>
      </w:r>
      <w:r w:rsidRPr="00B52282">
        <w:rPr>
          <w:iCs/>
          <w:highlight w:val="lightGray"/>
        </w:rPr>
        <w:t xml:space="preserve">Agency </w:t>
      </w:r>
      <w:r w:rsidR="0053699B">
        <w:rPr>
          <w:iCs/>
          <w:highlight w:val="lightGray"/>
        </w:rPr>
        <w:t>Customer Account Manager (CAM) can assist you with the exception process.</w:t>
      </w:r>
      <w:r w:rsidR="00A74176" w:rsidRPr="00B52282">
        <w:rPr>
          <w:iCs/>
          <w:highlight w:val="lightGray"/>
        </w:rPr>
        <w:t>]]</w:t>
      </w:r>
      <w:bookmarkEnd w:id="2"/>
    </w:p>
    <w:p w14:paraId="398F68FC" w14:textId="68FCDA0E" w:rsidR="00D4285C" w:rsidRDefault="00D4285C">
      <w:pPr>
        <w:rPr>
          <w:iCs/>
        </w:rPr>
      </w:pPr>
      <w:r w:rsidRPr="00B52282">
        <w:rPr>
          <w:iCs/>
          <w:highlight w:val="lightGray"/>
        </w:rPr>
        <w:t>[</w:t>
      </w:r>
      <w:r w:rsidR="00A74176" w:rsidRPr="00B52282">
        <w:rPr>
          <w:iCs/>
          <w:highlight w:val="lightGray"/>
        </w:rPr>
        <w:t>[</w:t>
      </w:r>
      <w:r w:rsidRPr="00B52282">
        <w:rPr>
          <w:iCs/>
          <w:highlight w:val="lightGray"/>
        </w:rPr>
        <w:t>Note</w:t>
      </w:r>
      <w:r w:rsidR="004853EF" w:rsidRPr="00B52282">
        <w:rPr>
          <w:iCs/>
          <w:highlight w:val="lightGray"/>
        </w:rPr>
        <w:t xml:space="preserve"> to Template Users</w:t>
      </w:r>
      <w:r w:rsidRPr="00B52282">
        <w:rPr>
          <w:iCs/>
          <w:highlight w:val="lightGray"/>
        </w:rPr>
        <w:t>: Instructions for using this template to draft a Statement of Work are in</w:t>
      </w:r>
      <w:r w:rsidR="0014260A" w:rsidRPr="00B52282">
        <w:rPr>
          <w:iCs/>
          <w:highlight w:val="lightGray"/>
        </w:rPr>
        <w:t xml:space="preserve"> gray highlight </w:t>
      </w:r>
      <w:r w:rsidR="00A74176" w:rsidRPr="00B52282">
        <w:rPr>
          <w:iCs/>
          <w:highlight w:val="lightGray"/>
        </w:rPr>
        <w:t>and denoted by double opening and closing brackets [</w:t>
      </w:r>
      <w:proofErr w:type="gramStart"/>
      <w:r w:rsidR="00A74176" w:rsidRPr="00B52282">
        <w:rPr>
          <w:iCs/>
          <w:highlight w:val="lightGray"/>
        </w:rPr>
        <w:t>[ ]</w:t>
      </w:r>
      <w:proofErr w:type="gramEnd"/>
      <w:r w:rsidR="00A74176" w:rsidRPr="00B52282">
        <w:rPr>
          <w:iCs/>
          <w:highlight w:val="lightGray"/>
        </w:rPr>
        <w:t>]</w:t>
      </w:r>
      <w:r w:rsidRPr="00B52282">
        <w:rPr>
          <w:iCs/>
          <w:highlight w:val="lightGray"/>
        </w:rPr>
        <w:t xml:space="preserve">. These instructions should be deleted after the appropriate text has been added to the Statement of Work. </w:t>
      </w:r>
      <w:r w:rsidR="00DF7239" w:rsidRPr="00B52282">
        <w:rPr>
          <w:iCs/>
          <w:highlight w:val="lightGray"/>
        </w:rPr>
        <w:t>Contractual language</w:t>
      </w:r>
      <w:r w:rsidR="00B52282" w:rsidRPr="00B52282">
        <w:rPr>
          <w:iCs/>
          <w:highlight w:val="lightGray"/>
        </w:rPr>
        <w:t xml:space="preserve"> is t</w:t>
      </w:r>
      <w:r w:rsidR="0044661C" w:rsidRPr="00B52282">
        <w:rPr>
          <w:iCs/>
          <w:highlight w:val="lightGray"/>
        </w:rPr>
        <w:t xml:space="preserve">ext that is highlighted in </w:t>
      </w:r>
      <w:r w:rsidR="0044661C" w:rsidRPr="00B52282">
        <w:rPr>
          <w:iCs/>
          <w:highlight w:val="cyan"/>
        </w:rPr>
        <w:t>blue</w:t>
      </w:r>
      <w:r w:rsidR="00B52282" w:rsidRPr="00B52282">
        <w:rPr>
          <w:iCs/>
          <w:highlight w:val="cyan"/>
        </w:rPr>
        <w:t xml:space="preserve"> </w:t>
      </w:r>
      <w:r w:rsidR="00B52282" w:rsidRPr="00B52282">
        <w:rPr>
          <w:iCs/>
          <w:highlight w:val="lightGray"/>
        </w:rPr>
        <w:t xml:space="preserve">which should remain in the document, </w:t>
      </w:r>
      <w:r w:rsidR="0044661C" w:rsidRPr="00B52282">
        <w:rPr>
          <w:iCs/>
          <w:highlight w:val="lightGray"/>
        </w:rPr>
        <w:t>is variable</w:t>
      </w:r>
      <w:r w:rsidR="00B52282" w:rsidRPr="00B52282">
        <w:rPr>
          <w:iCs/>
          <w:highlight w:val="lightGray"/>
        </w:rPr>
        <w:t>,</w:t>
      </w:r>
      <w:r w:rsidR="0044661C" w:rsidRPr="00B52282">
        <w:rPr>
          <w:iCs/>
          <w:highlight w:val="lightGray"/>
        </w:rPr>
        <w:t xml:space="preserve"> </w:t>
      </w:r>
      <w:r w:rsidR="00897587" w:rsidRPr="00B52282">
        <w:rPr>
          <w:iCs/>
          <w:highlight w:val="lightGray"/>
        </w:rPr>
        <w:t xml:space="preserve">and should be modified </w:t>
      </w:r>
      <w:r w:rsidR="00982D09" w:rsidRPr="00B52282">
        <w:rPr>
          <w:iCs/>
          <w:highlight w:val="lightGray"/>
        </w:rPr>
        <w:t xml:space="preserve">by the Agency </w:t>
      </w:r>
      <w:r w:rsidR="0044661C" w:rsidRPr="00B52282">
        <w:rPr>
          <w:iCs/>
          <w:highlight w:val="lightGray"/>
        </w:rPr>
        <w:t xml:space="preserve">based on the nature of the </w:t>
      </w:r>
      <w:r w:rsidR="007C0105" w:rsidRPr="00B52282">
        <w:rPr>
          <w:iCs/>
          <w:highlight w:val="lightGray"/>
        </w:rPr>
        <w:t>project</w:t>
      </w:r>
      <w:r w:rsidR="0044661C" w:rsidRPr="00B52282">
        <w:rPr>
          <w:iCs/>
          <w:highlight w:val="lightGray"/>
        </w:rPr>
        <w:t>.</w:t>
      </w:r>
      <w:r w:rsidR="00A74176" w:rsidRPr="00B52282">
        <w:rPr>
          <w:iCs/>
          <w:highlight w:val="lightGray"/>
        </w:rPr>
        <w:t>]</w:t>
      </w:r>
      <w:r w:rsidR="00DF7239" w:rsidRPr="00B52282">
        <w:rPr>
          <w:iCs/>
          <w:highlight w:val="lightGray"/>
        </w:rPr>
        <w:t>]</w:t>
      </w:r>
    </w:p>
    <w:p w14:paraId="109084CF" w14:textId="77777777" w:rsidR="00CB4213" w:rsidRPr="00B52282" w:rsidRDefault="00CB4213">
      <w:pPr>
        <w:rPr>
          <w:iCs/>
        </w:rPr>
      </w:pPr>
    </w:p>
    <w:bookmarkEnd w:id="0"/>
    <w:bookmarkEnd w:id="1"/>
    <w:p w14:paraId="1D0FF438" w14:textId="00D212EE" w:rsidR="006C7E64" w:rsidRDefault="00702F71" w:rsidP="009D484A">
      <w:pPr>
        <w:rPr>
          <w:rFonts w:eastAsia="Calibri"/>
          <w:iCs/>
        </w:rPr>
      </w:pPr>
      <w:r>
        <w:rPr>
          <w:rFonts w:eastAsia="Calibri"/>
        </w:rPr>
        <w:t xml:space="preserve">The objective of the </w:t>
      </w:r>
      <w:r w:rsidR="00754350">
        <w:rPr>
          <w:rFonts w:eastAsia="Calibri"/>
        </w:rPr>
        <w:t xml:space="preserve">implementation </w:t>
      </w:r>
      <w:r>
        <w:rPr>
          <w:rFonts w:eastAsia="Calibri"/>
        </w:rPr>
        <w:t xml:space="preserve">project described in this </w:t>
      </w:r>
      <w:r w:rsidR="0080492A">
        <w:rPr>
          <w:rFonts w:eastAsia="Calibri"/>
        </w:rPr>
        <w:t>SOW</w:t>
      </w:r>
      <w:r>
        <w:rPr>
          <w:rFonts w:eastAsia="Calibri"/>
        </w:rPr>
        <w:t xml:space="preserve"> is for the Supplier to provide </w:t>
      </w:r>
      <w:r w:rsidR="00010ECF">
        <w:rPr>
          <w:rFonts w:eastAsia="Calibri"/>
        </w:rPr>
        <w:t>Agency</w:t>
      </w:r>
      <w:r>
        <w:rPr>
          <w:rFonts w:eastAsia="Calibri"/>
        </w:rPr>
        <w:t xml:space="preserve"> with </w:t>
      </w:r>
      <w:r w:rsidR="00010ECF">
        <w:rPr>
          <w:rFonts w:eastAsia="Calibri"/>
        </w:rPr>
        <w:t xml:space="preserve">implementation services to implement the </w:t>
      </w:r>
      <w:r w:rsidRPr="004770E9">
        <w:rPr>
          <w:rFonts w:eastAsia="Calibri"/>
          <w:highlight w:val="cyan"/>
        </w:rPr>
        <w:t>Solution (“</w:t>
      </w:r>
      <w:r w:rsidRPr="001F32D4">
        <w:rPr>
          <w:rFonts w:eastAsia="Calibri"/>
          <w:b/>
          <w:highlight w:val="cyan"/>
        </w:rPr>
        <w:t>Solution</w:t>
      </w:r>
      <w:r w:rsidRPr="004770E9">
        <w:rPr>
          <w:rFonts w:eastAsia="Calibri"/>
          <w:highlight w:val="cyan"/>
        </w:rPr>
        <w:t>”)</w:t>
      </w:r>
      <w:r w:rsidR="00266D73" w:rsidRPr="004770E9">
        <w:rPr>
          <w:rFonts w:eastAsia="Calibri"/>
          <w:highlight w:val="cyan"/>
        </w:rPr>
        <w:t xml:space="preserve"> or Services </w:t>
      </w:r>
      <w:r w:rsidR="00C74168" w:rsidRPr="004770E9">
        <w:rPr>
          <w:rFonts w:eastAsia="Calibri"/>
          <w:highlight w:val="cyan"/>
        </w:rPr>
        <w:t>(“</w:t>
      </w:r>
      <w:r w:rsidR="00C74168" w:rsidRPr="001F32D4">
        <w:rPr>
          <w:rFonts w:eastAsia="Calibri"/>
          <w:b/>
          <w:highlight w:val="cyan"/>
        </w:rPr>
        <w:t>Services</w:t>
      </w:r>
      <w:r w:rsidR="001F32D4">
        <w:rPr>
          <w:rFonts w:eastAsia="Calibri"/>
          <w:highlight w:val="cyan"/>
        </w:rPr>
        <w:t>”</w:t>
      </w:r>
      <w:r w:rsidR="00C74168" w:rsidRPr="004770E9">
        <w:rPr>
          <w:rFonts w:eastAsia="Calibri"/>
          <w:highlight w:val="cyan"/>
        </w:rPr>
        <w:t xml:space="preserve">) </w:t>
      </w:r>
      <w:r w:rsidR="00266D73" w:rsidRPr="004770E9">
        <w:rPr>
          <w:rFonts w:eastAsia="Calibri"/>
          <w:highlight w:val="cyan"/>
        </w:rPr>
        <w:t xml:space="preserve">or Software </w:t>
      </w:r>
      <w:r w:rsidR="00C74168" w:rsidRPr="004770E9">
        <w:rPr>
          <w:rFonts w:eastAsia="Calibri"/>
          <w:highlight w:val="cyan"/>
        </w:rPr>
        <w:t>(“</w:t>
      </w:r>
      <w:r w:rsidR="00C74168" w:rsidRPr="001F32D4">
        <w:rPr>
          <w:rFonts w:eastAsia="Calibri"/>
          <w:b/>
          <w:highlight w:val="cyan"/>
        </w:rPr>
        <w:t>Software</w:t>
      </w:r>
      <w:r w:rsidR="00C74168" w:rsidRPr="004770E9">
        <w:rPr>
          <w:rFonts w:eastAsia="Calibri"/>
          <w:highlight w:val="cyan"/>
        </w:rPr>
        <w:t>”)</w:t>
      </w:r>
      <w:r w:rsidR="00266D73" w:rsidRPr="004770E9">
        <w:rPr>
          <w:rFonts w:eastAsia="Calibri"/>
          <w:highlight w:val="cyan"/>
        </w:rPr>
        <w:t xml:space="preserve"> or Hardware or </w:t>
      </w:r>
      <w:r w:rsidR="00C74168" w:rsidRPr="004770E9">
        <w:rPr>
          <w:rFonts w:eastAsia="Calibri"/>
          <w:highlight w:val="cyan"/>
        </w:rPr>
        <w:t>Licensed Application Services</w:t>
      </w:r>
      <w:r w:rsidR="00C74168">
        <w:t xml:space="preserve"> for </w:t>
      </w:r>
      <w:r w:rsidR="00C74168">
        <w:rPr>
          <w:rFonts w:eastAsia="Calibri"/>
          <w:highlight w:val="cyan"/>
        </w:rPr>
        <w:t>A</w:t>
      </w:r>
      <w:r w:rsidR="00010ECF">
        <w:rPr>
          <w:rFonts w:eastAsia="Calibri"/>
          <w:highlight w:val="cyan"/>
        </w:rPr>
        <w:t>gency</w:t>
      </w:r>
      <w:r w:rsidR="00754350">
        <w:rPr>
          <w:rFonts w:eastAsia="Calibri"/>
          <w:highlight w:val="cyan"/>
        </w:rPr>
        <w:t>’s</w:t>
      </w:r>
      <w:r w:rsidR="00C74168">
        <w:rPr>
          <w:rFonts w:eastAsia="Calibri"/>
          <w:highlight w:val="cyan"/>
        </w:rPr>
        <w:t xml:space="preserve"> </w:t>
      </w:r>
      <w:r w:rsidR="00754350">
        <w:rPr>
          <w:rFonts w:eastAsia="Calibri"/>
          <w:highlight w:val="cyan"/>
        </w:rPr>
        <w:t xml:space="preserve">(Enter </w:t>
      </w:r>
      <w:r w:rsidR="000171FF">
        <w:rPr>
          <w:rFonts w:eastAsia="Calibri"/>
          <w:highlight w:val="cyan"/>
        </w:rPr>
        <w:t>Solution</w:t>
      </w:r>
      <w:r w:rsidR="00C74168" w:rsidRPr="000A6BFB">
        <w:rPr>
          <w:rFonts w:eastAsia="Calibri"/>
          <w:highlight w:val="cyan"/>
        </w:rPr>
        <w:t xml:space="preserve"> Name</w:t>
      </w:r>
      <w:r w:rsidR="00754350">
        <w:rPr>
          <w:rFonts w:eastAsia="Calibri"/>
          <w:highlight w:val="cyan"/>
        </w:rPr>
        <w:t>)</w:t>
      </w:r>
      <w:r w:rsidR="00C74168" w:rsidRPr="00B52282">
        <w:rPr>
          <w:rFonts w:eastAsia="Calibri"/>
          <w:highlight w:val="cyan"/>
        </w:rPr>
        <w:t>.</w:t>
      </w:r>
      <w:r w:rsidR="004770E9">
        <w:rPr>
          <w:rFonts w:eastAsia="Calibri"/>
        </w:rPr>
        <w:t xml:space="preserve"> </w:t>
      </w:r>
      <w:r w:rsidR="00A74176" w:rsidRPr="00B52282">
        <w:rPr>
          <w:rFonts w:eastAsia="Calibri"/>
          <w:iCs/>
          <w:highlight w:val="lightGray"/>
        </w:rPr>
        <w:t>[[</w:t>
      </w:r>
      <w:r w:rsidR="00445533" w:rsidRPr="00B52282">
        <w:rPr>
          <w:rFonts w:eastAsia="Calibri"/>
          <w:iCs/>
          <w:highlight w:val="lightGray"/>
        </w:rPr>
        <w:t>Customize</w:t>
      </w:r>
      <w:r w:rsidR="004770E9" w:rsidRPr="00B52282">
        <w:rPr>
          <w:rFonts w:eastAsia="Calibri"/>
          <w:iCs/>
          <w:highlight w:val="lightGray"/>
        </w:rPr>
        <w:t xml:space="preserve"> the </w:t>
      </w:r>
      <w:r w:rsidR="001F32D4" w:rsidRPr="00B52282">
        <w:rPr>
          <w:rFonts w:eastAsia="Calibri"/>
          <w:iCs/>
          <w:highlight w:val="lightGray"/>
        </w:rPr>
        <w:t>previ</w:t>
      </w:r>
      <w:r w:rsidR="00A74176" w:rsidRPr="00B52282">
        <w:rPr>
          <w:rFonts w:eastAsia="Calibri"/>
          <w:iCs/>
          <w:highlight w:val="lightGray"/>
        </w:rPr>
        <w:t>ous</w:t>
      </w:r>
      <w:r w:rsidR="004770E9" w:rsidRPr="00B52282">
        <w:rPr>
          <w:rFonts w:eastAsia="Calibri"/>
          <w:iCs/>
          <w:highlight w:val="lightGray"/>
        </w:rPr>
        <w:t xml:space="preserve"> sentence to state what you are getting from the Supplier, based on </w:t>
      </w:r>
      <w:r w:rsidR="00B23348">
        <w:rPr>
          <w:rFonts w:eastAsia="Calibri"/>
          <w:iCs/>
          <w:highlight w:val="lightGray"/>
        </w:rPr>
        <w:t xml:space="preserve">your </w:t>
      </w:r>
      <w:r w:rsidR="00966DF8" w:rsidRPr="00B52282">
        <w:rPr>
          <w:rFonts w:eastAsia="Calibri"/>
          <w:iCs/>
          <w:highlight w:val="lightGray"/>
        </w:rPr>
        <w:t>Agency</w:t>
      </w:r>
      <w:r w:rsidR="00B23348">
        <w:rPr>
          <w:rFonts w:eastAsia="Calibri"/>
          <w:iCs/>
          <w:highlight w:val="lightGray"/>
        </w:rPr>
        <w:t>’s</w:t>
      </w:r>
      <w:r w:rsidR="004770E9" w:rsidRPr="00B52282">
        <w:rPr>
          <w:rFonts w:eastAsia="Calibri"/>
          <w:iCs/>
          <w:highlight w:val="lightGray"/>
        </w:rPr>
        <w:t xml:space="preserve"> Contract language, and with your project name</w:t>
      </w:r>
      <w:r w:rsidR="00A74176" w:rsidRPr="00B52282">
        <w:rPr>
          <w:rFonts w:eastAsia="Calibri"/>
          <w:iCs/>
          <w:highlight w:val="lightGray"/>
        </w:rPr>
        <w:t>.]]</w:t>
      </w:r>
    </w:p>
    <w:p w14:paraId="0EBB74C2" w14:textId="77777777" w:rsidR="003E7D89" w:rsidRPr="004770E9" w:rsidRDefault="003E7D89" w:rsidP="009D484A">
      <w:pPr>
        <w:rPr>
          <w:i/>
        </w:rPr>
      </w:pPr>
    </w:p>
    <w:p w14:paraId="0818C8C9" w14:textId="43D2F026" w:rsidR="00DA115B" w:rsidRDefault="00010ECF" w:rsidP="00B47DA9">
      <w:pPr>
        <w:pStyle w:val="Heading1"/>
      </w:pPr>
      <w:r>
        <w:t xml:space="preserve">Implementation </w:t>
      </w:r>
      <w:r w:rsidR="00974B68">
        <w:t>Period of Performance</w:t>
      </w:r>
    </w:p>
    <w:p w14:paraId="39DB8297" w14:textId="1FB2C836" w:rsidR="00DA115B" w:rsidRPr="004770E9" w:rsidRDefault="00DA115B" w:rsidP="00FC76C6">
      <w:pPr>
        <w:tabs>
          <w:tab w:val="left" w:pos="-720"/>
        </w:tabs>
        <w:suppressAutoHyphens/>
        <w:ind w:left="360"/>
        <w:rPr>
          <w:i/>
        </w:rPr>
      </w:pPr>
      <w:r>
        <w:t xml:space="preserve">The </w:t>
      </w:r>
      <w:r w:rsidR="00010ECF">
        <w:t xml:space="preserve">implementation </w:t>
      </w:r>
      <w:r>
        <w:t xml:space="preserve">work authorized in this SOW will </w:t>
      </w:r>
      <w:r w:rsidR="00CB4B47">
        <w:t xml:space="preserve">commence </w:t>
      </w:r>
      <w:r w:rsidR="00CB4B47" w:rsidRPr="008F42AB">
        <w:rPr>
          <w:highlight w:val="cyan"/>
        </w:rPr>
        <w:t>XX (XX)</w:t>
      </w:r>
      <w:r w:rsidR="00CB4B47">
        <w:t xml:space="preserve"> days after execution of </w:t>
      </w:r>
      <w:r w:rsidR="00225A67" w:rsidRPr="00CB4213">
        <w:t xml:space="preserve">the </w:t>
      </w:r>
      <w:r w:rsidR="005F4886" w:rsidRPr="00CB4213">
        <w:t>Contract</w:t>
      </w:r>
      <w:r w:rsidR="00841756">
        <w:t xml:space="preserve"> and</w:t>
      </w:r>
      <w:r w:rsidR="00CB4B47">
        <w:t xml:space="preserve"> </w:t>
      </w:r>
      <w:r w:rsidR="005F4886">
        <w:t>will continue for a period of</w:t>
      </w:r>
      <w:r>
        <w:t xml:space="preserve"> </w:t>
      </w:r>
      <w:r w:rsidRPr="00FC76C6">
        <w:rPr>
          <w:highlight w:val="cyan"/>
        </w:rPr>
        <w:t>XX (XX) months</w:t>
      </w:r>
      <w:r>
        <w:t xml:space="preserve">. </w:t>
      </w:r>
      <w:r w:rsidR="00010ECF">
        <w:t xml:space="preserve">Implementation Services </w:t>
      </w:r>
      <w:r w:rsidR="0083095D">
        <w:t xml:space="preserve">will be considered complete when all work detailed in this SOW is finalized, the Solution is in productive use by the Agency, and the Agency has </w:t>
      </w:r>
      <w:r w:rsidR="00C54933">
        <w:t>issued</w:t>
      </w:r>
      <w:r w:rsidR="0083095D">
        <w:t xml:space="preserve"> formal </w:t>
      </w:r>
      <w:r w:rsidR="00C54933">
        <w:t>A</w:t>
      </w:r>
      <w:r w:rsidR="0083095D">
        <w:t xml:space="preserve">cceptance of the Solution to the Suppler. </w:t>
      </w:r>
      <w:r w:rsidR="00A74176" w:rsidRPr="00B52282">
        <w:rPr>
          <w:iCs/>
          <w:highlight w:val="lightGray"/>
        </w:rPr>
        <w:t>[[</w:t>
      </w:r>
      <w:r w:rsidR="004770E9" w:rsidRPr="00B52282">
        <w:rPr>
          <w:iCs/>
          <w:highlight w:val="lightGray"/>
        </w:rPr>
        <w:t xml:space="preserve">Customize this section to match what you are getting from the Supplier, based on the allowable scope of </w:t>
      </w:r>
      <w:r w:rsidR="00B23348">
        <w:rPr>
          <w:iCs/>
          <w:highlight w:val="lightGray"/>
        </w:rPr>
        <w:t xml:space="preserve">your </w:t>
      </w:r>
      <w:r w:rsidR="004770E9" w:rsidRPr="00B52282">
        <w:rPr>
          <w:iCs/>
          <w:highlight w:val="lightGray"/>
        </w:rPr>
        <w:t xml:space="preserve">Contract and your project’s specific </w:t>
      </w:r>
      <w:r w:rsidR="003F3C93">
        <w:rPr>
          <w:iCs/>
          <w:highlight w:val="lightGray"/>
        </w:rPr>
        <w:t xml:space="preserve">implementation </w:t>
      </w:r>
      <w:r w:rsidR="004770E9" w:rsidRPr="00B52282">
        <w:rPr>
          <w:iCs/>
          <w:highlight w:val="lightGray"/>
        </w:rPr>
        <w:t>needs within that allowable scope</w:t>
      </w:r>
      <w:r w:rsidR="00A74176" w:rsidRPr="00B52282">
        <w:rPr>
          <w:iCs/>
          <w:highlight w:val="lightGray"/>
        </w:rPr>
        <w:t>]]</w:t>
      </w:r>
    </w:p>
    <w:p w14:paraId="352D9DD8" w14:textId="00AEE2B8" w:rsidR="00DA115B" w:rsidRDefault="00DA115B" w:rsidP="00B47DA9">
      <w:pPr>
        <w:pStyle w:val="Heading1"/>
      </w:pPr>
      <w:r>
        <w:t>Place of Performance</w:t>
      </w:r>
      <w:r w:rsidR="0083095D">
        <w:t xml:space="preserve"> for implementation</w:t>
      </w:r>
    </w:p>
    <w:p w14:paraId="320D29C8" w14:textId="77777777" w:rsidR="00806FED" w:rsidRPr="00B52282" w:rsidRDefault="00A74176" w:rsidP="00FC76C6">
      <w:pPr>
        <w:ind w:left="360"/>
        <w:rPr>
          <w:iCs/>
        </w:rPr>
      </w:pPr>
      <w:r w:rsidRPr="00B52282">
        <w:rPr>
          <w:iCs/>
          <w:highlight w:val="lightGray"/>
        </w:rPr>
        <w:t>[[</w:t>
      </w:r>
      <w:r w:rsidR="00806FED" w:rsidRPr="00B52282">
        <w:rPr>
          <w:iCs/>
          <w:highlight w:val="lightGray"/>
        </w:rPr>
        <w:t>Assign performance locations to major milestones or any other project granularity, depending on your transparency and governance needs, if needed</w:t>
      </w:r>
      <w:r w:rsidRPr="00B52282">
        <w:rPr>
          <w:iCs/>
          <w:highlight w:val="lightGray"/>
        </w:rPr>
        <w:t>]]</w:t>
      </w:r>
    </w:p>
    <w:p w14:paraId="3E08ADFB" w14:textId="0D7E49F5" w:rsidR="00DA115B" w:rsidRDefault="00DA115B" w:rsidP="00FC76C6">
      <w:pPr>
        <w:ind w:left="360"/>
      </w:pPr>
      <w:r>
        <w:lastRenderedPageBreak/>
        <w:t xml:space="preserve">Tasks associated with this </w:t>
      </w:r>
      <w:r w:rsidR="004770E9">
        <w:t>project</w:t>
      </w:r>
      <w:r>
        <w:t xml:space="preserve"> </w:t>
      </w:r>
      <w:r w:rsidR="003F3C93">
        <w:t xml:space="preserve">implementation </w:t>
      </w:r>
      <w:r>
        <w:t xml:space="preserve">will be performed at </w:t>
      </w:r>
      <w:r w:rsidRPr="00806FED">
        <w:rPr>
          <w:highlight w:val="cyan"/>
        </w:rPr>
        <w:t xml:space="preserve">the </w:t>
      </w:r>
      <w:r w:rsidR="003F3C93">
        <w:rPr>
          <w:highlight w:val="cyan"/>
        </w:rPr>
        <w:t>Agency</w:t>
      </w:r>
      <w:r w:rsidRPr="00806FED">
        <w:rPr>
          <w:highlight w:val="cyan"/>
        </w:rPr>
        <w:t>’s location</w:t>
      </w:r>
      <w:r w:rsidRPr="00841756">
        <w:rPr>
          <w:highlight w:val="cyan"/>
        </w:rPr>
        <w:t xml:space="preserve">(s) in </w:t>
      </w:r>
      <w:r w:rsidR="004770E9" w:rsidRPr="00841756">
        <w:rPr>
          <w:highlight w:val="cyan"/>
        </w:rPr>
        <w:t>City</w:t>
      </w:r>
      <w:r w:rsidR="004770E9" w:rsidRPr="004770E9">
        <w:rPr>
          <w:highlight w:val="cyan"/>
        </w:rPr>
        <w:t>/State</w:t>
      </w:r>
      <w:r>
        <w:t xml:space="preserve">, </w:t>
      </w:r>
      <w:r w:rsidRPr="00806FED">
        <w:rPr>
          <w:highlight w:val="cyan"/>
        </w:rPr>
        <w:t xml:space="preserve">at Supplier’s location(s) </w:t>
      </w:r>
      <w:r w:rsidRPr="00841756">
        <w:rPr>
          <w:highlight w:val="cyan"/>
        </w:rPr>
        <w:t xml:space="preserve">in </w:t>
      </w:r>
      <w:r w:rsidR="004770E9" w:rsidRPr="00841756">
        <w:rPr>
          <w:highlight w:val="cyan"/>
        </w:rPr>
        <w:t>City/State</w:t>
      </w:r>
      <w:r>
        <w:t>, or other locations as required by the effort</w:t>
      </w:r>
      <w:r w:rsidR="001C29AE">
        <w:t xml:space="preserve"> and mutually agreed to under this SOW</w:t>
      </w:r>
      <w:r w:rsidRPr="00603259">
        <w:rPr>
          <w:i/>
        </w:rPr>
        <w:t>.</w:t>
      </w:r>
      <w:r w:rsidR="008902D6" w:rsidRPr="007700AC">
        <w:rPr>
          <w:i/>
          <w:highlight w:val="lightGray"/>
        </w:rPr>
        <w:t xml:space="preserve"> </w:t>
      </w:r>
    </w:p>
    <w:p w14:paraId="6E07453B" w14:textId="6544F447" w:rsidR="007A76EE" w:rsidRDefault="007A76EE" w:rsidP="00B47DA9">
      <w:pPr>
        <w:pStyle w:val="Heading1"/>
      </w:pPr>
      <w:r w:rsidRPr="00DA115B">
        <w:t xml:space="preserve">Project </w:t>
      </w:r>
      <w:r w:rsidR="00974B68">
        <w:t>D</w:t>
      </w:r>
      <w:r w:rsidR="00974B68" w:rsidRPr="00DA115B">
        <w:t>efinitions</w:t>
      </w:r>
    </w:p>
    <w:p w14:paraId="7EE5D66A" w14:textId="5D1F3954" w:rsidR="00974B68" w:rsidRPr="00974B68" w:rsidRDefault="00925FB6" w:rsidP="008B3560">
      <w:pPr>
        <w:tabs>
          <w:tab w:val="left" w:pos="-720"/>
        </w:tabs>
        <w:suppressAutoHyphens/>
        <w:ind w:left="360"/>
      </w:pPr>
      <w:r w:rsidRPr="008B3560">
        <w:rPr>
          <w:highlight w:val="lightGray"/>
        </w:rPr>
        <w:t>[[ All definitions related to your project need to be defined in the Contract definition section. Definitions should not be added to this SOW]]</w:t>
      </w:r>
      <w:r w:rsidRPr="00925FB6">
        <w:t xml:space="preserve"> </w:t>
      </w:r>
      <w:r w:rsidR="00722EFD">
        <w:t xml:space="preserve">All definitions </w:t>
      </w:r>
      <w:proofErr w:type="gramStart"/>
      <w:r w:rsidR="003F3C93">
        <w:t>are located in</w:t>
      </w:r>
      <w:proofErr w:type="gramEnd"/>
      <w:r w:rsidR="00722EFD">
        <w:t xml:space="preserve"> the Contract </w:t>
      </w:r>
      <w:r w:rsidR="003F3C93">
        <w:t xml:space="preserve">and </w:t>
      </w:r>
      <w:r w:rsidR="00722EFD">
        <w:t xml:space="preserve">shall apply </w:t>
      </w:r>
      <w:r w:rsidR="001629C3">
        <w:t>to and take precedence over</w:t>
      </w:r>
      <w:r w:rsidR="00722EFD">
        <w:t xml:space="preserve"> this SOW. </w:t>
      </w:r>
    </w:p>
    <w:p w14:paraId="14E11E43" w14:textId="5B31CBD3" w:rsidR="00045998" w:rsidRDefault="006C7E64" w:rsidP="00B47DA9">
      <w:pPr>
        <w:pStyle w:val="Heading1"/>
      </w:pPr>
      <w:r>
        <w:t xml:space="preserve">Project Scope </w:t>
      </w:r>
      <w:r w:rsidR="001C5E79">
        <w:t>FOR IMPLEMENTATION</w:t>
      </w:r>
    </w:p>
    <w:p w14:paraId="1B52BC3F" w14:textId="4E40D9FB" w:rsidR="00045998" w:rsidRPr="00B52282" w:rsidRDefault="00A74176" w:rsidP="008D0A2B">
      <w:pPr>
        <w:tabs>
          <w:tab w:val="left" w:pos="-720"/>
        </w:tabs>
        <w:suppressAutoHyphens/>
        <w:ind w:left="360"/>
        <w:rPr>
          <w:iCs/>
          <w:highlight w:val="lightGray"/>
        </w:rPr>
      </w:pPr>
      <w:r w:rsidRPr="00B52282">
        <w:rPr>
          <w:iCs/>
          <w:highlight w:val="lightGray"/>
        </w:rPr>
        <w:t>[[</w:t>
      </w:r>
      <w:r w:rsidR="00045998" w:rsidRPr="00B52282">
        <w:rPr>
          <w:iCs/>
          <w:highlight w:val="lightGray"/>
        </w:rPr>
        <w:t xml:space="preserve">Provide </w:t>
      </w:r>
      <w:r w:rsidR="004770E9" w:rsidRPr="00B52282">
        <w:rPr>
          <w:iCs/>
          <w:highlight w:val="lightGray"/>
        </w:rPr>
        <w:t xml:space="preserve">a </w:t>
      </w:r>
      <w:r w:rsidR="00045998" w:rsidRPr="00B52282">
        <w:rPr>
          <w:iCs/>
          <w:highlight w:val="lightGray"/>
        </w:rPr>
        <w:t xml:space="preserve">description of the scope of </w:t>
      </w:r>
      <w:r w:rsidR="004770E9" w:rsidRPr="00B52282">
        <w:rPr>
          <w:iCs/>
          <w:highlight w:val="lightGray"/>
        </w:rPr>
        <w:t>your</w:t>
      </w:r>
      <w:r w:rsidR="00045998" w:rsidRPr="00B52282">
        <w:rPr>
          <w:iCs/>
          <w:highlight w:val="lightGray"/>
        </w:rPr>
        <w:t xml:space="preserve"> project</w:t>
      </w:r>
      <w:r w:rsidR="0083095D">
        <w:rPr>
          <w:iCs/>
          <w:highlight w:val="lightGray"/>
        </w:rPr>
        <w:t xml:space="preserve"> implementation</w:t>
      </w:r>
      <w:r w:rsidR="00045998" w:rsidRPr="00B52282">
        <w:rPr>
          <w:iCs/>
          <w:highlight w:val="lightGray"/>
        </w:rPr>
        <w:t xml:space="preserve"> and </w:t>
      </w:r>
      <w:r w:rsidR="008902D6" w:rsidRPr="00B52282">
        <w:rPr>
          <w:iCs/>
          <w:highlight w:val="lightGray"/>
        </w:rPr>
        <w:t xml:space="preserve">carve out </w:t>
      </w:r>
      <w:r w:rsidR="00045998" w:rsidRPr="00B52282">
        <w:rPr>
          <w:iCs/>
          <w:highlight w:val="lightGray"/>
        </w:rPr>
        <w:t>what is NOT in the scope</w:t>
      </w:r>
      <w:r w:rsidR="004770E9" w:rsidRPr="00B52282">
        <w:rPr>
          <w:iCs/>
          <w:highlight w:val="lightGray"/>
        </w:rPr>
        <w:t xml:space="preserve"> of your project</w:t>
      </w:r>
      <w:r w:rsidR="0083095D">
        <w:rPr>
          <w:iCs/>
          <w:highlight w:val="lightGray"/>
        </w:rPr>
        <w:t xml:space="preserve"> implementation</w:t>
      </w:r>
      <w:r w:rsidR="004770E9" w:rsidRPr="00B52282">
        <w:rPr>
          <w:iCs/>
          <w:highlight w:val="lightGray"/>
        </w:rPr>
        <w:t xml:space="preserve">. Remember that it must fit within </w:t>
      </w:r>
      <w:r w:rsidR="00B23348">
        <w:rPr>
          <w:iCs/>
          <w:highlight w:val="cyan"/>
        </w:rPr>
        <w:t>your Agency’s</w:t>
      </w:r>
      <w:r w:rsidR="004770E9" w:rsidRPr="00B52282">
        <w:rPr>
          <w:iCs/>
          <w:highlight w:val="lightGray"/>
        </w:rPr>
        <w:t xml:space="preserve"> Contract scope.</w:t>
      </w:r>
      <w:r w:rsidRPr="00B52282">
        <w:rPr>
          <w:iCs/>
          <w:highlight w:val="lightGray"/>
        </w:rPr>
        <w:t>]]</w:t>
      </w:r>
    </w:p>
    <w:p w14:paraId="500C7070" w14:textId="57489621" w:rsidR="00045998" w:rsidRDefault="004770E9" w:rsidP="00212E93">
      <w:pPr>
        <w:pStyle w:val="Heading2"/>
        <w:numPr>
          <w:ilvl w:val="1"/>
          <w:numId w:val="17"/>
        </w:numPr>
      </w:pPr>
      <w:r w:rsidRPr="003E7D89">
        <w:t>Project Scope</w:t>
      </w:r>
      <w:r w:rsidR="005D424B" w:rsidRPr="003E7D89">
        <w:t xml:space="preserve"> and Purpose</w:t>
      </w:r>
    </w:p>
    <w:p w14:paraId="31A8D8BF" w14:textId="21FBAE0D" w:rsidR="00E36491" w:rsidRPr="00974B68" w:rsidRDefault="0083095D" w:rsidP="00713647">
      <w:pPr>
        <w:pStyle w:val="BodyTextIndent"/>
      </w:pPr>
      <w:r>
        <w:t xml:space="preserve">The Implementation work authorized in this SOW will </w:t>
      </w:r>
      <w:r w:rsidRPr="0083095D">
        <w:t xml:space="preserve">include </w:t>
      </w:r>
      <w:r w:rsidRPr="008B3560">
        <w:rPr>
          <w:highlight w:val="cyan"/>
        </w:rPr>
        <w:t xml:space="preserve">delivery, installation, implementation, integration, testing, training, and </w:t>
      </w:r>
      <w:r>
        <w:rPr>
          <w:highlight w:val="cyan"/>
        </w:rPr>
        <w:t>A</w:t>
      </w:r>
      <w:r w:rsidRPr="008B3560">
        <w:rPr>
          <w:highlight w:val="cyan"/>
        </w:rPr>
        <w:t xml:space="preserve">cceptance </w:t>
      </w:r>
      <w:r>
        <w:rPr>
          <w:highlight w:val="cyan"/>
        </w:rPr>
        <w:t xml:space="preserve">of </w:t>
      </w:r>
      <w:r w:rsidRPr="008B3560">
        <w:rPr>
          <w:highlight w:val="cyan"/>
        </w:rPr>
        <w:t>all products and services necessary to implement the Agency’s (Enter Solution Name)</w:t>
      </w:r>
      <w:r w:rsidRPr="0083095D">
        <w:t>, this includes any support, other than on-going maintenance services.</w:t>
      </w:r>
    </w:p>
    <w:p w14:paraId="01D092F6" w14:textId="25F4D522" w:rsidR="00214C3A" w:rsidRDefault="007D4A45" w:rsidP="00212E93">
      <w:pPr>
        <w:pStyle w:val="Heading2"/>
        <w:numPr>
          <w:ilvl w:val="1"/>
          <w:numId w:val="17"/>
        </w:numPr>
      </w:pPr>
      <w:r w:rsidRPr="003E7D89">
        <w:t>Project B</w:t>
      </w:r>
      <w:r w:rsidR="00045998" w:rsidRPr="003E7D89">
        <w:t>oundaries</w:t>
      </w:r>
    </w:p>
    <w:p w14:paraId="165BCA00" w14:textId="0EF7A42B" w:rsidR="00974B68" w:rsidRPr="00974B68" w:rsidRDefault="00713647" w:rsidP="00713647">
      <w:pPr>
        <w:pStyle w:val="BodyTextIndent"/>
      </w:pPr>
      <w:r w:rsidRPr="00713647">
        <w:rPr>
          <w:highlight w:val="lightGray"/>
        </w:rPr>
        <w:t>[[Agency to describe any project boundaries related to this implementation</w:t>
      </w:r>
      <w:r>
        <w:rPr>
          <w:highlight w:val="lightGray"/>
        </w:rPr>
        <w:t>.</w:t>
      </w:r>
      <w:r w:rsidRPr="00713647">
        <w:rPr>
          <w:highlight w:val="lightGray"/>
        </w:rPr>
        <w:t>]]</w:t>
      </w:r>
    </w:p>
    <w:p w14:paraId="29099EC6" w14:textId="77777777" w:rsidR="00B47DA9" w:rsidRDefault="00974B68" w:rsidP="00B47DA9">
      <w:pPr>
        <w:pStyle w:val="Heading1"/>
      </w:pPr>
      <w:r>
        <w:t>P</w:t>
      </w:r>
      <w:r w:rsidR="00F412A7">
        <w:t>roject</w:t>
      </w:r>
      <w:r w:rsidR="00C54933">
        <w:t xml:space="preserve"> Implementation</w:t>
      </w:r>
      <w:r w:rsidR="00F412A7">
        <w:t xml:space="preserve"> </w:t>
      </w:r>
      <w:r w:rsidR="006C7E64">
        <w:t>Requirement</w:t>
      </w:r>
      <w:r w:rsidR="004B50A3">
        <w:t>s</w:t>
      </w:r>
      <w:r w:rsidR="00F051F9">
        <w:t xml:space="preserve"> </w:t>
      </w:r>
    </w:p>
    <w:p w14:paraId="45EBC758" w14:textId="2ADA3D5D" w:rsidR="000F0547" w:rsidRDefault="007B225D" w:rsidP="00212E93">
      <w:pPr>
        <w:pStyle w:val="Heading2"/>
      </w:pPr>
      <w:r w:rsidRPr="000F0547">
        <w:t>A</w:t>
      </w:r>
      <w:r w:rsidR="00954D46">
        <w:t>gency</w:t>
      </w:r>
      <w:r w:rsidRPr="000F0547">
        <w:t xml:space="preserve">’s Specific </w:t>
      </w:r>
      <w:r w:rsidR="00C54933">
        <w:t xml:space="preserve">Implementation </w:t>
      </w:r>
      <w:r w:rsidRPr="000F0547">
        <w:t>Requirements</w:t>
      </w:r>
    </w:p>
    <w:p w14:paraId="401CF06D" w14:textId="4362905D" w:rsidR="00E36491" w:rsidRPr="00E36491" w:rsidRDefault="007B225D" w:rsidP="005B3E5F">
      <w:pPr>
        <w:pStyle w:val="BodyText2"/>
      </w:pPr>
      <w:r w:rsidRPr="000F0547">
        <w:rPr>
          <w:highlight w:val="lightGray"/>
        </w:rPr>
        <w:t>[[</w:t>
      </w:r>
      <w:r w:rsidRPr="00974B68">
        <w:rPr>
          <w:highlight w:val="lightGray"/>
        </w:rPr>
        <w:t>Provide</w:t>
      </w:r>
      <w:r w:rsidRPr="000F0547">
        <w:rPr>
          <w:highlight w:val="lightGray"/>
        </w:rPr>
        <w:t xml:space="preserve"> information about</w:t>
      </w:r>
      <w:r w:rsidR="006452DD">
        <w:rPr>
          <w:highlight w:val="lightGray"/>
        </w:rPr>
        <w:t xml:space="preserve"> </w:t>
      </w:r>
      <w:r w:rsidR="00DA04C5">
        <w:rPr>
          <w:highlight w:val="lightGray"/>
        </w:rPr>
        <w:t>your</w:t>
      </w:r>
      <w:r w:rsidRPr="000F0547">
        <w:rPr>
          <w:highlight w:val="lightGray"/>
        </w:rPr>
        <w:t xml:space="preserve"> </w:t>
      </w:r>
      <w:r w:rsidR="00DA04C5">
        <w:rPr>
          <w:highlight w:val="lightGray"/>
        </w:rPr>
        <w:t>A</w:t>
      </w:r>
      <w:r w:rsidRPr="000F0547">
        <w:rPr>
          <w:highlight w:val="lightGray"/>
        </w:rPr>
        <w:t xml:space="preserve">gency’s specific </w:t>
      </w:r>
      <w:r w:rsidR="00954D46">
        <w:rPr>
          <w:highlight w:val="lightGray"/>
        </w:rPr>
        <w:t>R</w:t>
      </w:r>
      <w:r w:rsidRPr="000F0547">
        <w:rPr>
          <w:highlight w:val="lightGray"/>
        </w:rPr>
        <w:t xml:space="preserve">equirements for this </w:t>
      </w:r>
      <w:r w:rsidR="00C54933">
        <w:rPr>
          <w:highlight w:val="lightGray"/>
        </w:rPr>
        <w:t>implementation</w:t>
      </w:r>
      <w:r w:rsidR="006452DD">
        <w:rPr>
          <w:highlight w:val="lightGray"/>
        </w:rPr>
        <w:t xml:space="preserve"> </w:t>
      </w:r>
      <w:r w:rsidRPr="000F0547">
        <w:rPr>
          <w:highlight w:val="lightGray"/>
        </w:rPr>
        <w:t>including, but not limited to, applicable directives, referenced documents, standards, specifications that are either mandatory or informational.</w:t>
      </w:r>
      <w:r w:rsidR="00C54933">
        <w:rPr>
          <w:highlight w:val="lightGray"/>
        </w:rPr>
        <w:t xml:space="preserve"> Requirements should come from the Agency’s Exhibit A Requirements on project management and implementation</w:t>
      </w:r>
      <w:r w:rsidRPr="000F0547">
        <w:rPr>
          <w:highlight w:val="lightGray"/>
        </w:rPr>
        <w:t xml:space="preserve">]] </w:t>
      </w:r>
    </w:p>
    <w:p w14:paraId="2BD796AC" w14:textId="7265F3A1" w:rsidR="007B225D" w:rsidRDefault="007B225D" w:rsidP="00212E93">
      <w:pPr>
        <w:pStyle w:val="Heading2"/>
      </w:pPr>
      <w:r w:rsidRPr="000F0547">
        <w:t xml:space="preserve">Special Considerations for </w:t>
      </w:r>
      <w:r w:rsidR="007A0B94" w:rsidRPr="000F0547">
        <w:t>I</w:t>
      </w:r>
      <w:r w:rsidRPr="000F0547">
        <w:t xml:space="preserve">mplementing </w:t>
      </w:r>
      <w:r w:rsidR="007A0B94" w:rsidRPr="000F0547">
        <w:t>T</w:t>
      </w:r>
      <w:r w:rsidRPr="000F0547">
        <w:t>echnology at A</w:t>
      </w:r>
      <w:r w:rsidR="00C54933">
        <w:t>gency</w:t>
      </w:r>
      <w:r w:rsidRPr="000F0547">
        <w:t xml:space="preserve">’s </w:t>
      </w:r>
      <w:r w:rsidR="007A0B94" w:rsidRPr="000F0547">
        <w:t>L</w:t>
      </w:r>
      <w:r w:rsidRPr="000F0547">
        <w:t>ocation(s)</w:t>
      </w:r>
    </w:p>
    <w:p w14:paraId="0ABD1E57" w14:textId="77777777" w:rsidR="00E36491" w:rsidRPr="000F0547" w:rsidRDefault="00E36491" w:rsidP="005B3E5F">
      <w:pPr>
        <w:pStyle w:val="BodyText2"/>
      </w:pPr>
    </w:p>
    <w:p w14:paraId="69E9055E" w14:textId="56DD59EF" w:rsidR="00E36491" w:rsidRPr="00E36491" w:rsidRDefault="007B225D" w:rsidP="00212E93">
      <w:pPr>
        <w:pStyle w:val="Heading2"/>
      </w:pPr>
      <w:r w:rsidRPr="000F0547">
        <w:t xml:space="preserve">Other </w:t>
      </w:r>
      <w:r w:rsidR="007A0B94" w:rsidRPr="000F0547">
        <w:t>P</w:t>
      </w:r>
      <w:r w:rsidR="00601A5B" w:rsidRPr="000F0547">
        <w:t xml:space="preserve">roject </w:t>
      </w:r>
      <w:r w:rsidR="007A0B94" w:rsidRPr="000F0547">
        <w:t>C</w:t>
      </w:r>
      <w:r w:rsidR="00601A5B" w:rsidRPr="000F0547">
        <w:t xml:space="preserve">haracteristics to </w:t>
      </w:r>
      <w:r w:rsidR="007A0B94" w:rsidRPr="00E36491">
        <w:t>E</w:t>
      </w:r>
      <w:r w:rsidR="00601A5B" w:rsidRPr="00E36491">
        <w:t xml:space="preserve">nsure </w:t>
      </w:r>
      <w:r w:rsidR="007A0B94" w:rsidRPr="00E36491">
        <w:t>S</w:t>
      </w:r>
      <w:r w:rsidR="00601A5B" w:rsidRPr="00E36491">
        <w:t>uccess</w:t>
      </w:r>
    </w:p>
    <w:p w14:paraId="3A36D270" w14:textId="77777777" w:rsidR="00E36491" w:rsidRPr="00E36491" w:rsidRDefault="00E36491" w:rsidP="005B3E5F">
      <w:pPr>
        <w:pStyle w:val="BodyText2"/>
        <w:rPr>
          <w:highlight w:val="lightGray"/>
        </w:rPr>
      </w:pPr>
    </w:p>
    <w:p w14:paraId="6C898B92" w14:textId="16A32D52" w:rsidR="003E7D89" w:rsidRPr="00E36491" w:rsidRDefault="00F412A7" w:rsidP="00212E93">
      <w:pPr>
        <w:pStyle w:val="Heading2"/>
      </w:pPr>
      <w:r w:rsidRPr="00E36491">
        <w:t xml:space="preserve">Required </w:t>
      </w:r>
      <w:r w:rsidR="00F051F9" w:rsidRPr="00E36491">
        <w:t xml:space="preserve">Products (or </w:t>
      </w:r>
      <w:r w:rsidR="00944594" w:rsidRPr="00E36491">
        <w:t>Solution Components</w:t>
      </w:r>
      <w:r w:rsidR="00F051F9" w:rsidRPr="00E36491">
        <w:t xml:space="preserve">) </w:t>
      </w:r>
      <w:r w:rsidRPr="00E36491">
        <w:t xml:space="preserve"> </w:t>
      </w:r>
    </w:p>
    <w:p w14:paraId="159CE50F" w14:textId="0497EDDE" w:rsidR="00BF5729" w:rsidRDefault="00A74176" w:rsidP="005B3E5F">
      <w:pPr>
        <w:pStyle w:val="BodyText2"/>
      </w:pPr>
      <w:r w:rsidRPr="003E7D89">
        <w:rPr>
          <w:highlight w:val="lightGray"/>
        </w:rPr>
        <w:t>[[</w:t>
      </w:r>
      <w:r w:rsidR="00840603" w:rsidRPr="003E7D89">
        <w:rPr>
          <w:highlight w:val="lightGray"/>
        </w:rPr>
        <w:t>List</w:t>
      </w:r>
      <w:r w:rsidR="006C7E64" w:rsidRPr="003E7D89">
        <w:rPr>
          <w:highlight w:val="lightGray"/>
        </w:rPr>
        <w:t xml:space="preserve"> the </w:t>
      </w:r>
      <w:r w:rsidR="00F051F9" w:rsidRPr="003E7D89">
        <w:rPr>
          <w:highlight w:val="lightGray"/>
        </w:rPr>
        <w:t xml:space="preserve">products, or if your project is for a Solution, the </w:t>
      </w:r>
      <w:r w:rsidR="00944594" w:rsidRPr="003E7D89">
        <w:rPr>
          <w:highlight w:val="lightGray"/>
        </w:rPr>
        <w:t>Solution components</w:t>
      </w:r>
      <w:r w:rsidR="00F051F9" w:rsidRPr="003E7D89">
        <w:rPr>
          <w:highlight w:val="lightGray"/>
        </w:rPr>
        <w:t>,</w:t>
      </w:r>
      <w:r w:rsidR="00944594" w:rsidRPr="003E7D89">
        <w:rPr>
          <w:highlight w:val="lightGray"/>
        </w:rPr>
        <w:t xml:space="preserve"> </w:t>
      </w:r>
      <w:r w:rsidRPr="003E7D89">
        <w:rPr>
          <w:highlight w:val="lightGray"/>
        </w:rPr>
        <w:t xml:space="preserve">the </w:t>
      </w:r>
      <w:r w:rsidR="00944594" w:rsidRPr="003E7D89">
        <w:rPr>
          <w:highlight w:val="lightGray"/>
        </w:rPr>
        <w:t>hardwar</w:t>
      </w:r>
      <w:r w:rsidR="00840603" w:rsidRPr="003E7D89">
        <w:rPr>
          <w:highlight w:val="lightGray"/>
        </w:rPr>
        <w:t xml:space="preserve">e, </w:t>
      </w:r>
      <w:r w:rsidR="00944594" w:rsidRPr="003E7D89">
        <w:rPr>
          <w:highlight w:val="lightGray"/>
        </w:rPr>
        <w:t>software</w:t>
      </w:r>
      <w:r w:rsidR="00840603" w:rsidRPr="003E7D89">
        <w:rPr>
          <w:highlight w:val="lightGray"/>
        </w:rPr>
        <w:t>, etc.</w:t>
      </w:r>
      <w:r w:rsidRPr="003E7D89">
        <w:rPr>
          <w:highlight w:val="lightGray"/>
        </w:rPr>
        <w:t>,</w:t>
      </w:r>
      <w:r w:rsidR="006C7E64" w:rsidRPr="003E7D89">
        <w:rPr>
          <w:highlight w:val="lightGray"/>
        </w:rPr>
        <w:t xml:space="preserve"> </w:t>
      </w:r>
      <w:r w:rsidR="00944594" w:rsidRPr="003E7D89">
        <w:rPr>
          <w:highlight w:val="lightGray"/>
        </w:rPr>
        <w:t xml:space="preserve">provided by Supplier </w:t>
      </w:r>
      <w:r w:rsidR="006C7E64" w:rsidRPr="003E7D89">
        <w:rPr>
          <w:highlight w:val="lightGray"/>
        </w:rPr>
        <w:t xml:space="preserve">that will be </w:t>
      </w:r>
      <w:r w:rsidR="005C30C3" w:rsidRPr="003E7D89">
        <w:rPr>
          <w:highlight w:val="lightGray"/>
        </w:rPr>
        <w:t xml:space="preserve">used to support </w:t>
      </w:r>
      <w:r w:rsidR="00F051F9" w:rsidRPr="003E7D89">
        <w:rPr>
          <w:highlight w:val="lightGray"/>
        </w:rPr>
        <w:t>your project</w:t>
      </w:r>
      <w:r w:rsidR="005C30C3" w:rsidRPr="003E7D89">
        <w:rPr>
          <w:highlight w:val="lightGray"/>
        </w:rPr>
        <w:t xml:space="preserve"> </w:t>
      </w:r>
      <w:r w:rsidR="00954D46">
        <w:rPr>
          <w:highlight w:val="lightGray"/>
        </w:rPr>
        <w:t>R</w:t>
      </w:r>
      <w:r w:rsidR="005C30C3" w:rsidRPr="003E7D89">
        <w:rPr>
          <w:highlight w:val="lightGray"/>
        </w:rPr>
        <w:t>equirement</w:t>
      </w:r>
      <w:r w:rsidR="00C61326" w:rsidRPr="003E7D89">
        <w:rPr>
          <w:highlight w:val="lightGray"/>
        </w:rPr>
        <w:t>s</w:t>
      </w:r>
      <w:r w:rsidR="005C30C3" w:rsidRPr="003E7D89">
        <w:rPr>
          <w:highlight w:val="lightGray"/>
        </w:rPr>
        <w:t>. Identify</w:t>
      </w:r>
      <w:r w:rsidR="006C7E64" w:rsidRPr="003E7D89">
        <w:rPr>
          <w:highlight w:val="lightGray"/>
        </w:rPr>
        <w:t xml:space="preserve"> </w:t>
      </w:r>
      <w:r w:rsidR="00944594" w:rsidRPr="003E7D89">
        <w:rPr>
          <w:highlight w:val="lightGray"/>
        </w:rPr>
        <w:t>any special configuration</w:t>
      </w:r>
      <w:r w:rsidR="005C30C3" w:rsidRPr="003E7D89">
        <w:rPr>
          <w:highlight w:val="lightGray"/>
        </w:rPr>
        <w:t xml:space="preserve"> </w:t>
      </w:r>
      <w:r w:rsidR="00954D46">
        <w:rPr>
          <w:highlight w:val="lightGray"/>
        </w:rPr>
        <w:t>R</w:t>
      </w:r>
      <w:r w:rsidR="005C30C3" w:rsidRPr="003E7D89">
        <w:rPr>
          <w:highlight w:val="lightGray"/>
        </w:rPr>
        <w:t>equirements and describe</w:t>
      </w:r>
      <w:r w:rsidR="00944594" w:rsidRPr="003E7D89">
        <w:rPr>
          <w:highlight w:val="lightGray"/>
        </w:rPr>
        <w:t xml:space="preserve"> </w:t>
      </w:r>
      <w:r w:rsidR="005C30C3" w:rsidRPr="003E7D89">
        <w:rPr>
          <w:highlight w:val="lightGray"/>
        </w:rPr>
        <w:t xml:space="preserve">the </w:t>
      </w:r>
      <w:r w:rsidR="006C7E64" w:rsidRPr="003E7D89">
        <w:rPr>
          <w:highlight w:val="lightGray"/>
        </w:rPr>
        <w:t>system infrastructure to be provide</w:t>
      </w:r>
      <w:r w:rsidR="005C30C3" w:rsidRPr="003E7D89">
        <w:rPr>
          <w:highlight w:val="lightGray"/>
        </w:rPr>
        <w:t>d.</w:t>
      </w:r>
      <w:r w:rsidR="00014D8C" w:rsidRPr="003E7D89">
        <w:rPr>
          <w:highlight w:val="lightGray"/>
        </w:rPr>
        <w:t xml:space="preserve"> </w:t>
      </w:r>
      <w:r w:rsidR="005C30C3" w:rsidRPr="003E7D89">
        <w:rPr>
          <w:highlight w:val="lightGray"/>
        </w:rPr>
        <w:t>Provide</w:t>
      </w:r>
      <w:r w:rsidR="00014D8C" w:rsidRPr="003E7D89">
        <w:rPr>
          <w:highlight w:val="lightGray"/>
        </w:rPr>
        <w:t xml:space="preserve"> an </w:t>
      </w:r>
      <w:r w:rsidR="006C7E64" w:rsidRPr="003E7D89">
        <w:rPr>
          <w:highlight w:val="lightGray"/>
        </w:rPr>
        <w:t>overview that reflects how the system will be deployed within the A</w:t>
      </w:r>
      <w:r w:rsidR="00C54933">
        <w:rPr>
          <w:highlight w:val="lightGray"/>
        </w:rPr>
        <w:t>gency</w:t>
      </w:r>
      <w:r w:rsidR="006C7E64" w:rsidRPr="003E7D89">
        <w:rPr>
          <w:highlight w:val="lightGray"/>
        </w:rPr>
        <w:t>’s environment.</w:t>
      </w:r>
      <w:r w:rsidR="00F412A7" w:rsidRPr="003E7D89">
        <w:rPr>
          <w:highlight w:val="lightGray"/>
        </w:rPr>
        <w:t xml:space="preserve"> You are urged to refer to </w:t>
      </w:r>
      <w:r w:rsidR="00EC11D6">
        <w:rPr>
          <w:highlight w:val="lightGray"/>
        </w:rPr>
        <w:t>your Agency</w:t>
      </w:r>
      <w:r w:rsidR="00DA04C5">
        <w:rPr>
          <w:highlight w:val="lightGray"/>
        </w:rPr>
        <w:t>’s</w:t>
      </w:r>
      <w:r w:rsidR="00F412A7" w:rsidRPr="003E7D89">
        <w:rPr>
          <w:highlight w:val="lightGray"/>
        </w:rPr>
        <w:t xml:space="preserve"> Contract for allowable scope and other guidance in drafting language for this section.</w:t>
      </w:r>
      <w:r w:rsidRPr="003E7D89">
        <w:rPr>
          <w:highlight w:val="lightGray"/>
        </w:rPr>
        <w:t>]]</w:t>
      </w:r>
    </w:p>
    <w:p w14:paraId="4862A79F" w14:textId="36B30E11" w:rsidR="000F0547" w:rsidRDefault="00F412A7" w:rsidP="00212E93">
      <w:pPr>
        <w:pStyle w:val="Heading2"/>
      </w:pPr>
      <w:r w:rsidRPr="000F0547">
        <w:t xml:space="preserve">Required </w:t>
      </w:r>
      <w:r w:rsidR="00C54933">
        <w:t>Implementation</w:t>
      </w:r>
      <w:r w:rsidR="0081653C">
        <w:t xml:space="preserve"> </w:t>
      </w:r>
      <w:r w:rsidR="006C7E64" w:rsidRPr="000F0547">
        <w:t>Services</w:t>
      </w:r>
      <w:r w:rsidRPr="000F0547">
        <w:t xml:space="preserve"> </w:t>
      </w:r>
    </w:p>
    <w:p w14:paraId="50CDC121" w14:textId="51DB5E93" w:rsidR="006C7E64" w:rsidRDefault="00A74176" w:rsidP="005B3E5F">
      <w:pPr>
        <w:pStyle w:val="BodyText2"/>
      </w:pPr>
      <w:r w:rsidRPr="000F0547">
        <w:rPr>
          <w:highlight w:val="lightGray"/>
        </w:rPr>
        <w:t>[[</w:t>
      </w:r>
      <w:r w:rsidR="009B1057" w:rsidRPr="000F0547">
        <w:rPr>
          <w:highlight w:val="lightGray"/>
        </w:rPr>
        <w:t>List</w:t>
      </w:r>
      <w:r w:rsidR="006C7E64" w:rsidRPr="000F0547">
        <w:rPr>
          <w:highlight w:val="lightGray"/>
        </w:rPr>
        <w:t xml:space="preserve"> the services </w:t>
      </w:r>
      <w:r w:rsidR="00014D8C" w:rsidRPr="000F0547">
        <w:rPr>
          <w:highlight w:val="lightGray"/>
        </w:rPr>
        <w:t xml:space="preserve">(e.g., </w:t>
      </w:r>
      <w:r w:rsidR="00954D46">
        <w:rPr>
          <w:highlight w:val="lightGray"/>
        </w:rPr>
        <w:t>R</w:t>
      </w:r>
      <w:r w:rsidR="00014D8C" w:rsidRPr="000F0547">
        <w:rPr>
          <w:highlight w:val="lightGray"/>
        </w:rPr>
        <w:t>equirements development, Solution design, configuration,</w:t>
      </w:r>
      <w:r w:rsidR="00F051F9" w:rsidRPr="000F0547">
        <w:rPr>
          <w:highlight w:val="lightGray"/>
        </w:rPr>
        <w:t xml:space="preserve"> interface design,</w:t>
      </w:r>
      <w:r w:rsidR="009B1057" w:rsidRPr="000F0547">
        <w:rPr>
          <w:highlight w:val="lightGray"/>
        </w:rPr>
        <w:t xml:space="preserve"> data conversion,</w:t>
      </w:r>
      <w:r w:rsidR="00014D8C" w:rsidRPr="000F0547">
        <w:rPr>
          <w:highlight w:val="lightGray"/>
        </w:rPr>
        <w:t xml:space="preserve"> installation</w:t>
      </w:r>
      <w:r w:rsidR="00F051F9" w:rsidRPr="000F0547">
        <w:rPr>
          <w:highlight w:val="lightGray"/>
        </w:rPr>
        <w:t xml:space="preserve">, implementation, testing, training, risk assessment, performance assessment, </w:t>
      </w:r>
      <w:r w:rsidR="0081653C">
        <w:rPr>
          <w:highlight w:val="lightGray"/>
        </w:rPr>
        <w:t xml:space="preserve">and </w:t>
      </w:r>
      <w:r w:rsidR="00F051F9" w:rsidRPr="000F0547">
        <w:rPr>
          <w:highlight w:val="lightGray"/>
        </w:rPr>
        <w:t>support</w:t>
      </w:r>
      <w:r w:rsidR="008B3560">
        <w:rPr>
          <w:highlight w:val="lightGray"/>
        </w:rPr>
        <w:t xml:space="preserve"> </w:t>
      </w:r>
      <w:r w:rsidR="0081653C">
        <w:rPr>
          <w:highlight w:val="lightGray"/>
        </w:rPr>
        <w:t>(other than ongoing maintenance services)</w:t>
      </w:r>
      <w:r w:rsidR="00014D8C" w:rsidRPr="000F0547">
        <w:rPr>
          <w:highlight w:val="lightGray"/>
        </w:rPr>
        <w:t xml:space="preserve"> </w:t>
      </w:r>
      <w:r w:rsidR="006C7E64" w:rsidRPr="000F0547">
        <w:rPr>
          <w:highlight w:val="lightGray"/>
        </w:rPr>
        <w:t xml:space="preserve">that will be provided by </w:t>
      </w:r>
      <w:r w:rsidR="007A4994" w:rsidRPr="000F0547">
        <w:rPr>
          <w:highlight w:val="lightGray"/>
        </w:rPr>
        <w:t>Supplier</w:t>
      </w:r>
      <w:r w:rsidR="006C7E64" w:rsidRPr="000F0547">
        <w:rPr>
          <w:highlight w:val="lightGray"/>
        </w:rPr>
        <w:t xml:space="preserve"> </w:t>
      </w:r>
      <w:r w:rsidR="00E30B46" w:rsidRPr="000F0547">
        <w:rPr>
          <w:highlight w:val="lightGray"/>
        </w:rPr>
        <w:t xml:space="preserve">in the </w:t>
      </w:r>
      <w:r w:rsidR="00F051F9" w:rsidRPr="000F0547">
        <w:rPr>
          <w:highlight w:val="lightGray"/>
        </w:rPr>
        <w:t>performance of your project</w:t>
      </w:r>
      <w:r w:rsidR="00840603" w:rsidRPr="000F0547">
        <w:rPr>
          <w:highlight w:val="lightGray"/>
        </w:rPr>
        <w:t>.</w:t>
      </w:r>
      <w:r w:rsidR="00F051F9" w:rsidRPr="000F0547">
        <w:rPr>
          <w:highlight w:val="lightGray"/>
        </w:rPr>
        <w:t xml:space="preserve"> You are urged to refer to </w:t>
      </w:r>
      <w:r w:rsidR="00EC11D6">
        <w:rPr>
          <w:highlight w:val="lightGray"/>
        </w:rPr>
        <w:t>your Agency</w:t>
      </w:r>
      <w:r w:rsidR="00DA04C5">
        <w:rPr>
          <w:highlight w:val="lightGray"/>
        </w:rPr>
        <w:t>’s</w:t>
      </w:r>
      <w:r w:rsidR="00EC11D6">
        <w:rPr>
          <w:highlight w:val="lightGray"/>
        </w:rPr>
        <w:t xml:space="preserve"> </w:t>
      </w:r>
      <w:r w:rsidR="00F051F9" w:rsidRPr="000F0547">
        <w:rPr>
          <w:highlight w:val="lightGray"/>
        </w:rPr>
        <w:t xml:space="preserve">Contract for the definition of Services and for the allowable scope in drafting </w:t>
      </w:r>
      <w:r w:rsidR="00F412A7" w:rsidRPr="000F0547">
        <w:rPr>
          <w:highlight w:val="lightGray"/>
        </w:rPr>
        <w:t xml:space="preserve">language for </w:t>
      </w:r>
      <w:r w:rsidR="00F051F9" w:rsidRPr="000F0547">
        <w:rPr>
          <w:highlight w:val="lightGray"/>
        </w:rPr>
        <w:t>this section.</w:t>
      </w:r>
      <w:r w:rsidR="009B1057" w:rsidRPr="000F0547">
        <w:rPr>
          <w:highlight w:val="lightGray"/>
        </w:rPr>
        <w:t xml:space="preserve"> You will notice </w:t>
      </w:r>
      <w:proofErr w:type="gramStart"/>
      <w:r w:rsidR="00316E4E" w:rsidRPr="000F0547">
        <w:rPr>
          <w:highlight w:val="lightGray"/>
        </w:rPr>
        <w:t>subsections ”J</w:t>
      </w:r>
      <w:proofErr w:type="gramEnd"/>
      <w:r w:rsidR="009B1057" w:rsidRPr="000F0547">
        <w:rPr>
          <w:highlight w:val="lightGray"/>
        </w:rPr>
        <w:t>” and “</w:t>
      </w:r>
      <w:r w:rsidR="00B71F88" w:rsidRPr="000F0547">
        <w:rPr>
          <w:highlight w:val="lightGray"/>
        </w:rPr>
        <w:t>L</w:t>
      </w:r>
      <w:r w:rsidR="009B1057" w:rsidRPr="000F0547">
        <w:rPr>
          <w:highlight w:val="lightGray"/>
        </w:rPr>
        <w:t>” below offer areas for expanded detail on training</w:t>
      </w:r>
      <w:r w:rsidR="00C54933">
        <w:rPr>
          <w:highlight w:val="lightGray"/>
        </w:rPr>
        <w:t xml:space="preserve"> and</w:t>
      </w:r>
      <w:r w:rsidR="009B1057" w:rsidRPr="000F0547">
        <w:rPr>
          <w:highlight w:val="lightGray"/>
        </w:rPr>
        <w:t xml:space="preserve"> support</w:t>
      </w:r>
      <w:r w:rsidR="00C54933">
        <w:rPr>
          <w:highlight w:val="lightGray"/>
        </w:rPr>
        <w:t>, other than ongoing maintenance services.</w:t>
      </w:r>
      <w:r w:rsidR="009B1057" w:rsidRPr="000F0547">
        <w:rPr>
          <w:highlight w:val="lightGray"/>
        </w:rPr>
        <w:t xml:space="preserve"> It is likely some of this detail will be a combination of your known needs and the Supplier’s proposal. In all cases the provisions should include all negotiated commitments by both parties, even if you reference by incorporation the Supplier’s proposal in any subsection.</w:t>
      </w:r>
      <w:r w:rsidRPr="000F0547">
        <w:rPr>
          <w:highlight w:val="lightGray"/>
        </w:rPr>
        <w:t>]]</w:t>
      </w:r>
    </w:p>
    <w:p w14:paraId="775B64F9" w14:textId="77777777" w:rsidR="000F0547" w:rsidRDefault="007A0B94" w:rsidP="00212E93">
      <w:pPr>
        <w:pStyle w:val="Heading2"/>
      </w:pPr>
      <w:r w:rsidRPr="000F0547">
        <w:t>Project Specific Performance Requirements</w:t>
      </w:r>
    </w:p>
    <w:p w14:paraId="5B025019" w14:textId="30D0EAB1" w:rsidR="007A0B94" w:rsidRDefault="00C54933" w:rsidP="005B3E5F">
      <w:pPr>
        <w:pStyle w:val="BodyText2"/>
      </w:pPr>
      <w:r>
        <w:t xml:space="preserve">Project specific performance </w:t>
      </w:r>
      <w:r w:rsidR="00954D46">
        <w:t>R</w:t>
      </w:r>
      <w:r>
        <w:t xml:space="preserve">equirements are outlined in Exhibit </w:t>
      </w:r>
      <w:r w:rsidRPr="00954D46">
        <w:rPr>
          <w:highlight w:val="cyan"/>
        </w:rPr>
        <w:t>(X)</w:t>
      </w:r>
      <w:r>
        <w:t xml:space="preserve"> Service Level Agreement.</w:t>
      </w:r>
    </w:p>
    <w:p w14:paraId="7973481C" w14:textId="77777777" w:rsidR="000F0547" w:rsidRDefault="00571C31" w:rsidP="00212E93">
      <w:pPr>
        <w:pStyle w:val="Heading2"/>
      </w:pPr>
      <w:r w:rsidRPr="000F0547">
        <w:lastRenderedPageBreak/>
        <w:t>Project Specific Deliverable Requirements</w:t>
      </w:r>
    </w:p>
    <w:p w14:paraId="6C258023" w14:textId="2404E584" w:rsidR="00571C31" w:rsidRDefault="00571C31" w:rsidP="005B3E5F">
      <w:pPr>
        <w:pStyle w:val="BodyText2"/>
      </w:pPr>
      <w:r w:rsidRPr="000F0547">
        <w:rPr>
          <w:highlight w:val="lightGray"/>
        </w:rPr>
        <w:t>[[</w:t>
      </w:r>
      <w:r w:rsidR="007426E3" w:rsidRPr="000F0547">
        <w:rPr>
          <w:highlight w:val="lightGray"/>
        </w:rPr>
        <w:t xml:space="preserve">Add info on </w:t>
      </w:r>
      <w:r w:rsidR="008B3560">
        <w:rPr>
          <w:highlight w:val="lightGray"/>
        </w:rPr>
        <w:t>D</w:t>
      </w:r>
      <w:r w:rsidR="007426E3" w:rsidRPr="000F0547">
        <w:rPr>
          <w:highlight w:val="lightGray"/>
        </w:rPr>
        <w:t xml:space="preserve">eliverable </w:t>
      </w:r>
      <w:r w:rsidR="008B3560">
        <w:rPr>
          <w:highlight w:val="lightGray"/>
        </w:rPr>
        <w:t>R</w:t>
      </w:r>
      <w:r w:rsidR="007426E3" w:rsidRPr="000F0547">
        <w:rPr>
          <w:highlight w:val="lightGray"/>
        </w:rPr>
        <w:t>equirements]]</w:t>
      </w:r>
    </w:p>
    <w:p w14:paraId="6ACC5634" w14:textId="77777777" w:rsidR="000F0547" w:rsidRDefault="007426E3" w:rsidP="00212E93">
      <w:pPr>
        <w:pStyle w:val="Heading2"/>
      </w:pPr>
      <w:r w:rsidRPr="000F0547">
        <w:t>Project Specific Materials, Equipment, Facilities and Property</w:t>
      </w:r>
    </w:p>
    <w:p w14:paraId="37BE0E3F" w14:textId="62A7FAEE" w:rsidR="00E36491" w:rsidRPr="00E36491" w:rsidRDefault="007426E3" w:rsidP="005B3E5F">
      <w:pPr>
        <w:pStyle w:val="BodyText2"/>
      </w:pPr>
      <w:r w:rsidRPr="000F0547">
        <w:rPr>
          <w:highlight w:val="lightGray"/>
        </w:rPr>
        <w:t xml:space="preserve">[[In this section, provide details of any materials, equipment, facilities, and property to be provided by your Agency or the Supplier in performance of this </w:t>
      </w:r>
      <w:r w:rsidR="00C54933">
        <w:rPr>
          <w:highlight w:val="lightGray"/>
        </w:rPr>
        <w:t xml:space="preserve">implementation </w:t>
      </w:r>
      <w:r w:rsidRPr="000F0547">
        <w:rPr>
          <w:highlight w:val="lightGray"/>
        </w:rPr>
        <w:t>project. If none</w:t>
      </w:r>
      <w:r w:rsidR="00954D46">
        <w:rPr>
          <w:highlight w:val="lightGray"/>
        </w:rPr>
        <w:t xml:space="preserve"> exist</w:t>
      </w:r>
      <w:r w:rsidRPr="000F0547">
        <w:rPr>
          <w:highlight w:val="lightGray"/>
        </w:rPr>
        <w:t xml:space="preserve">, state this </w:t>
      </w:r>
      <w:r w:rsidR="000C5C69" w:rsidRPr="000F0547">
        <w:rPr>
          <w:highlight w:val="lightGray"/>
        </w:rPr>
        <w:t>in</w:t>
      </w:r>
      <w:r w:rsidRPr="000F0547">
        <w:rPr>
          <w:highlight w:val="lightGray"/>
        </w:rPr>
        <w:t xml:space="preserve"> the </w:t>
      </w:r>
      <w:r w:rsidR="00954D46">
        <w:rPr>
          <w:highlight w:val="lightGray"/>
        </w:rPr>
        <w:t>R</w:t>
      </w:r>
      <w:r w:rsidRPr="000F0547">
        <w:rPr>
          <w:highlight w:val="lightGray"/>
        </w:rPr>
        <w:t xml:space="preserve">equirements </w:t>
      </w:r>
      <w:r w:rsidR="000C5C69" w:rsidRPr="000F0547">
        <w:rPr>
          <w:highlight w:val="lightGray"/>
        </w:rPr>
        <w:t xml:space="preserve">so it is </w:t>
      </w:r>
      <w:r w:rsidRPr="000F0547">
        <w:rPr>
          <w:highlight w:val="lightGray"/>
        </w:rPr>
        <w:t>clear. If delivery of any of these items is critical to the schedule, you may want to identify such delivery with hard due dates tied to “business days after project start” or “days after event/milestone</w:t>
      </w:r>
      <w:r w:rsidR="004064DB">
        <w:rPr>
          <w:highlight w:val="lightGray"/>
        </w:rPr>
        <w:t xml:space="preserve"> in Section </w:t>
      </w:r>
      <w:r w:rsidR="005776CF">
        <w:rPr>
          <w:highlight w:val="lightGray"/>
        </w:rPr>
        <w:t>8</w:t>
      </w:r>
      <w:r w:rsidR="004064DB">
        <w:rPr>
          <w:highlight w:val="lightGray"/>
        </w:rPr>
        <w:t>.</w:t>
      </w:r>
      <w:r w:rsidRPr="000F0547">
        <w:rPr>
          <w:highlight w:val="lightGray"/>
        </w:rPr>
        <w:t xml:space="preserve"> Be sure to specify the delivery and point of contact information.]]</w:t>
      </w:r>
    </w:p>
    <w:p w14:paraId="18EBFDBF" w14:textId="5E7A1789" w:rsidR="007426E3" w:rsidRPr="003E7D89" w:rsidRDefault="007426E3" w:rsidP="00C45A0F">
      <w:pPr>
        <w:pStyle w:val="ListParagraph"/>
        <w:numPr>
          <w:ilvl w:val="0"/>
          <w:numId w:val="14"/>
        </w:numPr>
        <w:spacing w:before="120"/>
        <w:ind w:left="1440"/>
      </w:pPr>
      <w:bookmarkStart w:id="3" w:name="_Hlk129872728"/>
      <w:r w:rsidRPr="003E7D89">
        <w:t>Provided by the A</w:t>
      </w:r>
      <w:r w:rsidR="00342354">
        <w:t>gency</w:t>
      </w:r>
    </w:p>
    <w:p w14:paraId="4B37724F" w14:textId="25544E79" w:rsidR="007426E3" w:rsidRDefault="007426E3" w:rsidP="00C45A0F">
      <w:pPr>
        <w:pStyle w:val="ListParagraph"/>
        <w:numPr>
          <w:ilvl w:val="0"/>
          <w:numId w:val="14"/>
        </w:numPr>
        <w:ind w:left="1440"/>
      </w:pPr>
      <w:r w:rsidRPr="003E7D89">
        <w:t>Provided by the Supplier</w:t>
      </w:r>
    </w:p>
    <w:bookmarkEnd w:id="3"/>
    <w:p w14:paraId="79656743" w14:textId="77777777" w:rsidR="000F0547" w:rsidRDefault="007426E3" w:rsidP="00212E93">
      <w:pPr>
        <w:pStyle w:val="Heading2"/>
      </w:pPr>
      <w:r w:rsidRPr="000F0547">
        <w:t>Other Technical/Functional Requirements</w:t>
      </w:r>
    </w:p>
    <w:p w14:paraId="355B6C61" w14:textId="4013D4FB" w:rsidR="0007611C" w:rsidRPr="000F0547" w:rsidRDefault="007426E3" w:rsidP="005B3E5F">
      <w:pPr>
        <w:pStyle w:val="BodyText2"/>
        <w:rPr>
          <w:b/>
          <w:bCs/>
        </w:rPr>
      </w:pPr>
      <w:r w:rsidRPr="000F0547">
        <w:rPr>
          <w:highlight w:val="lightGray"/>
        </w:rPr>
        <w:t>[[Provide any other unique</w:t>
      </w:r>
      <w:r w:rsidR="0007611C" w:rsidRPr="000F0547">
        <w:rPr>
          <w:highlight w:val="lightGray"/>
        </w:rPr>
        <w:t xml:space="preserve"> project technical </w:t>
      </w:r>
      <w:r w:rsidR="00954D46">
        <w:rPr>
          <w:highlight w:val="lightGray"/>
        </w:rPr>
        <w:t>R</w:t>
      </w:r>
      <w:r w:rsidR="0007611C" w:rsidRPr="000F0547">
        <w:rPr>
          <w:highlight w:val="lightGray"/>
        </w:rPr>
        <w:t xml:space="preserve">equirements, functional </w:t>
      </w:r>
      <w:r w:rsidR="00954D46">
        <w:rPr>
          <w:highlight w:val="lightGray"/>
        </w:rPr>
        <w:t>R</w:t>
      </w:r>
      <w:r w:rsidR="0007611C" w:rsidRPr="000F0547">
        <w:rPr>
          <w:highlight w:val="lightGray"/>
        </w:rPr>
        <w:t xml:space="preserve">equirements, and expectations </w:t>
      </w:r>
      <w:r w:rsidR="00342354">
        <w:rPr>
          <w:highlight w:val="lightGray"/>
        </w:rPr>
        <w:t xml:space="preserve">related to the implementation </w:t>
      </w:r>
      <w:r w:rsidR="0007611C" w:rsidRPr="000F0547">
        <w:rPr>
          <w:highlight w:val="lightGray"/>
        </w:rPr>
        <w:t>in sufficient detail in this section</w:t>
      </w:r>
      <w:r w:rsidR="006C4B67">
        <w:rPr>
          <w:highlight w:val="lightGray"/>
        </w:rPr>
        <w:t xml:space="preserve">. </w:t>
      </w:r>
      <w:r w:rsidR="0007611C" w:rsidRPr="000F0547">
        <w:rPr>
          <w:highlight w:val="lightGray"/>
        </w:rPr>
        <w:t>Several examples are listed.]]</w:t>
      </w:r>
    </w:p>
    <w:p w14:paraId="3DB32954" w14:textId="75C12229" w:rsidR="0007611C" w:rsidRPr="000F0547" w:rsidRDefault="0007611C" w:rsidP="00C45A0F">
      <w:pPr>
        <w:pStyle w:val="ListParagraph"/>
        <w:numPr>
          <w:ilvl w:val="0"/>
          <w:numId w:val="15"/>
        </w:numPr>
        <w:ind w:left="1440"/>
      </w:pPr>
      <w:bookmarkStart w:id="4" w:name="_Hlk129873044"/>
      <w:r w:rsidRPr="000F0547">
        <w:t>Data migration, access, and retrieval requirements</w:t>
      </w:r>
    </w:p>
    <w:p w14:paraId="445D4FB9" w14:textId="71296B07" w:rsidR="0007611C" w:rsidRDefault="0007611C" w:rsidP="00C45A0F">
      <w:pPr>
        <w:pStyle w:val="ListParagraph"/>
        <w:numPr>
          <w:ilvl w:val="0"/>
          <w:numId w:val="15"/>
        </w:numPr>
        <w:ind w:left="1440"/>
      </w:pPr>
      <w:r w:rsidRPr="003E7D89">
        <w:t>Additional warranties</w:t>
      </w:r>
    </w:p>
    <w:bookmarkEnd w:id="4"/>
    <w:p w14:paraId="5CD9782F" w14:textId="06DF183C" w:rsidR="000F0547" w:rsidRDefault="006C7E64" w:rsidP="00212E93">
      <w:pPr>
        <w:pStyle w:val="Heading2"/>
      </w:pPr>
      <w:r w:rsidRPr="000F0547">
        <w:t xml:space="preserve">Training </w:t>
      </w:r>
      <w:r w:rsidR="00F412A7" w:rsidRPr="000F0547">
        <w:t xml:space="preserve">Requirements </w:t>
      </w:r>
      <w:r w:rsidRPr="000F0547">
        <w:t>and</w:t>
      </w:r>
      <w:r w:rsidR="00F412A7" w:rsidRPr="000F0547">
        <w:t>/or A</w:t>
      </w:r>
      <w:r w:rsidR="00342354">
        <w:t>gency</w:t>
      </w:r>
      <w:r w:rsidR="00F412A7" w:rsidRPr="000F0547">
        <w:t xml:space="preserve"> Self-Sufficiency/Knowledge </w:t>
      </w:r>
      <w:r w:rsidRPr="000F0547">
        <w:t>Transfer</w:t>
      </w:r>
    </w:p>
    <w:p w14:paraId="6EA6497A" w14:textId="4973900B" w:rsidR="006C7E64" w:rsidRDefault="00A74176" w:rsidP="005B3E5F">
      <w:pPr>
        <w:pStyle w:val="BodyText2"/>
      </w:pPr>
      <w:r w:rsidRPr="000F0547">
        <w:rPr>
          <w:highlight w:val="lightGray"/>
        </w:rPr>
        <w:t>[[</w:t>
      </w:r>
      <w:r w:rsidR="006C7E64" w:rsidRPr="000F0547">
        <w:rPr>
          <w:highlight w:val="lightGray"/>
        </w:rPr>
        <w:t xml:space="preserve">Provide an overview </w:t>
      </w:r>
      <w:r w:rsidR="00F412A7" w:rsidRPr="000F0547">
        <w:rPr>
          <w:highlight w:val="lightGray"/>
        </w:rPr>
        <w:t xml:space="preserve">and details </w:t>
      </w:r>
      <w:r w:rsidR="006C7E64" w:rsidRPr="000F0547">
        <w:rPr>
          <w:highlight w:val="lightGray"/>
        </w:rPr>
        <w:t xml:space="preserve">of training services to be provided </w:t>
      </w:r>
      <w:r w:rsidR="00F412A7" w:rsidRPr="000F0547">
        <w:rPr>
          <w:highlight w:val="lightGray"/>
        </w:rPr>
        <w:t xml:space="preserve">for </w:t>
      </w:r>
      <w:r w:rsidR="00342354">
        <w:rPr>
          <w:highlight w:val="lightGray"/>
        </w:rPr>
        <w:t>the</w:t>
      </w:r>
      <w:r w:rsidR="00F412A7" w:rsidRPr="000F0547">
        <w:rPr>
          <w:highlight w:val="lightGray"/>
        </w:rPr>
        <w:t xml:space="preserve"> project</w:t>
      </w:r>
      <w:r w:rsidR="006C7E64" w:rsidRPr="000F0547">
        <w:rPr>
          <w:highlight w:val="lightGray"/>
        </w:rPr>
        <w:t xml:space="preserve"> and any spe</w:t>
      </w:r>
      <w:r w:rsidR="000530E3" w:rsidRPr="000F0547">
        <w:rPr>
          <w:highlight w:val="lightGray"/>
        </w:rPr>
        <w:t xml:space="preserve">cial </w:t>
      </w:r>
      <w:r w:rsidR="00954D46">
        <w:rPr>
          <w:highlight w:val="lightGray"/>
        </w:rPr>
        <w:t>R</w:t>
      </w:r>
      <w:r w:rsidR="000530E3" w:rsidRPr="000F0547">
        <w:rPr>
          <w:highlight w:val="lightGray"/>
        </w:rPr>
        <w:t>equirements for specific knowledge t</w:t>
      </w:r>
      <w:r w:rsidR="006C7E64" w:rsidRPr="000F0547">
        <w:rPr>
          <w:highlight w:val="lightGray"/>
        </w:rPr>
        <w:t xml:space="preserve">ransfer to support successful implementation of the </w:t>
      </w:r>
      <w:r w:rsidR="00E879E1" w:rsidRPr="000F0547">
        <w:rPr>
          <w:highlight w:val="lightGray"/>
        </w:rPr>
        <w:t>Solution</w:t>
      </w:r>
      <w:r w:rsidR="006C7E64" w:rsidRPr="000F0547">
        <w:rPr>
          <w:highlight w:val="lightGray"/>
        </w:rPr>
        <w:t>.</w:t>
      </w:r>
      <w:r w:rsidR="00DA3FD6" w:rsidRPr="000F0547">
        <w:rPr>
          <w:highlight w:val="lightGray"/>
        </w:rPr>
        <w:t xml:space="preserve"> If the intent is for the A</w:t>
      </w:r>
      <w:r w:rsidR="00342354">
        <w:rPr>
          <w:highlight w:val="lightGray"/>
        </w:rPr>
        <w:t>gency</w:t>
      </w:r>
      <w:r w:rsidR="00DA3FD6" w:rsidRPr="000F0547">
        <w:rPr>
          <w:highlight w:val="lightGray"/>
        </w:rPr>
        <w:t xml:space="preserve"> to become self-sufficient in operating</w:t>
      </w:r>
      <w:r w:rsidR="00DD2FF5" w:rsidRPr="000F0547">
        <w:rPr>
          <w:highlight w:val="lightGray"/>
        </w:rPr>
        <w:t xml:space="preserve"> or maintaining</w:t>
      </w:r>
      <w:r w:rsidR="00DA3FD6" w:rsidRPr="000F0547">
        <w:rPr>
          <w:highlight w:val="lightGray"/>
        </w:rPr>
        <w:t xml:space="preserve"> the Solution, determine the type of training necessary</w:t>
      </w:r>
      <w:r w:rsidR="00ED5139" w:rsidRPr="000F0547">
        <w:rPr>
          <w:highlight w:val="lightGray"/>
        </w:rPr>
        <w:t>, and develop a training plan,</w:t>
      </w:r>
      <w:r w:rsidR="00DA3FD6" w:rsidRPr="000F0547">
        <w:rPr>
          <w:highlight w:val="lightGray"/>
        </w:rPr>
        <w:t xml:space="preserve"> for such user self-sufficiency.</w:t>
      </w:r>
      <w:r w:rsidR="00C61326" w:rsidRPr="000F0547">
        <w:rPr>
          <w:highlight w:val="lightGray"/>
        </w:rPr>
        <w:t xml:space="preserve"> Describe how the Supplier will complete knowledge transfer</w:t>
      </w:r>
      <w:r w:rsidRPr="000F0547">
        <w:rPr>
          <w:highlight w:val="lightGray"/>
        </w:rPr>
        <w:t>.]]</w:t>
      </w:r>
      <w:r w:rsidR="00F412A7" w:rsidRPr="000F0547">
        <w:rPr>
          <w:highlight w:val="lightGray"/>
        </w:rPr>
        <w:t xml:space="preserve"> </w:t>
      </w:r>
    </w:p>
    <w:p w14:paraId="2F69E701" w14:textId="23779B87" w:rsidR="000F0547" w:rsidRDefault="007807D8" w:rsidP="00212E93">
      <w:pPr>
        <w:pStyle w:val="Heading2"/>
      </w:pPr>
      <w:r>
        <w:t xml:space="preserve">Agency’s </w:t>
      </w:r>
      <w:r w:rsidR="0007611C" w:rsidRPr="000F0547">
        <w:t>Security Requirements</w:t>
      </w:r>
    </w:p>
    <w:p w14:paraId="200BBB65" w14:textId="4705E2EE" w:rsidR="000F0547" w:rsidRDefault="0007611C" w:rsidP="005B3E5F">
      <w:pPr>
        <w:pStyle w:val="BodyText2"/>
      </w:pPr>
      <w:r w:rsidRPr="000F0547">
        <w:rPr>
          <w:highlight w:val="lightGray"/>
        </w:rPr>
        <w:t>[[Provide, or reference as an attachment, A</w:t>
      </w:r>
      <w:r w:rsidR="00342354">
        <w:rPr>
          <w:highlight w:val="lightGray"/>
        </w:rPr>
        <w:t>gency</w:t>
      </w:r>
      <w:r w:rsidRPr="000F0547">
        <w:rPr>
          <w:highlight w:val="lightGray"/>
        </w:rPr>
        <w:t xml:space="preserve">’s security </w:t>
      </w:r>
      <w:r w:rsidR="00954D46">
        <w:rPr>
          <w:highlight w:val="lightGray"/>
        </w:rPr>
        <w:t>R</w:t>
      </w:r>
      <w:r w:rsidRPr="000F0547">
        <w:rPr>
          <w:highlight w:val="lightGray"/>
        </w:rPr>
        <w:t>equirements</w:t>
      </w:r>
      <w:r w:rsidR="00E846F2">
        <w:rPr>
          <w:highlight w:val="lightGray"/>
        </w:rPr>
        <w:t>. Examples are provided below.</w:t>
      </w:r>
      <w:r w:rsidRPr="000F0547">
        <w:rPr>
          <w:highlight w:val="lightGray"/>
        </w:rPr>
        <w:t>]]</w:t>
      </w:r>
    </w:p>
    <w:p w14:paraId="4B3C34F4" w14:textId="7173467E" w:rsidR="00E846F2" w:rsidRPr="00E846F2" w:rsidRDefault="00C1516F" w:rsidP="00C45A0F">
      <w:pPr>
        <w:pStyle w:val="ListParagraph"/>
        <w:numPr>
          <w:ilvl w:val="0"/>
          <w:numId w:val="16"/>
        </w:numPr>
        <w:ind w:left="1440"/>
      </w:pPr>
      <w:r w:rsidRPr="00E846F2">
        <w:t xml:space="preserve">Security procedures for </w:t>
      </w:r>
      <w:r w:rsidR="00EE3736">
        <w:t xml:space="preserve">the </w:t>
      </w:r>
      <w:r w:rsidRPr="00E846F2">
        <w:t>A</w:t>
      </w:r>
      <w:r w:rsidR="00342354">
        <w:t>gency</w:t>
      </w:r>
      <w:r w:rsidRPr="00E846F2">
        <w:t xml:space="preserve">’s location may include, but are not limited to, background checks, records verification, </w:t>
      </w:r>
      <w:proofErr w:type="gramStart"/>
      <w:r w:rsidRPr="00E846F2">
        <w:t>photographing</w:t>
      </w:r>
      <w:proofErr w:type="gramEnd"/>
      <w:r w:rsidRPr="00E846F2">
        <w:t xml:space="preserve">, and fingerprinting of Supplier’s employees or agents. </w:t>
      </w:r>
    </w:p>
    <w:p w14:paraId="290E4EDD" w14:textId="49A22BC6" w:rsidR="00C1516F" w:rsidRPr="00E846F2" w:rsidRDefault="00C1516F" w:rsidP="006C4B67">
      <w:pPr>
        <w:pStyle w:val="ListParagraph"/>
        <w:numPr>
          <w:ilvl w:val="0"/>
          <w:numId w:val="16"/>
        </w:numPr>
        <w:ind w:left="1440"/>
      </w:pPr>
      <w:r w:rsidRPr="00E846F2">
        <w:t>Execution of additional forms, such as a non-disclosure agreement (NDA), to be signed by each of the Supplier’s employees or agents acknowledging that all A</w:t>
      </w:r>
      <w:r w:rsidR="00342354">
        <w:t>gency</w:t>
      </w:r>
      <w:r w:rsidRPr="00E846F2">
        <w:t xml:space="preserve"> information that Supplier employees or agents may have contact with is confidential and proprietary. Any unauthorized release of proprietary information by the Supplier, or an employee or agent of the Supplier, will constitute a breach of Contract.</w:t>
      </w:r>
    </w:p>
    <w:p w14:paraId="0EFEB041" w14:textId="191B535A" w:rsidR="000F0547" w:rsidRDefault="006C4B67" w:rsidP="00212E93">
      <w:pPr>
        <w:pStyle w:val="Heading2"/>
      </w:pPr>
      <w:r>
        <w:t xml:space="preserve">Implementation </w:t>
      </w:r>
      <w:r w:rsidR="006C7E64" w:rsidRPr="000F0547">
        <w:t>Support</w:t>
      </w:r>
      <w:r w:rsidR="00045998" w:rsidRPr="000F0547">
        <w:t xml:space="preserve"> </w:t>
      </w:r>
      <w:r w:rsidR="00F412A7" w:rsidRPr="000F0547">
        <w:t>Requirements</w:t>
      </w:r>
    </w:p>
    <w:p w14:paraId="3204D49C" w14:textId="46A1BA9D" w:rsidR="006C7E64" w:rsidRDefault="00A74176" w:rsidP="005B3E5F">
      <w:pPr>
        <w:pStyle w:val="BodyText2"/>
      </w:pPr>
      <w:r w:rsidRPr="000F0547">
        <w:rPr>
          <w:highlight w:val="lightGray"/>
        </w:rPr>
        <w:t>[[</w:t>
      </w:r>
      <w:r w:rsidR="006C4B67" w:rsidRPr="00713647">
        <w:rPr>
          <w:b/>
          <w:bCs/>
          <w:highlight w:val="lightGray"/>
        </w:rPr>
        <w:t xml:space="preserve">NOTE: </w:t>
      </w:r>
      <w:r w:rsidR="006C4B67">
        <w:rPr>
          <w:highlight w:val="lightGray"/>
        </w:rPr>
        <w:t xml:space="preserve">This subsection is to document required implementation support other than ongoing maintenance services. </w:t>
      </w:r>
      <w:r w:rsidR="00ED5139" w:rsidRPr="000F0547">
        <w:rPr>
          <w:highlight w:val="lightGray"/>
        </w:rPr>
        <w:t>D</w:t>
      </w:r>
      <w:r w:rsidR="006C7E64" w:rsidRPr="000F0547">
        <w:rPr>
          <w:highlight w:val="lightGray"/>
        </w:rPr>
        <w:t xml:space="preserve">ocument </w:t>
      </w:r>
      <w:r w:rsidR="00296476" w:rsidRPr="000F0547">
        <w:rPr>
          <w:highlight w:val="lightGray"/>
        </w:rPr>
        <w:t>the level of</w:t>
      </w:r>
      <w:r w:rsidR="006C4B67">
        <w:rPr>
          <w:highlight w:val="lightGray"/>
        </w:rPr>
        <w:t xml:space="preserve"> implementation</w:t>
      </w:r>
      <w:r w:rsidR="00296476" w:rsidRPr="000F0547">
        <w:rPr>
          <w:highlight w:val="lightGray"/>
        </w:rPr>
        <w:t xml:space="preserve"> support</w:t>
      </w:r>
      <w:r w:rsidR="006C4B67">
        <w:rPr>
          <w:highlight w:val="lightGray"/>
        </w:rPr>
        <w:t xml:space="preserve"> </w:t>
      </w:r>
      <w:r w:rsidR="00296476" w:rsidRPr="000F0547">
        <w:rPr>
          <w:highlight w:val="lightGray"/>
        </w:rPr>
        <w:t xml:space="preserve">required by </w:t>
      </w:r>
      <w:r w:rsidR="008D0A2B" w:rsidRPr="000F0547">
        <w:rPr>
          <w:highlight w:val="lightGray"/>
        </w:rPr>
        <w:t>your</w:t>
      </w:r>
      <w:r w:rsidR="006C4B67">
        <w:rPr>
          <w:highlight w:val="lightGray"/>
        </w:rPr>
        <w:t xml:space="preserve"> Agency’s</w:t>
      </w:r>
      <w:r w:rsidR="008D0A2B" w:rsidRPr="000F0547">
        <w:rPr>
          <w:highlight w:val="lightGray"/>
        </w:rPr>
        <w:t xml:space="preserve"> project</w:t>
      </w:r>
      <w:r w:rsidR="00296476" w:rsidRPr="000F0547">
        <w:rPr>
          <w:highlight w:val="lightGray"/>
        </w:rPr>
        <w:t xml:space="preserve"> to </w:t>
      </w:r>
      <w:r w:rsidR="00D93DE8" w:rsidRPr="000F0547">
        <w:rPr>
          <w:highlight w:val="lightGray"/>
        </w:rPr>
        <w:t>operate</w:t>
      </w:r>
      <w:r w:rsidR="00296476" w:rsidRPr="000F0547">
        <w:rPr>
          <w:highlight w:val="lightGray"/>
        </w:rPr>
        <w:t xml:space="preserve"> the Solution. This may include conversion support, legacy system i</w:t>
      </w:r>
      <w:r w:rsidR="006C7E64" w:rsidRPr="000F0547">
        <w:rPr>
          <w:highlight w:val="lightGray"/>
        </w:rPr>
        <w:t>ntegration, or other specialized consulting</w:t>
      </w:r>
      <w:r w:rsidR="00543482" w:rsidRPr="000F0547">
        <w:rPr>
          <w:highlight w:val="lightGray"/>
        </w:rPr>
        <w:t xml:space="preserve"> to facilitate delivery </w:t>
      </w:r>
      <w:r w:rsidR="00D93DE8" w:rsidRPr="000F0547">
        <w:rPr>
          <w:highlight w:val="lightGray"/>
        </w:rPr>
        <w:t xml:space="preserve">or use </w:t>
      </w:r>
      <w:r w:rsidR="00543482" w:rsidRPr="000F0547">
        <w:rPr>
          <w:highlight w:val="lightGray"/>
        </w:rPr>
        <w:t>of the S</w:t>
      </w:r>
      <w:r w:rsidR="006C7E64" w:rsidRPr="000F0547">
        <w:rPr>
          <w:highlight w:val="lightGray"/>
        </w:rPr>
        <w:t>olution</w:t>
      </w:r>
      <w:r w:rsidRPr="000F0547">
        <w:rPr>
          <w:highlight w:val="lightGray"/>
        </w:rPr>
        <w:t>.</w:t>
      </w:r>
      <w:r w:rsidR="00316E4E" w:rsidRPr="000F0547">
        <w:rPr>
          <w:highlight w:val="lightGray"/>
        </w:rPr>
        <w:t xml:space="preserve"> If these </w:t>
      </w:r>
      <w:r w:rsidR="00954D46">
        <w:rPr>
          <w:highlight w:val="lightGray"/>
        </w:rPr>
        <w:t>R</w:t>
      </w:r>
      <w:r w:rsidR="00316E4E" w:rsidRPr="000F0547">
        <w:rPr>
          <w:highlight w:val="lightGray"/>
        </w:rPr>
        <w:t>equirements are already addressed in the Contract, then the A</w:t>
      </w:r>
      <w:r w:rsidR="006137FE">
        <w:rPr>
          <w:highlight w:val="lightGray"/>
        </w:rPr>
        <w:t>gency</w:t>
      </w:r>
      <w:r w:rsidR="00316E4E" w:rsidRPr="000F0547">
        <w:rPr>
          <w:highlight w:val="lightGray"/>
        </w:rPr>
        <w:t xml:space="preserve"> should insert a reference to where this information is located.</w:t>
      </w:r>
      <w:r w:rsidRPr="000F0547">
        <w:rPr>
          <w:highlight w:val="lightGray"/>
        </w:rPr>
        <w:t>]]</w:t>
      </w:r>
    </w:p>
    <w:p w14:paraId="362F4135" w14:textId="66AF7DC3" w:rsidR="000F0547" w:rsidRDefault="007051B0" w:rsidP="00212E93">
      <w:pPr>
        <w:pStyle w:val="Heading2"/>
      </w:pPr>
      <w:r w:rsidRPr="000F0547">
        <w:t>Personnel Requirements</w:t>
      </w:r>
      <w:r w:rsidR="00342354">
        <w:t xml:space="preserve"> for Implementation</w:t>
      </w:r>
    </w:p>
    <w:p w14:paraId="58AD0AD9" w14:textId="460FAE81" w:rsidR="007051B0" w:rsidRDefault="00A74176" w:rsidP="005B3E5F">
      <w:pPr>
        <w:pStyle w:val="BodyText2"/>
      </w:pPr>
      <w:r w:rsidRPr="000F0547">
        <w:rPr>
          <w:highlight w:val="lightGray"/>
        </w:rPr>
        <w:t>[[</w:t>
      </w:r>
      <w:r w:rsidR="007051B0" w:rsidRPr="000F0547">
        <w:rPr>
          <w:highlight w:val="lightGray"/>
        </w:rPr>
        <w:t xml:space="preserve">Provide any </w:t>
      </w:r>
      <w:r w:rsidR="00BB685F" w:rsidRPr="000F0547">
        <w:rPr>
          <w:highlight w:val="lightGray"/>
        </w:rPr>
        <w:t>supplier personnel</w:t>
      </w:r>
      <w:r w:rsidR="00BE722C" w:rsidRPr="000F0547">
        <w:rPr>
          <w:highlight w:val="lightGray"/>
        </w:rPr>
        <w:t xml:space="preserve"> qualifications,</w:t>
      </w:r>
      <w:r w:rsidR="00051B40" w:rsidRPr="000F0547">
        <w:rPr>
          <w:highlight w:val="lightGray"/>
        </w:rPr>
        <w:t xml:space="preserve"> </w:t>
      </w:r>
      <w:r w:rsidR="00954D46">
        <w:rPr>
          <w:highlight w:val="lightGray"/>
        </w:rPr>
        <w:t>R</w:t>
      </w:r>
      <w:r w:rsidR="00051B40" w:rsidRPr="000F0547">
        <w:rPr>
          <w:highlight w:val="lightGray"/>
        </w:rPr>
        <w:t>equirements, licenses, certifications</w:t>
      </w:r>
      <w:r w:rsidR="00571C31" w:rsidRPr="000F0547">
        <w:rPr>
          <w:highlight w:val="lightGray"/>
        </w:rPr>
        <w:t>,</w:t>
      </w:r>
      <w:r w:rsidR="00BB685F" w:rsidRPr="000F0547">
        <w:rPr>
          <w:highlight w:val="lightGray"/>
        </w:rPr>
        <w:t xml:space="preserve"> or restrictions </w:t>
      </w:r>
      <w:r w:rsidR="007051B0" w:rsidRPr="000F0547">
        <w:rPr>
          <w:highlight w:val="lightGray"/>
        </w:rPr>
        <w:t>including project manager,</w:t>
      </w:r>
      <w:r w:rsidR="00BB685F" w:rsidRPr="000F0547">
        <w:rPr>
          <w:highlight w:val="lightGray"/>
        </w:rPr>
        <w:t xml:space="preserve"> </w:t>
      </w:r>
      <w:r w:rsidR="007051B0" w:rsidRPr="000F0547">
        <w:rPr>
          <w:highlight w:val="lightGray"/>
        </w:rPr>
        <w:t>key</w:t>
      </w:r>
      <w:r w:rsidR="00BB685F" w:rsidRPr="000F0547">
        <w:rPr>
          <w:highlight w:val="lightGray"/>
        </w:rPr>
        <w:t xml:space="preserve"> personnel</w:t>
      </w:r>
      <w:r w:rsidR="007051B0" w:rsidRPr="000F0547">
        <w:rPr>
          <w:highlight w:val="lightGray"/>
        </w:rPr>
        <w:t>, subcontractors, etc.</w:t>
      </w:r>
      <w:r w:rsidR="00BB685F" w:rsidRPr="000F0547">
        <w:rPr>
          <w:highlight w:val="lightGray"/>
        </w:rPr>
        <w:t xml:space="preserve">, but ensure they do not conflict with </w:t>
      </w:r>
      <w:r w:rsidR="00B23348">
        <w:rPr>
          <w:highlight w:val="lightGray"/>
        </w:rPr>
        <w:t>your Agency</w:t>
      </w:r>
      <w:r w:rsidR="00E846F2">
        <w:rPr>
          <w:highlight w:val="lightGray"/>
        </w:rPr>
        <w:t>’s</w:t>
      </w:r>
      <w:r w:rsidR="00B23348">
        <w:rPr>
          <w:highlight w:val="lightGray"/>
        </w:rPr>
        <w:t xml:space="preserve"> </w:t>
      </w:r>
      <w:r w:rsidR="00BB685F" w:rsidRPr="000F0547">
        <w:rPr>
          <w:highlight w:val="lightGray"/>
        </w:rPr>
        <w:t>Contract terms.</w:t>
      </w:r>
      <w:r w:rsidRPr="000F0547">
        <w:rPr>
          <w:highlight w:val="lightGray"/>
        </w:rPr>
        <w:t>]]</w:t>
      </w:r>
    </w:p>
    <w:p w14:paraId="59C4A757" w14:textId="58BF8319" w:rsidR="000F0547" w:rsidRPr="006C4B67" w:rsidRDefault="007A1167" w:rsidP="00212E93">
      <w:pPr>
        <w:pStyle w:val="Heading2"/>
      </w:pPr>
      <w:r>
        <w:t xml:space="preserve">Closeout Requirements for </w:t>
      </w:r>
      <w:r w:rsidR="005776CF" w:rsidRPr="00140E63">
        <w:t xml:space="preserve">Project </w:t>
      </w:r>
      <w:r w:rsidR="006C4B67" w:rsidRPr="006C4B67">
        <w:t>Implementation</w:t>
      </w:r>
      <w:r w:rsidR="006C4B67">
        <w:t xml:space="preserve"> </w:t>
      </w:r>
      <w:r w:rsidR="005776CF" w:rsidRPr="006C4B67">
        <w:t xml:space="preserve">  </w:t>
      </w:r>
    </w:p>
    <w:p w14:paraId="7F95763E" w14:textId="111E6829" w:rsidR="00051B40" w:rsidRPr="000F0547" w:rsidRDefault="00A74176" w:rsidP="005B3E5F">
      <w:pPr>
        <w:pStyle w:val="BodyText2"/>
        <w:rPr>
          <w:b/>
          <w:bCs/>
        </w:rPr>
      </w:pPr>
      <w:r w:rsidRPr="000F0547">
        <w:rPr>
          <w:highlight w:val="lightGray"/>
        </w:rPr>
        <w:t>[[</w:t>
      </w:r>
      <w:r w:rsidR="00445533" w:rsidRPr="000F0547">
        <w:rPr>
          <w:highlight w:val="lightGray"/>
        </w:rPr>
        <w:t>Describe</w:t>
      </w:r>
      <w:r w:rsidR="00051B40" w:rsidRPr="000F0547">
        <w:rPr>
          <w:highlight w:val="lightGray"/>
        </w:rPr>
        <w:t xml:space="preserve"> any specific </w:t>
      </w:r>
      <w:r w:rsidR="006C4B67">
        <w:rPr>
          <w:highlight w:val="lightGray"/>
        </w:rPr>
        <w:t xml:space="preserve">closeout </w:t>
      </w:r>
      <w:r w:rsidR="00954D46">
        <w:rPr>
          <w:highlight w:val="lightGray"/>
        </w:rPr>
        <w:t>R</w:t>
      </w:r>
      <w:r w:rsidR="00051B40" w:rsidRPr="000F0547">
        <w:rPr>
          <w:highlight w:val="lightGray"/>
        </w:rPr>
        <w:t xml:space="preserve">equirements for </w:t>
      </w:r>
      <w:r w:rsidR="00320412" w:rsidRPr="000F0547">
        <w:rPr>
          <w:highlight w:val="lightGray"/>
        </w:rPr>
        <w:t xml:space="preserve">phasing </w:t>
      </w:r>
      <w:r w:rsidR="00051B40" w:rsidRPr="000F0547">
        <w:rPr>
          <w:highlight w:val="lightGray"/>
        </w:rPr>
        <w:t xml:space="preserve">out the project with the Supplier. </w:t>
      </w:r>
      <w:r w:rsidR="007A1167">
        <w:rPr>
          <w:highlight w:val="lightGray"/>
        </w:rPr>
        <w:t xml:space="preserve">This may include Deliverable Acceptance receipts, financial closure, documentation handoff (such as manuals, operating procedures, and warranties), stakeholder surveys, post-project evaluations, and lessons learned reports. </w:t>
      </w:r>
      <w:r w:rsidR="00051B40" w:rsidRPr="000F0547">
        <w:rPr>
          <w:highlight w:val="lightGray"/>
        </w:rPr>
        <w:t xml:space="preserve">Be specific on what project </w:t>
      </w:r>
      <w:r w:rsidR="007A1167">
        <w:rPr>
          <w:highlight w:val="lightGray"/>
        </w:rPr>
        <w:t>closeout Requirements are needed</w:t>
      </w:r>
      <w:r w:rsidR="00051B40" w:rsidRPr="000F0547">
        <w:rPr>
          <w:highlight w:val="lightGray"/>
        </w:rPr>
        <w:t>, the duration</w:t>
      </w:r>
      <w:r w:rsidR="007A1167">
        <w:rPr>
          <w:highlight w:val="lightGray"/>
        </w:rPr>
        <w:t>/timeline to provide,</w:t>
      </w:r>
      <w:r w:rsidR="00051B40" w:rsidRPr="000F0547">
        <w:rPr>
          <w:highlight w:val="lightGray"/>
        </w:rPr>
        <w:t xml:space="preserve"> and </w:t>
      </w:r>
      <w:r w:rsidR="007A1167">
        <w:rPr>
          <w:highlight w:val="lightGray"/>
        </w:rPr>
        <w:t xml:space="preserve">any </w:t>
      </w:r>
      <w:r w:rsidR="00051B40" w:rsidRPr="000F0547">
        <w:rPr>
          <w:highlight w:val="lightGray"/>
        </w:rPr>
        <w:t>other pertinent detail</w:t>
      </w:r>
      <w:r w:rsidR="007A1167">
        <w:rPr>
          <w:highlight w:val="lightGray"/>
        </w:rPr>
        <w:t xml:space="preserve">s. The Agency will need to </w:t>
      </w:r>
      <w:r w:rsidR="00051B40" w:rsidRPr="000F0547">
        <w:rPr>
          <w:highlight w:val="lightGray"/>
        </w:rPr>
        <w:t xml:space="preserve">ensure they do not conflict with </w:t>
      </w:r>
      <w:r w:rsidR="00B23348">
        <w:rPr>
          <w:highlight w:val="lightGray"/>
        </w:rPr>
        <w:t xml:space="preserve">your </w:t>
      </w:r>
      <w:r w:rsidR="00051B40" w:rsidRPr="000F0547">
        <w:rPr>
          <w:highlight w:val="lightGray"/>
        </w:rPr>
        <w:t>Contract provision(s) regarding Transition of Services</w:t>
      </w:r>
      <w:r w:rsidR="007A1167">
        <w:rPr>
          <w:highlight w:val="lightGray"/>
        </w:rPr>
        <w:t xml:space="preserve">. </w:t>
      </w:r>
      <w:r w:rsidR="00E846F2">
        <w:rPr>
          <w:highlight w:val="lightGray"/>
        </w:rPr>
        <w:t xml:space="preserve">If these </w:t>
      </w:r>
      <w:r w:rsidR="007A1167">
        <w:rPr>
          <w:highlight w:val="lightGray"/>
        </w:rPr>
        <w:t>R</w:t>
      </w:r>
      <w:r w:rsidR="00E846F2">
        <w:rPr>
          <w:highlight w:val="lightGray"/>
        </w:rPr>
        <w:t>equirements are already addressed in the Contract, then the A</w:t>
      </w:r>
      <w:r w:rsidR="007A1167">
        <w:rPr>
          <w:highlight w:val="lightGray"/>
        </w:rPr>
        <w:t>gency</w:t>
      </w:r>
      <w:r w:rsidR="00E846F2">
        <w:rPr>
          <w:highlight w:val="lightGray"/>
        </w:rPr>
        <w:t xml:space="preserve"> should insert a reference to where this information is located.</w:t>
      </w:r>
      <w:r w:rsidRPr="000F0547">
        <w:rPr>
          <w:highlight w:val="lightGray"/>
        </w:rPr>
        <w:t>]]</w:t>
      </w:r>
    </w:p>
    <w:p w14:paraId="45023972" w14:textId="0DCE9656" w:rsidR="00232D3A" w:rsidRDefault="00342354" w:rsidP="00B47DA9">
      <w:pPr>
        <w:pStyle w:val="Heading1"/>
      </w:pPr>
      <w:r>
        <w:t xml:space="preserve">Implementation </w:t>
      </w:r>
      <w:r w:rsidR="00232D3A">
        <w:t xml:space="preserve">Project Assumptions </w:t>
      </w:r>
      <w:r w:rsidR="005B3E5F">
        <w:t>&amp;</w:t>
      </w:r>
      <w:r w:rsidR="00232D3A">
        <w:t xml:space="preserve"> Project </w:t>
      </w:r>
      <w:r w:rsidR="005B3E5F">
        <w:t>R</w:t>
      </w:r>
      <w:r w:rsidR="00232D3A">
        <w:t xml:space="preserve">oles and </w:t>
      </w:r>
      <w:r w:rsidR="005B3E5F">
        <w:t>R</w:t>
      </w:r>
      <w:r w:rsidR="00232D3A">
        <w:t>esponsibilities</w:t>
      </w:r>
    </w:p>
    <w:p w14:paraId="3AE3A727" w14:textId="1FF8BB8C" w:rsidR="00232D3A" w:rsidRPr="003C5CAF" w:rsidRDefault="00232D3A" w:rsidP="00974B68">
      <w:pPr>
        <w:pStyle w:val="BodyText"/>
      </w:pPr>
      <w:r w:rsidRPr="003C5CAF">
        <w:rPr>
          <w:highlight w:val="lightGray"/>
        </w:rPr>
        <w:t>[[This section contains areas to address project assumptions by both the Supplier and A</w:t>
      </w:r>
      <w:r w:rsidR="00342354">
        <w:rPr>
          <w:highlight w:val="lightGray"/>
        </w:rPr>
        <w:t>gency</w:t>
      </w:r>
      <w:r w:rsidRPr="003C5CAF">
        <w:rPr>
          <w:highlight w:val="lightGray"/>
        </w:rPr>
        <w:t xml:space="preserve"> and to assign project specific roles and responsibilities between the parties. Make sure that all assumptions are included to alleviate surprises during the project. Ensure that all primary and secondary roles and responsibilities are included. You will tailor the Responsibility Matrix table below to fit your project’s needs.]]</w:t>
      </w:r>
    </w:p>
    <w:p w14:paraId="6944A8B9" w14:textId="597FAF74" w:rsidR="00232D3A" w:rsidRPr="000F0547" w:rsidRDefault="00232D3A" w:rsidP="00212E93">
      <w:pPr>
        <w:pStyle w:val="Heading2"/>
        <w:numPr>
          <w:ilvl w:val="1"/>
          <w:numId w:val="19"/>
        </w:numPr>
      </w:pPr>
      <w:r w:rsidRPr="000F0547">
        <w:t>Project Assumptions</w:t>
      </w:r>
    </w:p>
    <w:p w14:paraId="127AD98C" w14:textId="592049CF" w:rsidR="00232D3A" w:rsidRPr="000F0547" w:rsidRDefault="007D4CBA" w:rsidP="00974B68">
      <w:pPr>
        <w:pStyle w:val="BodyText"/>
      </w:pPr>
      <w:r>
        <w:tab/>
      </w:r>
      <w:r w:rsidR="00232D3A" w:rsidRPr="000F0547">
        <w:t>The following assumptions are specific to this project:</w:t>
      </w:r>
    </w:p>
    <w:p w14:paraId="7CD4F1BE" w14:textId="149A568D" w:rsidR="00232D3A" w:rsidRPr="000F0547" w:rsidRDefault="00232D3A" w:rsidP="00212E93">
      <w:pPr>
        <w:pStyle w:val="Heading2"/>
        <w:numPr>
          <w:ilvl w:val="1"/>
          <w:numId w:val="25"/>
        </w:numPr>
      </w:pPr>
      <w:r w:rsidRPr="000F0547">
        <w:t>Project Roles and Responsibilities</w:t>
      </w:r>
    </w:p>
    <w:p w14:paraId="7FF716D1" w14:textId="1A8A2E70" w:rsidR="00232D3A" w:rsidRPr="000F0547" w:rsidRDefault="006430EF" w:rsidP="00661696">
      <w:pPr>
        <w:pStyle w:val="BodyTextIndent"/>
      </w:pPr>
      <w:r>
        <w:tab/>
      </w:r>
      <w:r w:rsidR="00232D3A" w:rsidRPr="000F0547">
        <w:t>The following roles and responsibilities have been defined for this project:</w:t>
      </w:r>
    </w:p>
    <w:p w14:paraId="773E4A96" w14:textId="1DF70B98" w:rsidR="00232D3A" w:rsidRPr="00E36491" w:rsidRDefault="00B76988" w:rsidP="00661696">
      <w:pPr>
        <w:pStyle w:val="BodyTextIndent"/>
      </w:pPr>
      <w:r>
        <w:t xml:space="preserve">Responsibility Matrix </w:t>
      </w:r>
      <w:r w:rsidR="00232D3A" w:rsidRPr="00E36491">
        <w:t>Legend:</w:t>
      </w:r>
    </w:p>
    <w:p w14:paraId="38CE5CD0" w14:textId="55F6BD67" w:rsidR="00232D3A" w:rsidRPr="000F0547" w:rsidRDefault="00232D3A" w:rsidP="00661696">
      <w:pPr>
        <w:pStyle w:val="BodyTextIndent"/>
      </w:pPr>
      <w:r w:rsidRPr="000F0547">
        <w:t>R = Responsible for execution</w:t>
      </w:r>
      <w:r w:rsidR="00B76988">
        <w:t>/</w:t>
      </w:r>
      <w:r w:rsidR="00137EF9" w:rsidRPr="000F0547">
        <w:t>completion of work</w:t>
      </w:r>
    </w:p>
    <w:p w14:paraId="20E79F80" w14:textId="745F1CF8" w:rsidR="00232D3A" w:rsidRPr="000F0547" w:rsidRDefault="00232D3A" w:rsidP="00661696">
      <w:pPr>
        <w:pStyle w:val="BodyTextIndent"/>
      </w:pPr>
      <w:r w:rsidRPr="000F0547">
        <w:t>A = Final approval authority</w:t>
      </w:r>
    </w:p>
    <w:p w14:paraId="7FE74E0D" w14:textId="34826F38" w:rsidR="00232D3A" w:rsidRPr="000F0547" w:rsidRDefault="00232D3A" w:rsidP="00661696">
      <w:pPr>
        <w:pStyle w:val="BodyTextIndent"/>
      </w:pPr>
      <w:r w:rsidRPr="000F0547">
        <w:t>C = Must be consulted</w:t>
      </w:r>
    </w:p>
    <w:p w14:paraId="0AF19682" w14:textId="23A835C9" w:rsidR="00232D3A" w:rsidRPr="000F0547" w:rsidRDefault="00232D3A" w:rsidP="00661696">
      <w:pPr>
        <w:pStyle w:val="BodyTextIndent"/>
      </w:pPr>
      <w:r w:rsidRPr="000F0547">
        <w:t>I = Must be informed</w:t>
      </w:r>
    </w:p>
    <w:p w14:paraId="072416B9" w14:textId="23BA34D1" w:rsidR="00D40690" w:rsidRDefault="00D40690" w:rsidP="00661696">
      <w:pPr>
        <w:pStyle w:val="BodyTextIndent"/>
      </w:pPr>
    </w:p>
    <w:p w14:paraId="4AF5A801" w14:textId="02F5CD17" w:rsidR="00D40690" w:rsidRPr="000F0547" w:rsidRDefault="00D40690" w:rsidP="00661696">
      <w:pPr>
        <w:pStyle w:val="BodyTextIndent"/>
        <w:rPr>
          <w:highlight w:val="cyan"/>
        </w:rPr>
      </w:pPr>
      <w:r w:rsidRPr="000F0547">
        <w:rPr>
          <w:highlight w:val="cyan"/>
        </w:rPr>
        <w:t>(Sample Responsibility Matrix to be customized by the A</w:t>
      </w:r>
      <w:r w:rsidR="00342354">
        <w:rPr>
          <w:highlight w:val="cyan"/>
        </w:rPr>
        <w:t>gency</w:t>
      </w:r>
      <w:r w:rsidRPr="000F0547">
        <w:rPr>
          <w:highlight w:val="cyan"/>
        </w:rPr>
        <w:t xml:space="preserve"> with their project specific responsibilities)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1106"/>
        <w:gridCol w:w="1156"/>
        <w:gridCol w:w="978"/>
      </w:tblGrid>
      <w:tr w:rsidR="004A766B" w14:paraId="5D02F6E6" w14:textId="18E73208" w:rsidTr="004A766B">
        <w:tc>
          <w:tcPr>
            <w:tcW w:w="5642" w:type="dxa"/>
          </w:tcPr>
          <w:p w14:paraId="1F38688A" w14:textId="77777777" w:rsidR="004A766B" w:rsidRDefault="004A766B" w:rsidP="00AE341A">
            <w:pPr>
              <w:jc w:val="center"/>
              <w:rPr>
                <w:b/>
              </w:rPr>
            </w:pPr>
            <w:r>
              <w:rPr>
                <w:b/>
              </w:rPr>
              <w:t>Responsibility Matrix</w:t>
            </w:r>
          </w:p>
        </w:tc>
        <w:tc>
          <w:tcPr>
            <w:tcW w:w="1106" w:type="dxa"/>
          </w:tcPr>
          <w:p w14:paraId="520F4089" w14:textId="77777777" w:rsidR="004A766B" w:rsidRDefault="004A766B" w:rsidP="00AE341A">
            <w:pPr>
              <w:jc w:val="center"/>
              <w:rPr>
                <w:b/>
                <w:sz w:val="18"/>
              </w:rPr>
            </w:pPr>
            <w:r>
              <w:rPr>
                <w:b/>
                <w:sz w:val="18"/>
              </w:rPr>
              <w:t>Supplier</w:t>
            </w:r>
          </w:p>
        </w:tc>
        <w:tc>
          <w:tcPr>
            <w:tcW w:w="1156" w:type="dxa"/>
          </w:tcPr>
          <w:p w14:paraId="2E2BAFC5" w14:textId="3BDA9948" w:rsidR="004A766B" w:rsidRDefault="004A766B" w:rsidP="00AE341A">
            <w:pPr>
              <w:jc w:val="center"/>
              <w:rPr>
                <w:b/>
                <w:sz w:val="18"/>
              </w:rPr>
            </w:pPr>
            <w:r>
              <w:rPr>
                <w:b/>
                <w:sz w:val="18"/>
              </w:rPr>
              <w:t>A</w:t>
            </w:r>
            <w:r w:rsidR="00482A98">
              <w:rPr>
                <w:b/>
                <w:sz w:val="18"/>
              </w:rPr>
              <w:t>gency</w:t>
            </w:r>
          </w:p>
        </w:tc>
        <w:tc>
          <w:tcPr>
            <w:tcW w:w="978" w:type="dxa"/>
          </w:tcPr>
          <w:p w14:paraId="78770E48" w14:textId="3D0DA6BC" w:rsidR="004A766B" w:rsidRDefault="004A766B" w:rsidP="00AE341A">
            <w:pPr>
              <w:jc w:val="center"/>
              <w:rPr>
                <w:b/>
                <w:sz w:val="18"/>
              </w:rPr>
            </w:pPr>
            <w:r>
              <w:rPr>
                <w:b/>
                <w:sz w:val="18"/>
              </w:rPr>
              <w:t>COV (</w:t>
            </w:r>
            <w:r w:rsidRPr="004A766B">
              <w:rPr>
                <w:b/>
                <w:sz w:val="18"/>
                <w:highlight w:val="cyan"/>
              </w:rPr>
              <w:t>VITA</w:t>
            </w:r>
            <w:r>
              <w:rPr>
                <w:b/>
                <w:sz w:val="18"/>
              </w:rPr>
              <w:t>)</w:t>
            </w:r>
          </w:p>
        </w:tc>
      </w:tr>
      <w:tr w:rsidR="004A766B" w14:paraId="0DF687BF" w14:textId="0A6BD4E6" w:rsidTr="004A766B">
        <w:tc>
          <w:tcPr>
            <w:tcW w:w="5642" w:type="dxa"/>
          </w:tcPr>
          <w:p w14:paraId="55C6C9B1" w14:textId="77777777" w:rsidR="004A766B" w:rsidRDefault="004A766B" w:rsidP="00AE341A">
            <w:r>
              <w:t xml:space="preserve">Infrastructure – Preparing the system infrastructure that meets the recommended configuration defined in </w:t>
            </w:r>
            <w:r>
              <w:rPr>
                <w:highlight w:val="cyan"/>
              </w:rPr>
              <w:t>Section 2B herein</w:t>
            </w:r>
          </w:p>
        </w:tc>
        <w:tc>
          <w:tcPr>
            <w:tcW w:w="1106" w:type="dxa"/>
          </w:tcPr>
          <w:p w14:paraId="463479F8" w14:textId="77777777" w:rsidR="004A766B" w:rsidRDefault="004A766B" w:rsidP="00AE341A">
            <w:pPr>
              <w:numPr>
                <w:ilvl w:val="0"/>
                <w:numId w:val="0"/>
              </w:numPr>
              <w:rPr>
                <w:b/>
              </w:rPr>
            </w:pPr>
          </w:p>
        </w:tc>
        <w:tc>
          <w:tcPr>
            <w:tcW w:w="1156" w:type="dxa"/>
          </w:tcPr>
          <w:p w14:paraId="663803CC" w14:textId="77777777" w:rsidR="004A766B" w:rsidRDefault="004A766B" w:rsidP="00AE341A">
            <w:pPr>
              <w:numPr>
                <w:ilvl w:val="0"/>
                <w:numId w:val="0"/>
              </w:numPr>
              <w:jc w:val="center"/>
              <w:rPr>
                <w:b/>
              </w:rPr>
            </w:pPr>
            <w:r>
              <w:rPr>
                <w:b/>
              </w:rPr>
              <w:t>R</w:t>
            </w:r>
          </w:p>
        </w:tc>
        <w:tc>
          <w:tcPr>
            <w:tcW w:w="978" w:type="dxa"/>
          </w:tcPr>
          <w:p w14:paraId="65D32F07" w14:textId="77777777" w:rsidR="004A766B" w:rsidRDefault="004A766B" w:rsidP="00AE341A">
            <w:pPr>
              <w:numPr>
                <w:ilvl w:val="0"/>
                <w:numId w:val="0"/>
              </w:numPr>
              <w:jc w:val="center"/>
              <w:rPr>
                <w:b/>
              </w:rPr>
            </w:pPr>
          </w:p>
        </w:tc>
      </w:tr>
      <w:tr w:rsidR="004A766B" w14:paraId="7D5AD3B2" w14:textId="71C01793" w:rsidTr="004A766B">
        <w:tc>
          <w:tcPr>
            <w:tcW w:w="5642" w:type="dxa"/>
          </w:tcPr>
          <w:p w14:paraId="45C26DAC" w14:textId="77777777" w:rsidR="004A766B" w:rsidRDefault="004A766B" w:rsidP="00AE341A">
            <w:r>
              <w:t xml:space="preserve">Server Hardware </w:t>
            </w:r>
          </w:p>
        </w:tc>
        <w:tc>
          <w:tcPr>
            <w:tcW w:w="1106" w:type="dxa"/>
          </w:tcPr>
          <w:p w14:paraId="4EF63DAB" w14:textId="77777777" w:rsidR="004A766B" w:rsidRDefault="004A766B" w:rsidP="00AE341A">
            <w:pPr>
              <w:numPr>
                <w:ilvl w:val="0"/>
                <w:numId w:val="0"/>
              </w:numPr>
              <w:rPr>
                <w:b/>
              </w:rPr>
            </w:pPr>
          </w:p>
        </w:tc>
        <w:tc>
          <w:tcPr>
            <w:tcW w:w="1156" w:type="dxa"/>
          </w:tcPr>
          <w:p w14:paraId="57A8AF52" w14:textId="77777777" w:rsidR="004A766B" w:rsidRDefault="004A766B" w:rsidP="00AE341A">
            <w:pPr>
              <w:numPr>
                <w:ilvl w:val="0"/>
                <w:numId w:val="0"/>
              </w:numPr>
              <w:jc w:val="center"/>
              <w:rPr>
                <w:b/>
              </w:rPr>
            </w:pPr>
            <w:r>
              <w:rPr>
                <w:b/>
              </w:rPr>
              <w:t>R</w:t>
            </w:r>
          </w:p>
        </w:tc>
        <w:tc>
          <w:tcPr>
            <w:tcW w:w="978" w:type="dxa"/>
          </w:tcPr>
          <w:p w14:paraId="71556227" w14:textId="4FC23F88" w:rsidR="004A766B" w:rsidRDefault="004A766B" w:rsidP="00AE341A">
            <w:pPr>
              <w:numPr>
                <w:ilvl w:val="0"/>
                <w:numId w:val="0"/>
              </w:numPr>
              <w:jc w:val="center"/>
              <w:rPr>
                <w:b/>
              </w:rPr>
            </w:pPr>
            <w:r>
              <w:rPr>
                <w:b/>
              </w:rPr>
              <w:t>I</w:t>
            </w:r>
          </w:p>
        </w:tc>
      </w:tr>
      <w:tr w:rsidR="004A766B" w14:paraId="1BD16E18" w14:textId="73A366D4" w:rsidTr="004A766B">
        <w:tc>
          <w:tcPr>
            <w:tcW w:w="5642" w:type="dxa"/>
          </w:tcPr>
          <w:p w14:paraId="20785DFC" w14:textId="77777777" w:rsidR="004A766B" w:rsidRDefault="004A766B" w:rsidP="00AE341A">
            <w:r>
              <w:t>Server Operating</w:t>
            </w:r>
          </w:p>
        </w:tc>
        <w:tc>
          <w:tcPr>
            <w:tcW w:w="1106" w:type="dxa"/>
          </w:tcPr>
          <w:p w14:paraId="44BA4C03" w14:textId="77777777" w:rsidR="004A766B" w:rsidRDefault="004A766B" w:rsidP="00AE341A">
            <w:pPr>
              <w:numPr>
                <w:ilvl w:val="0"/>
                <w:numId w:val="0"/>
              </w:numPr>
              <w:rPr>
                <w:b/>
              </w:rPr>
            </w:pPr>
          </w:p>
        </w:tc>
        <w:tc>
          <w:tcPr>
            <w:tcW w:w="1156" w:type="dxa"/>
          </w:tcPr>
          <w:p w14:paraId="3A02E329" w14:textId="509C2FC6" w:rsidR="004A766B" w:rsidRDefault="004A766B" w:rsidP="00AE341A">
            <w:pPr>
              <w:numPr>
                <w:ilvl w:val="0"/>
                <w:numId w:val="0"/>
              </w:numPr>
              <w:jc w:val="center"/>
              <w:rPr>
                <w:b/>
              </w:rPr>
            </w:pPr>
            <w:r>
              <w:rPr>
                <w:b/>
              </w:rPr>
              <w:t>R</w:t>
            </w:r>
          </w:p>
        </w:tc>
        <w:tc>
          <w:tcPr>
            <w:tcW w:w="978" w:type="dxa"/>
          </w:tcPr>
          <w:p w14:paraId="5EACCC2C" w14:textId="77777777" w:rsidR="004A766B" w:rsidRDefault="004A766B" w:rsidP="00AE341A">
            <w:pPr>
              <w:numPr>
                <w:ilvl w:val="0"/>
                <w:numId w:val="0"/>
              </w:numPr>
              <w:jc w:val="center"/>
              <w:rPr>
                <w:b/>
              </w:rPr>
            </w:pPr>
          </w:p>
        </w:tc>
      </w:tr>
      <w:tr w:rsidR="004A766B" w14:paraId="2E1E418C" w14:textId="2621A940" w:rsidTr="004A766B">
        <w:tc>
          <w:tcPr>
            <w:tcW w:w="5642" w:type="dxa"/>
          </w:tcPr>
          <w:p w14:paraId="4C794C29" w14:textId="77777777" w:rsidR="004A766B" w:rsidRDefault="004A766B" w:rsidP="00AE341A">
            <w:r>
              <w:t xml:space="preserve">Server Network Connectivity </w:t>
            </w:r>
          </w:p>
        </w:tc>
        <w:tc>
          <w:tcPr>
            <w:tcW w:w="1106" w:type="dxa"/>
          </w:tcPr>
          <w:p w14:paraId="646B98A2" w14:textId="77777777" w:rsidR="004A766B" w:rsidRDefault="004A766B" w:rsidP="00AE341A">
            <w:pPr>
              <w:numPr>
                <w:ilvl w:val="0"/>
                <w:numId w:val="0"/>
              </w:numPr>
              <w:rPr>
                <w:b/>
              </w:rPr>
            </w:pPr>
          </w:p>
        </w:tc>
        <w:tc>
          <w:tcPr>
            <w:tcW w:w="1156" w:type="dxa"/>
          </w:tcPr>
          <w:p w14:paraId="0ECB7398" w14:textId="7BA03979" w:rsidR="004A766B" w:rsidRDefault="004A766B" w:rsidP="00AE341A">
            <w:pPr>
              <w:numPr>
                <w:ilvl w:val="0"/>
                <w:numId w:val="0"/>
              </w:numPr>
              <w:jc w:val="center"/>
              <w:rPr>
                <w:b/>
              </w:rPr>
            </w:pPr>
            <w:r>
              <w:rPr>
                <w:b/>
              </w:rPr>
              <w:t>R</w:t>
            </w:r>
          </w:p>
        </w:tc>
        <w:tc>
          <w:tcPr>
            <w:tcW w:w="978" w:type="dxa"/>
          </w:tcPr>
          <w:p w14:paraId="7466B9FD" w14:textId="6A0C17F3" w:rsidR="004A766B" w:rsidRDefault="004A766B" w:rsidP="00AE341A">
            <w:pPr>
              <w:numPr>
                <w:ilvl w:val="0"/>
                <w:numId w:val="0"/>
              </w:numPr>
              <w:jc w:val="center"/>
              <w:rPr>
                <w:b/>
              </w:rPr>
            </w:pPr>
            <w:r>
              <w:rPr>
                <w:b/>
              </w:rPr>
              <w:t>I</w:t>
            </w:r>
          </w:p>
        </w:tc>
      </w:tr>
      <w:tr w:rsidR="004A766B" w14:paraId="2574E048" w14:textId="23FA1287" w:rsidTr="004A766B">
        <w:tc>
          <w:tcPr>
            <w:tcW w:w="5642" w:type="dxa"/>
          </w:tcPr>
          <w:p w14:paraId="59C55B98" w14:textId="77777777" w:rsidR="004A766B" w:rsidRDefault="004A766B" w:rsidP="00AE341A">
            <w:r>
              <w:t>Relational Database Management Software (Installation and Implementation)</w:t>
            </w:r>
          </w:p>
        </w:tc>
        <w:tc>
          <w:tcPr>
            <w:tcW w:w="1106" w:type="dxa"/>
          </w:tcPr>
          <w:p w14:paraId="0357B7DB" w14:textId="77777777" w:rsidR="004A766B" w:rsidRDefault="004A766B" w:rsidP="00AE341A">
            <w:pPr>
              <w:numPr>
                <w:ilvl w:val="0"/>
                <w:numId w:val="0"/>
              </w:numPr>
              <w:rPr>
                <w:b/>
              </w:rPr>
            </w:pPr>
          </w:p>
        </w:tc>
        <w:tc>
          <w:tcPr>
            <w:tcW w:w="1156" w:type="dxa"/>
          </w:tcPr>
          <w:p w14:paraId="5734F3AC" w14:textId="35C1C114" w:rsidR="004A766B" w:rsidRDefault="004A766B" w:rsidP="00AE341A">
            <w:pPr>
              <w:numPr>
                <w:ilvl w:val="0"/>
                <w:numId w:val="0"/>
              </w:numPr>
              <w:jc w:val="center"/>
              <w:rPr>
                <w:b/>
              </w:rPr>
            </w:pPr>
            <w:r>
              <w:rPr>
                <w:b/>
              </w:rPr>
              <w:t>R</w:t>
            </w:r>
          </w:p>
        </w:tc>
        <w:tc>
          <w:tcPr>
            <w:tcW w:w="978" w:type="dxa"/>
          </w:tcPr>
          <w:p w14:paraId="4BA58302" w14:textId="77777777" w:rsidR="004A766B" w:rsidRDefault="004A766B" w:rsidP="00AE341A">
            <w:pPr>
              <w:numPr>
                <w:ilvl w:val="0"/>
                <w:numId w:val="0"/>
              </w:numPr>
              <w:jc w:val="center"/>
              <w:rPr>
                <w:b/>
              </w:rPr>
            </w:pPr>
          </w:p>
        </w:tc>
      </w:tr>
      <w:tr w:rsidR="004A766B" w14:paraId="2AA879C7" w14:textId="279FC5E2" w:rsidTr="004A766B">
        <w:tc>
          <w:tcPr>
            <w:tcW w:w="5642" w:type="dxa"/>
          </w:tcPr>
          <w:p w14:paraId="0FCCF8FC" w14:textId="77777777" w:rsidR="004A766B" w:rsidRDefault="004A766B" w:rsidP="00AE341A">
            <w:r>
              <w:t>Server Modules – Installation and Implementation</w:t>
            </w:r>
          </w:p>
        </w:tc>
        <w:tc>
          <w:tcPr>
            <w:tcW w:w="1106" w:type="dxa"/>
          </w:tcPr>
          <w:p w14:paraId="45789252" w14:textId="77777777" w:rsidR="004A766B" w:rsidRDefault="004A766B" w:rsidP="00AE341A">
            <w:pPr>
              <w:numPr>
                <w:ilvl w:val="0"/>
                <w:numId w:val="0"/>
              </w:numPr>
              <w:jc w:val="center"/>
              <w:rPr>
                <w:b/>
              </w:rPr>
            </w:pPr>
            <w:r>
              <w:rPr>
                <w:b/>
              </w:rPr>
              <w:t>R</w:t>
            </w:r>
          </w:p>
        </w:tc>
        <w:tc>
          <w:tcPr>
            <w:tcW w:w="1156" w:type="dxa"/>
          </w:tcPr>
          <w:p w14:paraId="3D922529" w14:textId="77777777" w:rsidR="004A766B" w:rsidRDefault="004A766B" w:rsidP="00D40690">
            <w:pPr>
              <w:numPr>
                <w:ilvl w:val="0"/>
                <w:numId w:val="0"/>
              </w:numPr>
              <w:jc w:val="center"/>
              <w:rPr>
                <w:b/>
              </w:rPr>
            </w:pPr>
            <w:r>
              <w:rPr>
                <w:b/>
              </w:rPr>
              <w:t>C, A</w:t>
            </w:r>
          </w:p>
        </w:tc>
        <w:tc>
          <w:tcPr>
            <w:tcW w:w="978" w:type="dxa"/>
          </w:tcPr>
          <w:p w14:paraId="377746FE" w14:textId="77777777" w:rsidR="004A766B" w:rsidRDefault="004A766B" w:rsidP="00D40690">
            <w:pPr>
              <w:numPr>
                <w:ilvl w:val="0"/>
                <w:numId w:val="0"/>
              </w:numPr>
              <w:jc w:val="center"/>
              <w:rPr>
                <w:b/>
              </w:rPr>
            </w:pPr>
          </w:p>
        </w:tc>
      </w:tr>
      <w:tr w:rsidR="004A766B" w14:paraId="267CE6C8" w14:textId="75EB5A95" w:rsidTr="004A766B">
        <w:tc>
          <w:tcPr>
            <w:tcW w:w="5642" w:type="dxa"/>
          </w:tcPr>
          <w:p w14:paraId="1C547FA4" w14:textId="77777777" w:rsidR="004A766B" w:rsidRDefault="004A766B" w:rsidP="00AE341A">
            <w:r>
              <w:t>PC Workstations – Hardware, Operating System, Network Connectivity</w:t>
            </w:r>
          </w:p>
        </w:tc>
        <w:tc>
          <w:tcPr>
            <w:tcW w:w="1106" w:type="dxa"/>
          </w:tcPr>
          <w:p w14:paraId="70B180D4" w14:textId="276F6174" w:rsidR="004A766B" w:rsidRDefault="004A766B" w:rsidP="00D40690">
            <w:pPr>
              <w:numPr>
                <w:ilvl w:val="0"/>
                <w:numId w:val="0"/>
              </w:numPr>
              <w:jc w:val="center"/>
              <w:rPr>
                <w:b/>
              </w:rPr>
            </w:pPr>
            <w:r>
              <w:rPr>
                <w:b/>
              </w:rPr>
              <w:t>I</w:t>
            </w:r>
          </w:p>
        </w:tc>
        <w:tc>
          <w:tcPr>
            <w:tcW w:w="1156" w:type="dxa"/>
          </w:tcPr>
          <w:p w14:paraId="64A84571" w14:textId="37214694" w:rsidR="004A766B" w:rsidRDefault="004A766B" w:rsidP="00AE341A">
            <w:pPr>
              <w:numPr>
                <w:ilvl w:val="0"/>
                <w:numId w:val="0"/>
              </w:numPr>
              <w:jc w:val="center"/>
              <w:rPr>
                <w:b/>
              </w:rPr>
            </w:pPr>
            <w:r>
              <w:rPr>
                <w:b/>
              </w:rPr>
              <w:t>R</w:t>
            </w:r>
          </w:p>
        </w:tc>
        <w:tc>
          <w:tcPr>
            <w:tcW w:w="978" w:type="dxa"/>
          </w:tcPr>
          <w:p w14:paraId="60FEFDF0" w14:textId="6CFFB36B" w:rsidR="004A766B" w:rsidRDefault="004A766B" w:rsidP="00AE341A">
            <w:pPr>
              <w:numPr>
                <w:ilvl w:val="0"/>
                <w:numId w:val="0"/>
              </w:numPr>
              <w:jc w:val="center"/>
              <w:rPr>
                <w:b/>
              </w:rPr>
            </w:pPr>
            <w:r>
              <w:rPr>
                <w:b/>
              </w:rPr>
              <w:t>I</w:t>
            </w:r>
          </w:p>
        </w:tc>
      </w:tr>
      <w:tr w:rsidR="004A766B" w14:paraId="4A7DA14E" w14:textId="3160CB1D" w:rsidTr="004A766B">
        <w:tc>
          <w:tcPr>
            <w:tcW w:w="5642" w:type="dxa"/>
          </w:tcPr>
          <w:p w14:paraId="20AE3B42" w14:textId="77777777" w:rsidR="004A766B" w:rsidRDefault="004A766B" w:rsidP="00AE341A">
            <w:r>
              <w:t>PC Workstations – Client Software</w:t>
            </w:r>
          </w:p>
        </w:tc>
        <w:tc>
          <w:tcPr>
            <w:tcW w:w="1106" w:type="dxa"/>
          </w:tcPr>
          <w:p w14:paraId="57241A15" w14:textId="5B07FEFB" w:rsidR="004A766B" w:rsidRDefault="004A766B" w:rsidP="00D40690">
            <w:pPr>
              <w:numPr>
                <w:ilvl w:val="0"/>
                <w:numId w:val="0"/>
              </w:numPr>
              <w:jc w:val="center"/>
              <w:rPr>
                <w:b/>
              </w:rPr>
            </w:pPr>
            <w:r>
              <w:rPr>
                <w:b/>
              </w:rPr>
              <w:t>I</w:t>
            </w:r>
          </w:p>
        </w:tc>
        <w:tc>
          <w:tcPr>
            <w:tcW w:w="1156" w:type="dxa"/>
          </w:tcPr>
          <w:p w14:paraId="1F097FEE" w14:textId="4C3024F2" w:rsidR="004A766B" w:rsidRDefault="004A766B" w:rsidP="00AE341A">
            <w:pPr>
              <w:numPr>
                <w:ilvl w:val="0"/>
                <w:numId w:val="0"/>
              </w:numPr>
              <w:jc w:val="center"/>
              <w:rPr>
                <w:b/>
              </w:rPr>
            </w:pPr>
            <w:r>
              <w:rPr>
                <w:b/>
              </w:rPr>
              <w:t>R</w:t>
            </w:r>
          </w:p>
        </w:tc>
        <w:tc>
          <w:tcPr>
            <w:tcW w:w="978" w:type="dxa"/>
          </w:tcPr>
          <w:p w14:paraId="695CD2BA" w14:textId="28931086" w:rsidR="004A766B" w:rsidRDefault="004A766B" w:rsidP="00AE341A">
            <w:pPr>
              <w:numPr>
                <w:ilvl w:val="0"/>
                <w:numId w:val="0"/>
              </w:numPr>
              <w:jc w:val="center"/>
              <w:rPr>
                <w:b/>
              </w:rPr>
            </w:pPr>
            <w:r>
              <w:rPr>
                <w:b/>
              </w:rPr>
              <w:t>I</w:t>
            </w:r>
          </w:p>
        </w:tc>
      </w:tr>
      <w:tr w:rsidR="004A766B" w14:paraId="3516920B" w14:textId="290D1671" w:rsidTr="004A766B">
        <w:tc>
          <w:tcPr>
            <w:tcW w:w="5642" w:type="dxa"/>
          </w:tcPr>
          <w:p w14:paraId="50A210FD" w14:textId="77777777" w:rsidR="004A766B" w:rsidRDefault="004A766B" w:rsidP="00AE341A">
            <w:r>
              <w:t>Application Installation on PC Workstations</w:t>
            </w:r>
          </w:p>
        </w:tc>
        <w:tc>
          <w:tcPr>
            <w:tcW w:w="1106" w:type="dxa"/>
          </w:tcPr>
          <w:p w14:paraId="7472AA13" w14:textId="3B70FB9A" w:rsidR="004A766B" w:rsidRDefault="004A766B" w:rsidP="00AE341A">
            <w:pPr>
              <w:numPr>
                <w:ilvl w:val="0"/>
                <w:numId w:val="0"/>
              </w:numPr>
              <w:jc w:val="center"/>
              <w:rPr>
                <w:b/>
              </w:rPr>
            </w:pPr>
            <w:r>
              <w:rPr>
                <w:b/>
              </w:rPr>
              <w:t>R</w:t>
            </w:r>
          </w:p>
        </w:tc>
        <w:tc>
          <w:tcPr>
            <w:tcW w:w="1156" w:type="dxa"/>
          </w:tcPr>
          <w:p w14:paraId="6DF397E1" w14:textId="77777777" w:rsidR="004A766B" w:rsidRDefault="004A766B" w:rsidP="00AE341A">
            <w:pPr>
              <w:numPr>
                <w:ilvl w:val="0"/>
                <w:numId w:val="0"/>
              </w:numPr>
              <w:rPr>
                <w:b/>
              </w:rPr>
            </w:pPr>
          </w:p>
        </w:tc>
        <w:tc>
          <w:tcPr>
            <w:tcW w:w="978" w:type="dxa"/>
          </w:tcPr>
          <w:p w14:paraId="7622C3F7" w14:textId="77777777" w:rsidR="004A766B" w:rsidRDefault="004A766B" w:rsidP="00AE341A">
            <w:pPr>
              <w:numPr>
                <w:ilvl w:val="0"/>
                <w:numId w:val="0"/>
              </w:numPr>
              <w:rPr>
                <w:b/>
              </w:rPr>
            </w:pPr>
          </w:p>
        </w:tc>
      </w:tr>
      <w:tr w:rsidR="004A766B" w14:paraId="2F43743A" w14:textId="2EC4CF8C" w:rsidTr="004A766B">
        <w:tc>
          <w:tcPr>
            <w:tcW w:w="5642" w:type="dxa"/>
          </w:tcPr>
          <w:p w14:paraId="3DED7ADA" w14:textId="77777777" w:rsidR="004A766B" w:rsidRDefault="004A766B" w:rsidP="00AE341A">
            <w:r>
              <w:t>Wireless Network Access Points</w:t>
            </w:r>
          </w:p>
        </w:tc>
        <w:tc>
          <w:tcPr>
            <w:tcW w:w="1106" w:type="dxa"/>
          </w:tcPr>
          <w:p w14:paraId="5A8EC247" w14:textId="26C906FC" w:rsidR="004A766B" w:rsidRDefault="004A766B" w:rsidP="00AE341A">
            <w:pPr>
              <w:numPr>
                <w:ilvl w:val="0"/>
                <w:numId w:val="0"/>
              </w:numPr>
              <w:jc w:val="center"/>
              <w:rPr>
                <w:b/>
              </w:rPr>
            </w:pPr>
            <w:r>
              <w:rPr>
                <w:b/>
              </w:rPr>
              <w:t>R</w:t>
            </w:r>
          </w:p>
        </w:tc>
        <w:tc>
          <w:tcPr>
            <w:tcW w:w="1156" w:type="dxa"/>
          </w:tcPr>
          <w:p w14:paraId="31C009C4" w14:textId="77777777" w:rsidR="004A766B" w:rsidRDefault="004A766B" w:rsidP="00AE341A">
            <w:pPr>
              <w:numPr>
                <w:ilvl w:val="0"/>
                <w:numId w:val="0"/>
              </w:numPr>
              <w:rPr>
                <w:b/>
              </w:rPr>
            </w:pPr>
          </w:p>
        </w:tc>
        <w:tc>
          <w:tcPr>
            <w:tcW w:w="978" w:type="dxa"/>
          </w:tcPr>
          <w:p w14:paraId="4F5AE83A" w14:textId="77777777" w:rsidR="004A766B" w:rsidRDefault="004A766B" w:rsidP="00AE341A">
            <w:pPr>
              <w:numPr>
                <w:ilvl w:val="0"/>
                <w:numId w:val="0"/>
              </w:numPr>
              <w:rPr>
                <w:b/>
              </w:rPr>
            </w:pPr>
          </w:p>
        </w:tc>
      </w:tr>
      <w:tr w:rsidR="004A766B" w14:paraId="48B66D57" w14:textId="6D8BE603" w:rsidTr="004A766B">
        <w:tc>
          <w:tcPr>
            <w:tcW w:w="5642" w:type="dxa"/>
          </w:tcPr>
          <w:p w14:paraId="49CEAE9C" w14:textId="77777777" w:rsidR="004A766B" w:rsidRDefault="004A766B" w:rsidP="00AE341A">
            <w:r>
              <w:t>Cabling, Electric and User Network Connectivity from Access Points</w:t>
            </w:r>
          </w:p>
        </w:tc>
        <w:tc>
          <w:tcPr>
            <w:tcW w:w="1106" w:type="dxa"/>
          </w:tcPr>
          <w:p w14:paraId="190D72D6" w14:textId="77777777" w:rsidR="004A766B" w:rsidRDefault="004A766B" w:rsidP="00AE341A">
            <w:pPr>
              <w:numPr>
                <w:ilvl w:val="0"/>
                <w:numId w:val="0"/>
              </w:numPr>
              <w:rPr>
                <w:b/>
              </w:rPr>
            </w:pPr>
          </w:p>
        </w:tc>
        <w:tc>
          <w:tcPr>
            <w:tcW w:w="1156" w:type="dxa"/>
          </w:tcPr>
          <w:p w14:paraId="33FB3F41" w14:textId="4956F985" w:rsidR="004A766B" w:rsidRDefault="004A766B" w:rsidP="00AE341A">
            <w:pPr>
              <w:numPr>
                <w:ilvl w:val="0"/>
                <w:numId w:val="0"/>
              </w:numPr>
              <w:jc w:val="center"/>
              <w:rPr>
                <w:b/>
              </w:rPr>
            </w:pPr>
            <w:r>
              <w:rPr>
                <w:b/>
              </w:rPr>
              <w:t>R</w:t>
            </w:r>
          </w:p>
        </w:tc>
        <w:tc>
          <w:tcPr>
            <w:tcW w:w="978" w:type="dxa"/>
          </w:tcPr>
          <w:p w14:paraId="2B040557" w14:textId="77777777" w:rsidR="004A766B" w:rsidRDefault="004A766B" w:rsidP="00AE341A">
            <w:pPr>
              <w:numPr>
                <w:ilvl w:val="0"/>
                <w:numId w:val="0"/>
              </w:numPr>
              <w:jc w:val="center"/>
              <w:rPr>
                <w:b/>
              </w:rPr>
            </w:pPr>
          </w:p>
        </w:tc>
      </w:tr>
      <w:tr w:rsidR="004A766B" w14:paraId="491FB9D4" w14:textId="544DA502" w:rsidTr="004A766B">
        <w:tc>
          <w:tcPr>
            <w:tcW w:w="5642" w:type="dxa"/>
          </w:tcPr>
          <w:p w14:paraId="198D7C72" w14:textId="77777777" w:rsidR="004A766B" w:rsidRDefault="004A766B" w:rsidP="00AE341A">
            <w:r>
              <w:t>Wireless Mobile Computing Products – Scanners, printers</w:t>
            </w:r>
          </w:p>
        </w:tc>
        <w:tc>
          <w:tcPr>
            <w:tcW w:w="1106" w:type="dxa"/>
          </w:tcPr>
          <w:p w14:paraId="63EBF316" w14:textId="32F690CD" w:rsidR="004A766B" w:rsidRDefault="004A766B" w:rsidP="00AE341A">
            <w:pPr>
              <w:numPr>
                <w:ilvl w:val="0"/>
                <w:numId w:val="0"/>
              </w:numPr>
              <w:jc w:val="center"/>
              <w:rPr>
                <w:b/>
              </w:rPr>
            </w:pPr>
            <w:r>
              <w:rPr>
                <w:b/>
              </w:rPr>
              <w:t>R</w:t>
            </w:r>
          </w:p>
        </w:tc>
        <w:tc>
          <w:tcPr>
            <w:tcW w:w="1156" w:type="dxa"/>
          </w:tcPr>
          <w:p w14:paraId="6DD96C61" w14:textId="1FF5A470" w:rsidR="004A766B" w:rsidRDefault="004A766B" w:rsidP="00D40690">
            <w:pPr>
              <w:numPr>
                <w:ilvl w:val="0"/>
                <w:numId w:val="0"/>
              </w:numPr>
              <w:jc w:val="center"/>
              <w:rPr>
                <w:b/>
              </w:rPr>
            </w:pPr>
            <w:r>
              <w:rPr>
                <w:b/>
              </w:rPr>
              <w:t>C</w:t>
            </w:r>
          </w:p>
        </w:tc>
        <w:tc>
          <w:tcPr>
            <w:tcW w:w="978" w:type="dxa"/>
          </w:tcPr>
          <w:p w14:paraId="41C025BA" w14:textId="77777777" w:rsidR="004A766B" w:rsidRDefault="004A766B" w:rsidP="00D40690">
            <w:pPr>
              <w:numPr>
                <w:ilvl w:val="0"/>
                <w:numId w:val="0"/>
              </w:numPr>
              <w:jc w:val="center"/>
              <w:rPr>
                <w:b/>
              </w:rPr>
            </w:pPr>
          </w:p>
        </w:tc>
      </w:tr>
      <w:tr w:rsidR="004A766B" w14:paraId="16F290D6" w14:textId="03742EE9" w:rsidTr="004A766B">
        <w:tc>
          <w:tcPr>
            <w:tcW w:w="5642" w:type="dxa"/>
          </w:tcPr>
          <w:p w14:paraId="6128C5C4" w14:textId="77777777" w:rsidR="004A766B" w:rsidRDefault="004A766B" w:rsidP="00AE341A">
            <w:r>
              <w:t>Project Planning and Management</w:t>
            </w:r>
          </w:p>
        </w:tc>
        <w:tc>
          <w:tcPr>
            <w:tcW w:w="1106" w:type="dxa"/>
          </w:tcPr>
          <w:p w14:paraId="7437E28A" w14:textId="7B1C1B6D" w:rsidR="004A766B" w:rsidRDefault="004A766B" w:rsidP="00D40690">
            <w:pPr>
              <w:numPr>
                <w:ilvl w:val="0"/>
                <w:numId w:val="0"/>
              </w:numPr>
              <w:jc w:val="center"/>
              <w:rPr>
                <w:b/>
              </w:rPr>
            </w:pPr>
            <w:r>
              <w:rPr>
                <w:b/>
              </w:rPr>
              <w:t>R</w:t>
            </w:r>
          </w:p>
        </w:tc>
        <w:tc>
          <w:tcPr>
            <w:tcW w:w="1156" w:type="dxa"/>
          </w:tcPr>
          <w:p w14:paraId="1EFACF61" w14:textId="2DB3A58A" w:rsidR="004A766B" w:rsidRDefault="004A766B" w:rsidP="00D40690">
            <w:pPr>
              <w:numPr>
                <w:ilvl w:val="0"/>
                <w:numId w:val="0"/>
              </w:numPr>
              <w:jc w:val="center"/>
              <w:rPr>
                <w:b/>
              </w:rPr>
            </w:pPr>
            <w:r>
              <w:rPr>
                <w:b/>
              </w:rPr>
              <w:t>C, A</w:t>
            </w:r>
          </w:p>
        </w:tc>
        <w:tc>
          <w:tcPr>
            <w:tcW w:w="978" w:type="dxa"/>
          </w:tcPr>
          <w:p w14:paraId="1B38480F" w14:textId="77777777" w:rsidR="004A766B" w:rsidRDefault="004A766B" w:rsidP="00D40690">
            <w:pPr>
              <w:numPr>
                <w:ilvl w:val="0"/>
                <w:numId w:val="0"/>
              </w:numPr>
              <w:jc w:val="center"/>
              <w:rPr>
                <w:b/>
              </w:rPr>
            </w:pPr>
          </w:p>
        </w:tc>
      </w:tr>
      <w:tr w:rsidR="004A766B" w14:paraId="534ADD11" w14:textId="59312FC1" w:rsidTr="004A766B">
        <w:tc>
          <w:tcPr>
            <w:tcW w:w="5642" w:type="dxa"/>
          </w:tcPr>
          <w:p w14:paraId="72AB17FD" w14:textId="77777777" w:rsidR="004A766B" w:rsidRDefault="004A766B" w:rsidP="00AE341A">
            <w:r>
              <w:t>Requirements Analysis</w:t>
            </w:r>
          </w:p>
        </w:tc>
        <w:tc>
          <w:tcPr>
            <w:tcW w:w="1106" w:type="dxa"/>
          </w:tcPr>
          <w:p w14:paraId="28C4323B" w14:textId="29A498C2" w:rsidR="004A766B" w:rsidRDefault="004A766B" w:rsidP="00D40690">
            <w:pPr>
              <w:numPr>
                <w:ilvl w:val="0"/>
                <w:numId w:val="0"/>
              </w:numPr>
              <w:jc w:val="center"/>
              <w:rPr>
                <w:b/>
              </w:rPr>
            </w:pPr>
            <w:r>
              <w:rPr>
                <w:b/>
              </w:rPr>
              <w:t>R</w:t>
            </w:r>
          </w:p>
        </w:tc>
        <w:tc>
          <w:tcPr>
            <w:tcW w:w="1156" w:type="dxa"/>
          </w:tcPr>
          <w:p w14:paraId="09C7DBE0" w14:textId="634D03D2" w:rsidR="004A766B" w:rsidRDefault="004A766B" w:rsidP="00D40690">
            <w:pPr>
              <w:numPr>
                <w:ilvl w:val="0"/>
                <w:numId w:val="0"/>
              </w:numPr>
              <w:jc w:val="center"/>
              <w:rPr>
                <w:b/>
              </w:rPr>
            </w:pPr>
            <w:r>
              <w:rPr>
                <w:b/>
              </w:rPr>
              <w:t>C, A</w:t>
            </w:r>
          </w:p>
        </w:tc>
        <w:tc>
          <w:tcPr>
            <w:tcW w:w="978" w:type="dxa"/>
          </w:tcPr>
          <w:p w14:paraId="4F01E3D1" w14:textId="77777777" w:rsidR="004A766B" w:rsidRDefault="004A766B" w:rsidP="00D40690">
            <w:pPr>
              <w:numPr>
                <w:ilvl w:val="0"/>
                <w:numId w:val="0"/>
              </w:numPr>
              <w:jc w:val="center"/>
              <w:rPr>
                <w:b/>
              </w:rPr>
            </w:pPr>
          </w:p>
        </w:tc>
      </w:tr>
      <w:tr w:rsidR="004A766B" w14:paraId="432F7410" w14:textId="168DA790" w:rsidTr="004A766B">
        <w:tc>
          <w:tcPr>
            <w:tcW w:w="5642" w:type="dxa"/>
          </w:tcPr>
          <w:p w14:paraId="7A0FB3F5" w14:textId="77777777" w:rsidR="004A766B" w:rsidRDefault="004A766B" w:rsidP="00AE341A">
            <w:r>
              <w:t>Application Design and Implementation</w:t>
            </w:r>
          </w:p>
        </w:tc>
        <w:tc>
          <w:tcPr>
            <w:tcW w:w="1106" w:type="dxa"/>
          </w:tcPr>
          <w:p w14:paraId="4777B597" w14:textId="6F49C3C4" w:rsidR="004A766B" w:rsidRDefault="004A766B" w:rsidP="00D40690">
            <w:pPr>
              <w:numPr>
                <w:ilvl w:val="0"/>
                <w:numId w:val="0"/>
              </w:numPr>
              <w:jc w:val="center"/>
              <w:rPr>
                <w:b/>
              </w:rPr>
            </w:pPr>
            <w:r>
              <w:rPr>
                <w:b/>
              </w:rPr>
              <w:t>R</w:t>
            </w:r>
          </w:p>
        </w:tc>
        <w:tc>
          <w:tcPr>
            <w:tcW w:w="1156" w:type="dxa"/>
          </w:tcPr>
          <w:p w14:paraId="567E37CC" w14:textId="77777777" w:rsidR="004A766B" w:rsidRDefault="004A766B" w:rsidP="00AE341A">
            <w:pPr>
              <w:numPr>
                <w:ilvl w:val="0"/>
                <w:numId w:val="0"/>
              </w:numPr>
              <w:rPr>
                <w:b/>
              </w:rPr>
            </w:pPr>
          </w:p>
        </w:tc>
        <w:tc>
          <w:tcPr>
            <w:tcW w:w="978" w:type="dxa"/>
          </w:tcPr>
          <w:p w14:paraId="53620299" w14:textId="77777777" w:rsidR="004A766B" w:rsidRDefault="004A766B" w:rsidP="00AE341A">
            <w:pPr>
              <w:numPr>
                <w:ilvl w:val="0"/>
                <w:numId w:val="0"/>
              </w:numPr>
              <w:rPr>
                <w:b/>
              </w:rPr>
            </w:pPr>
          </w:p>
        </w:tc>
      </w:tr>
      <w:tr w:rsidR="004A766B" w14:paraId="344659A9" w14:textId="720A85C4" w:rsidTr="004A766B">
        <w:tc>
          <w:tcPr>
            <w:tcW w:w="5642" w:type="dxa"/>
          </w:tcPr>
          <w:p w14:paraId="0E845352" w14:textId="77777777" w:rsidR="004A766B" w:rsidRDefault="004A766B" w:rsidP="00AE341A">
            <w:r>
              <w:t>Product Installation, Implementation and Testing</w:t>
            </w:r>
          </w:p>
        </w:tc>
        <w:tc>
          <w:tcPr>
            <w:tcW w:w="1106" w:type="dxa"/>
          </w:tcPr>
          <w:p w14:paraId="057D2B89" w14:textId="4CC8E174" w:rsidR="004A766B" w:rsidRDefault="004A766B" w:rsidP="00D40690">
            <w:pPr>
              <w:numPr>
                <w:ilvl w:val="0"/>
                <w:numId w:val="0"/>
              </w:numPr>
              <w:jc w:val="center"/>
              <w:rPr>
                <w:b/>
              </w:rPr>
            </w:pPr>
            <w:r>
              <w:rPr>
                <w:b/>
              </w:rPr>
              <w:t>R</w:t>
            </w:r>
          </w:p>
        </w:tc>
        <w:tc>
          <w:tcPr>
            <w:tcW w:w="1156" w:type="dxa"/>
          </w:tcPr>
          <w:p w14:paraId="2DFBE9D5" w14:textId="290E6BEA" w:rsidR="004A766B" w:rsidRDefault="004A766B" w:rsidP="00D40690">
            <w:pPr>
              <w:numPr>
                <w:ilvl w:val="0"/>
                <w:numId w:val="0"/>
              </w:numPr>
              <w:jc w:val="center"/>
              <w:rPr>
                <w:b/>
              </w:rPr>
            </w:pPr>
            <w:r>
              <w:rPr>
                <w:b/>
              </w:rPr>
              <w:t>A</w:t>
            </w:r>
          </w:p>
        </w:tc>
        <w:tc>
          <w:tcPr>
            <w:tcW w:w="978" w:type="dxa"/>
          </w:tcPr>
          <w:p w14:paraId="18BA9668" w14:textId="77777777" w:rsidR="004A766B" w:rsidRDefault="004A766B" w:rsidP="00D40690">
            <w:pPr>
              <w:numPr>
                <w:ilvl w:val="0"/>
                <w:numId w:val="0"/>
              </w:numPr>
              <w:jc w:val="center"/>
              <w:rPr>
                <w:b/>
              </w:rPr>
            </w:pPr>
          </w:p>
        </w:tc>
      </w:tr>
      <w:tr w:rsidR="00954D46" w14:paraId="11DD8D93" w14:textId="77777777" w:rsidTr="004A766B">
        <w:tc>
          <w:tcPr>
            <w:tcW w:w="5642" w:type="dxa"/>
          </w:tcPr>
          <w:p w14:paraId="1417A10F" w14:textId="27DE875E" w:rsidR="00954D46" w:rsidRDefault="00954D46" w:rsidP="00AE341A">
            <w:r>
              <w:t xml:space="preserve">Defect Resolution </w:t>
            </w:r>
            <w:proofErr w:type="gramStart"/>
            <w:r>
              <w:t xml:space="preserve">as a </w:t>
            </w:r>
            <w:r w:rsidR="00482A98">
              <w:t>result of</w:t>
            </w:r>
            <w:proofErr w:type="gramEnd"/>
            <w:r w:rsidR="00482A98">
              <w:t xml:space="preserve"> Testing</w:t>
            </w:r>
          </w:p>
        </w:tc>
        <w:tc>
          <w:tcPr>
            <w:tcW w:w="1106" w:type="dxa"/>
          </w:tcPr>
          <w:p w14:paraId="698A73BE" w14:textId="35099DD1" w:rsidR="00954D46" w:rsidRDefault="00482A98" w:rsidP="00D40690">
            <w:pPr>
              <w:numPr>
                <w:ilvl w:val="0"/>
                <w:numId w:val="0"/>
              </w:numPr>
              <w:jc w:val="center"/>
              <w:rPr>
                <w:b/>
              </w:rPr>
            </w:pPr>
            <w:r>
              <w:rPr>
                <w:b/>
              </w:rPr>
              <w:t>R</w:t>
            </w:r>
          </w:p>
        </w:tc>
        <w:tc>
          <w:tcPr>
            <w:tcW w:w="1156" w:type="dxa"/>
          </w:tcPr>
          <w:p w14:paraId="7F87422C" w14:textId="3D5E0CED" w:rsidR="00954D46" w:rsidRDefault="00482A98" w:rsidP="00D40690">
            <w:pPr>
              <w:numPr>
                <w:ilvl w:val="0"/>
                <w:numId w:val="0"/>
              </w:numPr>
              <w:jc w:val="center"/>
              <w:rPr>
                <w:b/>
              </w:rPr>
            </w:pPr>
            <w:r>
              <w:rPr>
                <w:b/>
              </w:rPr>
              <w:t>A</w:t>
            </w:r>
          </w:p>
        </w:tc>
        <w:tc>
          <w:tcPr>
            <w:tcW w:w="978" w:type="dxa"/>
          </w:tcPr>
          <w:p w14:paraId="03027F62" w14:textId="77777777" w:rsidR="00954D46" w:rsidRDefault="00954D46" w:rsidP="00D40690">
            <w:pPr>
              <w:numPr>
                <w:ilvl w:val="0"/>
                <w:numId w:val="0"/>
              </w:numPr>
              <w:jc w:val="center"/>
              <w:rPr>
                <w:b/>
              </w:rPr>
            </w:pPr>
          </w:p>
        </w:tc>
      </w:tr>
      <w:tr w:rsidR="004A766B" w14:paraId="0CB3A1E0" w14:textId="4928E454" w:rsidTr="004A766B">
        <w:tc>
          <w:tcPr>
            <w:tcW w:w="5642" w:type="dxa"/>
          </w:tcPr>
          <w:p w14:paraId="09EA749A" w14:textId="77777777" w:rsidR="004A766B" w:rsidRDefault="004A766B" w:rsidP="00AE341A">
            <w:r>
              <w:t>Conversion Support</w:t>
            </w:r>
          </w:p>
        </w:tc>
        <w:tc>
          <w:tcPr>
            <w:tcW w:w="1106" w:type="dxa"/>
          </w:tcPr>
          <w:p w14:paraId="0287E103" w14:textId="4A069B4D" w:rsidR="004A766B" w:rsidRDefault="004A766B" w:rsidP="00D40690">
            <w:pPr>
              <w:numPr>
                <w:ilvl w:val="0"/>
                <w:numId w:val="0"/>
              </w:numPr>
              <w:jc w:val="center"/>
              <w:rPr>
                <w:b/>
              </w:rPr>
            </w:pPr>
            <w:r>
              <w:rPr>
                <w:b/>
              </w:rPr>
              <w:t>R</w:t>
            </w:r>
          </w:p>
        </w:tc>
        <w:tc>
          <w:tcPr>
            <w:tcW w:w="1156" w:type="dxa"/>
          </w:tcPr>
          <w:p w14:paraId="31CFD1E2" w14:textId="27CFC437" w:rsidR="004A766B" w:rsidRDefault="004A766B" w:rsidP="00D40690">
            <w:pPr>
              <w:numPr>
                <w:ilvl w:val="0"/>
                <w:numId w:val="0"/>
              </w:numPr>
              <w:jc w:val="center"/>
              <w:rPr>
                <w:b/>
              </w:rPr>
            </w:pPr>
            <w:r>
              <w:rPr>
                <w:b/>
              </w:rPr>
              <w:t>A</w:t>
            </w:r>
          </w:p>
        </w:tc>
        <w:tc>
          <w:tcPr>
            <w:tcW w:w="978" w:type="dxa"/>
          </w:tcPr>
          <w:p w14:paraId="40CC4E78" w14:textId="77777777" w:rsidR="004A766B" w:rsidRDefault="004A766B" w:rsidP="00D40690">
            <w:pPr>
              <w:numPr>
                <w:ilvl w:val="0"/>
                <w:numId w:val="0"/>
              </w:numPr>
              <w:jc w:val="center"/>
              <w:rPr>
                <w:b/>
              </w:rPr>
            </w:pPr>
          </w:p>
        </w:tc>
      </w:tr>
      <w:tr w:rsidR="004A766B" w14:paraId="59BC9E92" w14:textId="78EB3745" w:rsidTr="004A766B">
        <w:tc>
          <w:tcPr>
            <w:tcW w:w="5642" w:type="dxa"/>
          </w:tcPr>
          <w:p w14:paraId="6255BF87" w14:textId="4881A03F" w:rsidR="004A766B" w:rsidRDefault="004A766B" w:rsidP="00AE341A">
            <w:r>
              <w:t>Conversion Support -- Subject Matter Expertise</w:t>
            </w:r>
          </w:p>
        </w:tc>
        <w:tc>
          <w:tcPr>
            <w:tcW w:w="1106" w:type="dxa"/>
          </w:tcPr>
          <w:p w14:paraId="0EA17DE1" w14:textId="45B1A7CD" w:rsidR="004A766B" w:rsidRDefault="004A766B" w:rsidP="00D40690">
            <w:pPr>
              <w:numPr>
                <w:ilvl w:val="0"/>
                <w:numId w:val="0"/>
              </w:numPr>
              <w:jc w:val="center"/>
              <w:rPr>
                <w:b/>
              </w:rPr>
            </w:pPr>
            <w:r>
              <w:rPr>
                <w:b/>
              </w:rPr>
              <w:t>C</w:t>
            </w:r>
          </w:p>
        </w:tc>
        <w:tc>
          <w:tcPr>
            <w:tcW w:w="1156" w:type="dxa"/>
          </w:tcPr>
          <w:p w14:paraId="6466E06D" w14:textId="3E143EB8" w:rsidR="004A766B" w:rsidRDefault="004A766B" w:rsidP="00D40690">
            <w:pPr>
              <w:numPr>
                <w:ilvl w:val="0"/>
                <w:numId w:val="0"/>
              </w:numPr>
              <w:jc w:val="center"/>
              <w:rPr>
                <w:b/>
              </w:rPr>
            </w:pPr>
            <w:r>
              <w:rPr>
                <w:b/>
              </w:rPr>
              <w:t>R</w:t>
            </w:r>
          </w:p>
        </w:tc>
        <w:tc>
          <w:tcPr>
            <w:tcW w:w="978" w:type="dxa"/>
          </w:tcPr>
          <w:p w14:paraId="72B43E8F" w14:textId="77777777" w:rsidR="004A766B" w:rsidRDefault="004A766B" w:rsidP="00D40690">
            <w:pPr>
              <w:numPr>
                <w:ilvl w:val="0"/>
                <w:numId w:val="0"/>
              </w:numPr>
              <w:jc w:val="center"/>
              <w:rPr>
                <w:b/>
              </w:rPr>
            </w:pPr>
          </w:p>
        </w:tc>
      </w:tr>
      <w:tr w:rsidR="004A766B" w14:paraId="21E569AD" w14:textId="07D0F4C1" w:rsidTr="004A766B">
        <w:tc>
          <w:tcPr>
            <w:tcW w:w="5642" w:type="dxa"/>
          </w:tcPr>
          <w:p w14:paraId="341C333D" w14:textId="77777777" w:rsidR="004A766B" w:rsidRDefault="004A766B" w:rsidP="00AE341A">
            <w:r>
              <w:t>Documentation</w:t>
            </w:r>
          </w:p>
        </w:tc>
        <w:tc>
          <w:tcPr>
            <w:tcW w:w="1106" w:type="dxa"/>
          </w:tcPr>
          <w:p w14:paraId="38E669BA" w14:textId="46B09B77" w:rsidR="004A766B" w:rsidRDefault="004A766B" w:rsidP="00D40690">
            <w:pPr>
              <w:numPr>
                <w:ilvl w:val="0"/>
                <w:numId w:val="0"/>
              </w:numPr>
              <w:jc w:val="center"/>
              <w:rPr>
                <w:b/>
              </w:rPr>
            </w:pPr>
            <w:r>
              <w:rPr>
                <w:b/>
              </w:rPr>
              <w:t>R</w:t>
            </w:r>
          </w:p>
        </w:tc>
        <w:tc>
          <w:tcPr>
            <w:tcW w:w="1156" w:type="dxa"/>
          </w:tcPr>
          <w:p w14:paraId="7A72D1BE" w14:textId="2FBDE1A1" w:rsidR="004A766B" w:rsidRDefault="004A766B" w:rsidP="00D40690">
            <w:pPr>
              <w:numPr>
                <w:ilvl w:val="0"/>
                <w:numId w:val="0"/>
              </w:numPr>
              <w:jc w:val="center"/>
              <w:rPr>
                <w:b/>
              </w:rPr>
            </w:pPr>
            <w:r>
              <w:rPr>
                <w:b/>
              </w:rPr>
              <w:t>A</w:t>
            </w:r>
          </w:p>
        </w:tc>
        <w:tc>
          <w:tcPr>
            <w:tcW w:w="978" w:type="dxa"/>
          </w:tcPr>
          <w:p w14:paraId="764A4CE1" w14:textId="77777777" w:rsidR="004A766B" w:rsidRDefault="004A766B" w:rsidP="00D40690">
            <w:pPr>
              <w:numPr>
                <w:ilvl w:val="0"/>
                <w:numId w:val="0"/>
              </w:numPr>
              <w:jc w:val="center"/>
              <w:rPr>
                <w:b/>
              </w:rPr>
            </w:pPr>
          </w:p>
        </w:tc>
      </w:tr>
      <w:tr w:rsidR="004A766B" w14:paraId="21311D3A" w14:textId="1B74397E" w:rsidTr="004A766B">
        <w:tc>
          <w:tcPr>
            <w:tcW w:w="5642" w:type="dxa"/>
          </w:tcPr>
          <w:p w14:paraId="7913CADD" w14:textId="77777777" w:rsidR="004A766B" w:rsidRDefault="004A766B" w:rsidP="00AE341A">
            <w:r>
              <w:t>Training</w:t>
            </w:r>
          </w:p>
        </w:tc>
        <w:tc>
          <w:tcPr>
            <w:tcW w:w="1106" w:type="dxa"/>
          </w:tcPr>
          <w:p w14:paraId="075A8942" w14:textId="0FAC5594" w:rsidR="004A766B" w:rsidRDefault="004A766B" w:rsidP="00D40690">
            <w:pPr>
              <w:numPr>
                <w:ilvl w:val="0"/>
                <w:numId w:val="0"/>
              </w:numPr>
              <w:jc w:val="center"/>
              <w:rPr>
                <w:b/>
              </w:rPr>
            </w:pPr>
            <w:r>
              <w:rPr>
                <w:b/>
              </w:rPr>
              <w:t>R</w:t>
            </w:r>
          </w:p>
        </w:tc>
        <w:tc>
          <w:tcPr>
            <w:tcW w:w="1156" w:type="dxa"/>
          </w:tcPr>
          <w:p w14:paraId="37505DF4" w14:textId="38658672" w:rsidR="004A766B" w:rsidRDefault="004A766B" w:rsidP="00D40690">
            <w:pPr>
              <w:numPr>
                <w:ilvl w:val="0"/>
                <w:numId w:val="0"/>
              </w:numPr>
              <w:jc w:val="center"/>
              <w:rPr>
                <w:b/>
              </w:rPr>
            </w:pPr>
            <w:r>
              <w:rPr>
                <w:b/>
              </w:rPr>
              <w:t>I</w:t>
            </w:r>
          </w:p>
        </w:tc>
        <w:tc>
          <w:tcPr>
            <w:tcW w:w="978" w:type="dxa"/>
          </w:tcPr>
          <w:p w14:paraId="54CE6406" w14:textId="77777777" w:rsidR="004A766B" w:rsidRDefault="004A766B" w:rsidP="00D40690">
            <w:pPr>
              <w:numPr>
                <w:ilvl w:val="0"/>
                <w:numId w:val="0"/>
              </w:numPr>
              <w:jc w:val="center"/>
              <w:rPr>
                <w:b/>
              </w:rPr>
            </w:pPr>
          </w:p>
        </w:tc>
      </w:tr>
      <w:tr w:rsidR="004A766B" w14:paraId="097BF687" w14:textId="0CE01E70" w:rsidTr="004A766B">
        <w:tc>
          <w:tcPr>
            <w:tcW w:w="5642" w:type="dxa"/>
          </w:tcPr>
          <w:p w14:paraId="743B0DC3" w14:textId="77777777" w:rsidR="004A766B" w:rsidRDefault="004A766B" w:rsidP="00AE341A">
            <w:r>
              <w:t>Product Maintenance and Support</w:t>
            </w:r>
          </w:p>
        </w:tc>
        <w:tc>
          <w:tcPr>
            <w:tcW w:w="1106" w:type="dxa"/>
          </w:tcPr>
          <w:p w14:paraId="188BEDEC" w14:textId="6AE5D22D" w:rsidR="004A766B" w:rsidRDefault="004A766B" w:rsidP="00D40690">
            <w:pPr>
              <w:numPr>
                <w:ilvl w:val="0"/>
                <w:numId w:val="0"/>
              </w:numPr>
              <w:jc w:val="center"/>
              <w:rPr>
                <w:b/>
              </w:rPr>
            </w:pPr>
            <w:r>
              <w:rPr>
                <w:b/>
              </w:rPr>
              <w:t>R</w:t>
            </w:r>
          </w:p>
        </w:tc>
        <w:tc>
          <w:tcPr>
            <w:tcW w:w="1156" w:type="dxa"/>
          </w:tcPr>
          <w:p w14:paraId="4B3348C8" w14:textId="77777777" w:rsidR="004A766B" w:rsidRDefault="004A766B" w:rsidP="00AE341A">
            <w:pPr>
              <w:numPr>
                <w:ilvl w:val="0"/>
                <w:numId w:val="0"/>
              </w:numPr>
              <w:rPr>
                <w:b/>
              </w:rPr>
            </w:pPr>
          </w:p>
        </w:tc>
        <w:tc>
          <w:tcPr>
            <w:tcW w:w="978" w:type="dxa"/>
          </w:tcPr>
          <w:p w14:paraId="0CFC6384" w14:textId="77777777" w:rsidR="004A766B" w:rsidRDefault="004A766B" w:rsidP="00AE341A">
            <w:pPr>
              <w:numPr>
                <w:ilvl w:val="0"/>
                <w:numId w:val="0"/>
              </w:numPr>
              <w:rPr>
                <w:b/>
              </w:rPr>
            </w:pPr>
          </w:p>
        </w:tc>
      </w:tr>
      <w:tr w:rsidR="004A766B" w14:paraId="586852D3" w14:textId="4982749A" w:rsidTr="004A766B">
        <w:tc>
          <w:tcPr>
            <w:tcW w:w="5642" w:type="dxa"/>
          </w:tcPr>
          <w:p w14:paraId="73AD52A9" w14:textId="77777777" w:rsidR="004A766B" w:rsidRDefault="004A766B" w:rsidP="00AE341A">
            <w:r>
              <w:t>Problem Tracking</w:t>
            </w:r>
          </w:p>
        </w:tc>
        <w:tc>
          <w:tcPr>
            <w:tcW w:w="1106" w:type="dxa"/>
          </w:tcPr>
          <w:p w14:paraId="5B491162" w14:textId="254521F7" w:rsidR="004A766B" w:rsidRDefault="004A766B" w:rsidP="00D40690">
            <w:pPr>
              <w:numPr>
                <w:ilvl w:val="0"/>
                <w:numId w:val="0"/>
              </w:numPr>
              <w:jc w:val="center"/>
              <w:rPr>
                <w:b/>
              </w:rPr>
            </w:pPr>
            <w:r>
              <w:rPr>
                <w:b/>
              </w:rPr>
              <w:t>R</w:t>
            </w:r>
          </w:p>
        </w:tc>
        <w:tc>
          <w:tcPr>
            <w:tcW w:w="1156" w:type="dxa"/>
          </w:tcPr>
          <w:p w14:paraId="1D2CBD56" w14:textId="1A5BBACE" w:rsidR="004A766B" w:rsidRDefault="004A766B" w:rsidP="00D40690">
            <w:pPr>
              <w:numPr>
                <w:ilvl w:val="0"/>
                <w:numId w:val="0"/>
              </w:numPr>
              <w:jc w:val="center"/>
              <w:rPr>
                <w:b/>
              </w:rPr>
            </w:pPr>
            <w:r>
              <w:rPr>
                <w:b/>
              </w:rPr>
              <w:t>C, A</w:t>
            </w:r>
          </w:p>
        </w:tc>
        <w:tc>
          <w:tcPr>
            <w:tcW w:w="978" w:type="dxa"/>
          </w:tcPr>
          <w:p w14:paraId="2CC013E2" w14:textId="77777777" w:rsidR="004A766B" w:rsidRDefault="004A766B" w:rsidP="00D40690">
            <w:pPr>
              <w:numPr>
                <w:ilvl w:val="0"/>
                <w:numId w:val="0"/>
              </w:numPr>
              <w:jc w:val="center"/>
              <w:rPr>
                <w:b/>
              </w:rPr>
            </w:pPr>
          </w:p>
        </w:tc>
      </w:tr>
      <w:tr w:rsidR="004A766B" w14:paraId="6C49E302" w14:textId="5FC79A12" w:rsidTr="004A766B">
        <w:tc>
          <w:tcPr>
            <w:tcW w:w="5642" w:type="dxa"/>
          </w:tcPr>
          <w:p w14:paraId="353E468A" w14:textId="77777777" w:rsidR="004A766B" w:rsidRDefault="004A766B" w:rsidP="00AE341A">
            <w:r>
              <w:t>Troubleshooting – IT Infrastructure</w:t>
            </w:r>
          </w:p>
        </w:tc>
        <w:tc>
          <w:tcPr>
            <w:tcW w:w="1106" w:type="dxa"/>
          </w:tcPr>
          <w:p w14:paraId="3124E677" w14:textId="77777777" w:rsidR="004A766B" w:rsidRDefault="004A766B" w:rsidP="00AE341A">
            <w:pPr>
              <w:numPr>
                <w:ilvl w:val="0"/>
                <w:numId w:val="0"/>
              </w:numPr>
              <w:rPr>
                <w:b/>
              </w:rPr>
            </w:pPr>
          </w:p>
        </w:tc>
        <w:tc>
          <w:tcPr>
            <w:tcW w:w="1156" w:type="dxa"/>
          </w:tcPr>
          <w:p w14:paraId="6FAA1DE6" w14:textId="0C45BDAA" w:rsidR="004A766B" w:rsidRDefault="004A766B" w:rsidP="00D40690">
            <w:pPr>
              <w:numPr>
                <w:ilvl w:val="0"/>
                <w:numId w:val="0"/>
              </w:numPr>
              <w:jc w:val="center"/>
              <w:rPr>
                <w:b/>
              </w:rPr>
            </w:pPr>
            <w:r>
              <w:rPr>
                <w:b/>
              </w:rPr>
              <w:t>R</w:t>
            </w:r>
          </w:p>
        </w:tc>
        <w:tc>
          <w:tcPr>
            <w:tcW w:w="978" w:type="dxa"/>
          </w:tcPr>
          <w:p w14:paraId="076E7DA2" w14:textId="2CEDB9E0" w:rsidR="004A766B" w:rsidRDefault="004A766B" w:rsidP="00D40690">
            <w:pPr>
              <w:numPr>
                <w:ilvl w:val="0"/>
                <w:numId w:val="0"/>
              </w:numPr>
              <w:jc w:val="center"/>
              <w:rPr>
                <w:b/>
              </w:rPr>
            </w:pPr>
            <w:r>
              <w:rPr>
                <w:b/>
              </w:rPr>
              <w:t>I</w:t>
            </w:r>
          </w:p>
        </w:tc>
      </w:tr>
      <w:tr w:rsidR="004A766B" w14:paraId="25BE07E3" w14:textId="34D66234" w:rsidTr="004A766B">
        <w:tc>
          <w:tcPr>
            <w:tcW w:w="5642" w:type="dxa"/>
          </w:tcPr>
          <w:p w14:paraId="6996B7A3" w14:textId="77777777" w:rsidR="004A766B" w:rsidRDefault="004A766B" w:rsidP="00AE341A">
            <w:r>
              <w:t>Troubleshooting – Solution</w:t>
            </w:r>
          </w:p>
        </w:tc>
        <w:tc>
          <w:tcPr>
            <w:tcW w:w="1106" w:type="dxa"/>
          </w:tcPr>
          <w:p w14:paraId="560FE86B" w14:textId="77D5BE6B" w:rsidR="004A766B" w:rsidRDefault="004A766B" w:rsidP="00D40690">
            <w:pPr>
              <w:numPr>
                <w:ilvl w:val="0"/>
                <w:numId w:val="0"/>
              </w:numPr>
              <w:jc w:val="center"/>
              <w:rPr>
                <w:b/>
              </w:rPr>
            </w:pPr>
            <w:r>
              <w:rPr>
                <w:b/>
              </w:rPr>
              <w:t>R</w:t>
            </w:r>
          </w:p>
        </w:tc>
        <w:tc>
          <w:tcPr>
            <w:tcW w:w="1156" w:type="dxa"/>
          </w:tcPr>
          <w:p w14:paraId="3B54228B" w14:textId="7764D9CB" w:rsidR="004A766B" w:rsidRDefault="004A766B" w:rsidP="00D40690">
            <w:pPr>
              <w:numPr>
                <w:ilvl w:val="0"/>
                <w:numId w:val="0"/>
              </w:numPr>
              <w:jc w:val="center"/>
              <w:rPr>
                <w:b/>
              </w:rPr>
            </w:pPr>
            <w:r>
              <w:rPr>
                <w:b/>
              </w:rPr>
              <w:t>I</w:t>
            </w:r>
          </w:p>
        </w:tc>
        <w:tc>
          <w:tcPr>
            <w:tcW w:w="978" w:type="dxa"/>
          </w:tcPr>
          <w:p w14:paraId="1F824121" w14:textId="77777777" w:rsidR="004A766B" w:rsidRDefault="004A766B" w:rsidP="00D40690">
            <w:pPr>
              <w:numPr>
                <w:ilvl w:val="0"/>
                <w:numId w:val="0"/>
              </w:numPr>
              <w:jc w:val="center"/>
              <w:rPr>
                <w:b/>
              </w:rPr>
            </w:pPr>
          </w:p>
        </w:tc>
      </w:tr>
    </w:tbl>
    <w:p w14:paraId="0541665C" w14:textId="3E0FC85B" w:rsidR="00532A31" w:rsidRPr="003C5CAF" w:rsidRDefault="00532A31" w:rsidP="00974B68">
      <w:pPr>
        <w:pStyle w:val="BodyText"/>
      </w:pPr>
    </w:p>
    <w:p w14:paraId="38E61694" w14:textId="6812B9D9" w:rsidR="002B1FBB" w:rsidRPr="00B67247" w:rsidRDefault="002B1FBB" w:rsidP="00B47DA9">
      <w:pPr>
        <w:pStyle w:val="Heading1"/>
      </w:pPr>
      <w:r>
        <w:t xml:space="preserve">Milestones, Deliverables, </w:t>
      </w:r>
      <w:r w:rsidR="00482A98">
        <w:t xml:space="preserve">AND </w:t>
      </w:r>
      <w:r>
        <w:t>Epics (If Applicable)</w:t>
      </w:r>
    </w:p>
    <w:p w14:paraId="6DFD0A19" w14:textId="73528705" w:rsidR="002B1FBB" w:rsidRPr="003C5CAF" w:rsidRDefault="002B1FBB" w:rsidP="002B1FBB">
      <w:pPr>
        <w:pStyle w:val="BodyText"/>
        <w:rPr>
          <w:highlight w:val="lightGray"/>
        </w:rPr>
      </w:pPr>
      <w:r w:rsidRPr="003C5CAF">
        <w:rPr>
          <w:highlight w:val="lightGray"/>
        </w:rPr>
        <w:t>[[</w:t>
      </w:r>
      <w:r w:rsidRPr="00482A98">
        <w:rPr>
          <w:highlight w:val="lightGray"/>
        </w:rPr>
        <w:t xml:space="preserve">List and describe the Supplier’s Deliverable expectations for this project. This table includes </w:t>
      </w:r>
      <w:r w:rsidR="00482A98">
        <w:rPr>
          <w:highlight w:val="lightGray"/>
        </w:rPr>
        <w:t>recommendations</w:t>
      </w:r>
      <w:r w:rsidRPr="00482A98">
        <w:rPr>
          <w:highlight w:val="lightGray"/>
        </w:rPr>
        <w:t xml:space="preserve"> only and must be customized for the A</w:t>
      </w:r>
      <w:r w:rsidRPr="002B1FBB">
        <w:rPr>
          <w:highlight w:val="lightGray"/>
        </w:rPr>
        <w:t>gency</w:t>
      </w:r>
      <w:r w:rsidRPr="00482A98">
        <w:rPr>
          <w:highlight w:val="lightGray"/>
        </w:rPr>
        <w:t>’s project</w:t>
      </w:r>
      <w:r w:rsidRPr="002B1FBB">
        <w:rPr>
          <w:highlight w:val="lightGray"/>
        </w:rPr>
        <w:t xml:space="preserve"> </w:t>
      </w:r>
      <w:r w:rsidRPr="003C5CAF">
        <w:rPr>
          <w:highlight w:val="lightGray"/>
        </w:rPr>
        <w:t xml:space="preserve">This table should include the project’s milestone events, associated deliverables, </w:t>
      </w:r>
      <w:r>
        <w:rPr>
          <w:highlight w:val="lightGray"/>
        </w:rPr>
        <w:t xml:space="preserve">a detailed description of each deliverable, detailed </w:t>
      </w:r>
      <w:r w:rsidR="00B33F4A">
        <w:rPr>
          <w:highlight w:val="lightGray"/>
        </w:rPr>
        <w:t>A</w:t>
      </w:r>
      <w:r>
        <w:rPr>
          <w:highlight w:val="lightGray"/>
        </w:rPr>
        <w:t xml:space="preserve">cceptance (i.e. “exit”) criteria for each deliverable, and </w:t>
      </w:r>
      <w:r w:rsidR="00482A98">
        <w:rPr>
          <w:highlight w:val="lightGray"/>
        </w:rPr>
        <w:t xml:space="preserve">a </w:t>
      </w:r>
      <w:r w:rsidRPr="003C5CAF">
        <w:rPr>
          <w:highlight w:val="lightGray"/>
        </w:rPr>
        <w:t>corresponding due date</w:t>
      </w:r>
      <w:r>
        <w:rPr>
          <w:highlight w:val="lightGray"/>
        </w:rPr>
        <w:t xml:space="preserve">. </w:t>
      </w:r>
      <w:r w:rsidRPr="00482A98">
        <w:rPr>
          <w:b/>
          <w:bCs/>
          <w:highlight w:val="lightGray"/>
        </w:rPr>
        <w:t>NOTE:</w:t>
      </w:r>
      <w:r>
        <w:rPr>
          <w:highlight w:val="lightGray"/>
        </w:rPr>
        <w:t xml:space="preserve"> all payment information, including information on the amount retained per Milestone (the standard retained amount is 20%), must go in your </w:t>
      </w:r>
      <w:r w:rsidR="00482A98">
        <w:rPr>
          <w:highlight w:val="lightGray"/>
        </w:rPr>
        <w:t>C</w:t>
      </w:r>
      <w:r>
        <w:rPr>
          <w:highlight w:val="lightGray"/>
        </w:rPr>
        <w:t>ontract document in the appropriate section of the “Fees, Ordering</w:t>
      </w:r>
      <w:r w:rsidR="00482A98">
        <w:rPr>
          <w:highlight w:val="lightGray"/>
        </w:rPr>
        <w:t>,</w:t>
      </w:r>
      <w:r>
        <w:rPr>
          <w:highlight w:val="lightGray"/>
        </w:rPr>
        <w:t xml:space="preserve"> and Payment</w:t>
      </w:r>
      <w:r w:rsidR="00482A98">
        <w:rPr>
          <w:highlight w:val="lightGray"/>
        </w:rPr>
        <w:t>s</w:t>
      </w:r>
      <w:r>
        <w:rPr>
          <w:highlight w:val="lightGray"/>
        </w:rPr>
        <w:t>” section.]]</w:t>
      </w:r>
    </w:p>
    <w:p w14:paraId="1F795539" w14:textId="49B48820" w:rsidR="002B1FBB" w:rsidRDefault="002B1FBB" w:rsidP="002B1FBB">
      <w:pPr>
        <w:pStyle w:val="BodyText"/>
        <w:rPr>
          <w:highlight w:val="lightGray"/>
        </w:rPr>
      </w:pPr>
      <w:r w:rsidRPr="00482A98">
        <w:rPr>
          <w:b/>
          <w:bCs/>
          <w:highlight w:val="lightGray"/>
        </w:rPr>
        <w:t>NOTE:</w:t>
      </w:r>
      <w:r>
        <w:rPr>
          <w:highlight w:val="lightGray"/>
        </w:rPr>
        <w:t xml:space="preserve"> Deliverables are tangible (i.e., product or service) and are the end products or services that are produced </w:t>
      </w:r>
      <w:proofErr w:type="gramStart"/>
      <w:r>
        <w:rPr>
          <w:highlight w:val="lightGray"/>
        </w:rPr>
        <w:t>as a result of</w:t>
      </w:r>
      <w:proofErr w:type="gramEnd"/>
      <w:r>
        <w:rPr>
          <w:highlight w:val="lightGray"/>
        </w:rPr>
        <w:t xml:space="preserve"> the project. Deliverables can signal </w:t>
      </w:r>
      <w:r w:rsidR="00482A98">
        <w:rPr>
          <w:highlight w:val="lightGray"/>
        </w:rPr>
        <w:t>the completion</w:t>
      </w:r>
      <w:r>
        <w:rPr>
          <w:highlight w:val="lightGray"/>
        </w:rPr>
        <w:t xml:space="preserve"> of a project Milestone event or a key activity towards the completion of a project Milestone event. There can be multiple Deliverable expectations under a single Milestone event. Project M</w:t>
      </w:r>
      <w:r w:rsidRPr="003C5CAF">
        <w:rPr>
          <w:highlight w:val="lightGray"/>
        </w:rPr>
        <w:t xml:space="preserve">ilestones signal the reaching of a key </w:t>
      </w:r>
      <w:r>
        <w:rPr>
          <w:highlight w:val="lightGray"/>
        </w:rPr>
        <w:t>event/phase in the project’s lifecycle that indicates progress towards the project’s completion</w:t>
      </w:r>
      <w:r w:rsidRPr="003C5CAF">
        <w:rPr>
          <w:highlight w:val="lightGray"/>
        </w:rPr>
        <w:t>.</w:t>
      </w:r>
    </w:p>
    <w:p w14:paraId="0CC7342B" w14:textId="77777777" w:rsidR="002B1FBB" w:rsidRPr="003C5CAF" w:rsidRDefault="002B1FBB" w:rsidP="002B1FBB">
      <w:pPr>
        <w:pStyle w:val="BodyText"/>
      </w:pPr>
      <w:r>
        <w:rPr>
          <w:highlight w:val="lightGray"/>
        </w:rPr>
        <w:t>Deliverable descriptions should detail the products, solution, services, documentation, etc. that the Agency expects to be provided by the Supplier by the corresponding deliverable due date and should be based on the applicable Agency Requirements in Exhibit A. Deliverable Acceptance criteria are a measurable set of conditions that describe the expected outcome(s) that indicate the Deliverable can be formally Accepted by the Agency, and that the project is ready to move to the next Deliverable or Milestone.</w:t>
      </w:r>
      <w:r w:rsidRPr="003C5CAF">
        <w:rPr>
          <w:highlight w:val="lightGray"/>
        </w:rPr>
        <w:t>]]</w:t>
      </w:r>
    </w:p>
    <w:p w14:paraId="4586A946" w14:textId="32201626" w:rsidR="002B1FBB" w:rsidRPr="003C5CAF" w:rsidRDefault="002B1FBB" w:rsidP="002B1FBB">
      <w:pPr>
        <w:pStyle w:val="BodyText"/>
      </w:pPr>
      <w:r w:rsidRPr="007B64BC">
        <w:rPr>
          <w:color w:val="000000" w:themeColor="text1"/>
        </w:rPr>
        <w:t xml:space="preserve">Supplier shall provide the milestone events and Deliverables identified below by the associated due date identified in the table. </w:t>
      </w:r>
      <w:r w:rsidRPr="003C5CAF">
        <w:t xml:space="preserve">The following table identifies </w:t>
      </w:r>
      <w:r w:rsidRPr="00865609">
        <w:rPr>
          <w:highlight w:val="cyan"/>
        </w:rPr>
        <w:t xml:space="preserve">milestone events, epics, and </w:t>
      </w:r>
      <w:r>
        <w:rPr>
          <w:highlight w:val="cyan"/>
        </w:rPr>
        <w:t>D</w:t>
      </w:r>
      <w:r w:rsidRPr="00865609">
        <w:rPr>
          <w:highlight w:val="cyan"/>
        </w:rPr>
        <w:t>eliverables</w:t>
      </w:r>
      <w:r w:rsidRPr="003C5CAF">
        <w:t xml:space="preserve"> to be provided by Supplier under this SOW, </w:t>
      </w:r>
      <w:r w:rsidR="00482A98">
        <w:t xml:space="preserve">the Deliverable description, </w:t>
      </w:r>
      <w:r w:rsidRPr="003C5CAF">
        <w:t xml:space="preserve">the associated </w:t>
      </w:r>
      <w:r w:rsidR="00482A98">
        <w:t xml:space="preserve">Deliverable Acceptance (“exit”) criteria, and the associated due date for that </w:t>
      </w:r>
      <w:r w:rsidR="00482A98" w:rsidRPr="007B64BC">
        <w:rPr>
          <w:highlight w:val="cyan"/>
        </w:rPr>
        <w:t>milestone</w:t>
      </w:r>
      <w:r w:rsidR="00482A98">
        <w:rPr>
          <w:highlight w:val="cyan"/>
        </w:rPr>
        <w:t xml:space="preserve"> event</w:t>
      </w:r>
      <w:r w:rsidR="00482A98" w:rsidRPr="007B64BC">
        <w:rPr>
          <w:highlight w:val="cyan"/>
        </w:rPr>
        <w:t>, epic, or Deliverable</w:t>
      </w:r>
      <w:r w:rsidR="00482A98">
        <w:t>.</w:t>
      </w:r>
      <w:r w:rsidRPr="003C5CAF">
        <w:t xml:space="preserve"> </w:t>
      </w:r>
      <w:r w:rsidRPr="007B64BC">
        <w:rPr>
          <w:color w:val="000000" w:themeColor="text1"/>
        </w:rPr>
        <w:t xml:space="preserve">All pricing information related to this implementation SOW shall be detailed in Exhibit B Pricing and broken out by </w:t>
      </w:r>
      <w:r w:rsidR="005776CF" w:rsidRPr="007B64BC">
        <w:rPr>
          <w:color w:val="000000" w:themeColor="text1"/>
        </w:rPr>
        <w:t>M</w:t>
      </w:r>
      <w:r w:rsidRPr="007B64BC">
        <w:rPr>
          <w:color w:val="000000" w:themeColor="text1"/>
        </w:rPr>
        <w:t xml:space="preserve">ilestone/Deliverable. </w:t>
      </w:r>
    </w:p>
    <w:p w14:paraId="5128FB89" w14:textId="5A18AE2E" w:rsidR="002B1FBB" w:rsidRPr="003C5CAF" w:rsidRDefault="002B1FBB" w:rsidP="002B1FBB">
      <w:pPr>
        <w:pStyle w:val="BodyText"/>
      </w:pPr>
      <w:r w:rsidRPr="003C5CAF">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497"/>
        <w:gridCol w:w="1817"/>
        <w:gridCol w:w="1697"/>
        <w:gridCol w:w="1337"/>
      </w:tblGrid>
      <w:tr w:rsidR="002B1FBB" w14:paraId="108A5FBC" w14:textId="77777777" w:rsidTr="007B64BC">
        <w:tc>
          <w:tcPr>
            <w:tcW w:w="1534" w:type="dxa"/>
          </w:tcPr>
          <w:p w14:paraId="2C468D2A" w14:textId="77777777" w:rsidR="002B1FBB" w:rsidRPr="00D2437C" w:rsidRDefault="002B1FBB" w:rsidP="00FB2401">
            <w:pPr>
              <w:tabs>
                <w:tab w:val="left" w:pos="-720"/>
              </w:tabs>
              <w:suppressAutoHyphens/>
              <w:jc w:val="center"/>
              <w:rPr>
                <w:b/>
                <w:sz w:val="18"/>
                <w:szCs w:val="18"/>
              </w:rPr>
            </w:pPr>
            <w:bookmarkStart w:id="5" w:name="_Hlk208225565"/>
            <w:r w:rsidRPr="00D2437C">
              <w:rPr>
                <w:b/>
                <w:sz w:val="18"/>
                <w:szCs w:val="18"/>
              </w:rPr>
              <w:t>Milestone</w:t>
            </w:r>
            <w:r>
              <w:rPr>
                <w:b/>
                <w:sz w:val="18"/>
                <w:szCs w:val="18"/>
              </w:rPr>
              <w:t>/Epic</w:t>
            </w:r>
            <w:r w:rsidRPr="00D2437C">
              <w:rPr>
                <w:b/>
                <w:sz w:val="18"/>
                <w:szCs w:val="18"/>
              </w:rPr>
              <w:t xml:space="preserve"> Event</w:t>
            </w:r>
          </w:p>
        </w:tc>
        <w:tc>
          <w:tcPr>
            <w:tcW w:w="2497" w:type="dxa"/>
          </w:tcPr>
          <w:p w14:paraId="29A2484B" w14:textId="77777777" w:rsidR="002B1FBB" w:rsidRPr="00D2437C" w:rsidRDefault="002B1FBB" w:rsidP="00FB2401">
            <w:pPr>
              <w:tabs>
                <w:tab w:val="left" w:pos="-720"/>
              </w:tabs>
              <w:suppressAutoHyphens/>
              <w:jc w:val="center"/>
              <w:rPr>
                <w:b/>
                <w:sz w:val="18"/>
                <w:szCs w:val="18"/>
              </w:rPr>
            </w:pPr>
            <w:r>
              <w:rPr>
                <w:b/>
                <w:sz w:val="18"/>
                <w:szCs w:val="18"/>
              </w:rPr>
              <w:t xml:space="preserve">Associated Milestone </w:t>
            </w:r>
            <w:r w:rsidRPr="00D2437C">
              <w:rPr>
                <w:b/>
                <w:sz w:val="18"/>
                <w:szCs w:val="18"/>
              </w:rPr>
              <w:t>Deliverable</w:t>
            </w:r>
            <w:r>
              <w:rPr>
                <w:b/>
                <w:sz w:val="18"/>
                <w:szCs w:val="18"/>
              </w:rPr>
              <w:t>(s)/User Stories</w:t>
            </w:r>
          </w:p>
        </w:tc>
        <w:tc>
          <w:tcPr>
            <w:tcW w:w="1817" w:type="dxa"/>
          </w:tcPr>
          <w:p w14:paraId="51BC3C63" w14:textId="77777777" w:rsidR="002B1FBB" w:rsidRPr="00D2437C" w:rsidDel="00C02112" w:rsidRDefault="002B1FBB" w:rsidP="00FB2401">
            <w:pPr>
              <w:tabs>
                <w:tab w:val="left" w:pos="-720"/>
              </w:tabs>
              <w:suppressAutoHyphens/>
              <w:jc w:val="center"/>
              <w:rPr>
                <w:b/>
                <w:sz w:val="18"/>
                <w:szCs w:val="18"/>
              </w:rPr>
            </w:pPr>
            <w:r>
              <w:rPr>
                <w:b/>
                <w:sz w:val="18"/>
                <w:szCs w:val="18"/>
              </w:rPr>
              <w:t>Deliverable Description(s)</w:t>
            </w:r>
          </w:p>
        </w:tc>
        <w:tc>
          <w:tcPr>
            <w:tcW w:w="1697" w:type="dxa"/>
          </w:tcPr>
          <w:p w14:paraId="3D658552" w14:textId="77777777" w:rsidR="002B1FBB" w:rsidRPr="00D2437C" w:rsidDel="00C02112" w:rsidRDefault="002B1FBB" w:rsidP="00FB2401">
            <w:pPr>
              <w:tabs>
                <w:tab w:val="left" w:pos="-720"/>
              </w:tabs>
              <w:suppressAutoHyphens/>
              <w:jc w:val="center"/>
              <w:rPr>
                <w:b/>
                <w:sz w:val="18"/>
                <w:szCs w:val="18"/>
              </w:rPr>
            </w:pPr>
            <w:r>
              <w:rPr>
                <w:b/>
                <w:sz w:val="18"/>
                <w:szCs w:val="18"/>
              </w:rPr>
              <w:t>Detailed Deliverable Acceptance (“Exit”) Criteria</w:t>
            </w:r>
          </w:p>
        </w:tc>
        <w:tc>
          <w:tcPr>
            <w:tcW w:w="1337" w:type="dxa"/>
          </w:tcPr>
          <w:p w14:paraId="7AB86F15" w14:textId="6D88F194" w:rsidR="002B1FBB" w:rsidRPr="00D2437C" w:rsidRDefault="002C794D" w:rsidP="00FB2401">
            <w:pPr>
              <w:tabs>
                <w:tab w:val="left" w:pos="-720"/>
              </w:tabs>
              <w:suppressAutoHyphens/>
              <w:jc w:val="center"/>
              <w:rPr>
                <w:b/>
                <w:sz w:val="18"/>
                <w:szCs w:val="18"/>
              </w:rPr>
            </w:pPr>
            <w:r>
              <w:rPr>
                <w:b/>
                <w:sz w:val="18"/>
                <w:szCs w:val="18"/>
              </w:rPr>
              <w:t>Due / Review Date</w:t>
            </w:r>
          </w:p>
        </w:tc>
      </w:tr>
      <w:tr w:rsidR="002B1FBB" w14:paraId="3E07714E" w14:textId="77777777" w:rsidTr="007B64BC">
        <w:tc>
          <w:tcPr>
            <w:tcW w:w="1534" w:type="dxa"/>
          </w:tcPr>
          <w:p w14:paraId="27876060"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Project kick-off meeting</w:t>
            </w:r>
          </w:p>
        </w:tc>
        <w:tc>
          <w:tcPr>
            <w:tcW w:w="2497" w:type="dxa"/>
          </w:tcPr>
          <w:p w14:paraId="0F891BBE"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w:t>
            </w:r>
          </w:p>
        </w:tc>
        <w:tc>
          <w:tcPr>
            <w:tcW w:w="1817" w:type="dxa"/>
          </w:tcPr>
          <w:p w14:paraId="19FA0BD6" w14:textId="77777777" w:rsidR="002B1FBB" w:rsidRPr="00D2437C" w:rsidRDefault="002B1FBB" w:rsidP="00FB2401">
            <w:pPr>
              <w:tabs>
                <w:tab w:val="left" w:pos="-720"/>
              </w:tabs>
              <w:suppressAutoHyphens/>
              <w:rPr>
                <w:sz w:val="18"/>
                <w:szCs w:val="18"/>
                <w:highlight w:val="cyan"/>
              </w:rPr>
            </w:pPr>
          </w:p>
        </w:tc>
        <w:tc>
          <w:tcPr>
            <w:tcW w:w="1697" w:type="dxa"/>
          </w:tcPr>
          <w:p w14:paraId="28A4D2FB" w14:textId="77777777" w:rsidR="002B1FBB" w:rsidRPr="00D2437C" w:rsidRDefault="002B1FBB" w:rsidP="00FB2401">
            <w:pPr>
              <w:tabs>
                <w:tab w:val="left" w:pos="-720"/>
              </w:tabs>
              <w:suppressAutoHyphens/>
              <w:rPr>
                <w:sz w:val="18"/>
                <w:szCs w:val="18"/>
                <w:highlight w:val="cyan"/>
              </w:rPr>
            </w:pPr>
          </w:p>
        </w:tc>
        <w:tc>
          <w:tcPr>
            <w:tcW w:w="1337" w:type="dxa"/>
          </w:tcPr>
          <w:p w14:paraId="563EB08A"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Execution + 5 days</w:t>
            </w:r>
          </w:p>
        </w:tc>
      </w:tr>
      <w:tr w:rsidR="002B1FBB" w14:paraId="32D444D3" w14:textId="77777777" w:rsidTr="007B64BC">
        <w:tc>
          <w:tcPr>
            <w:tcW w:w="1534" w:type="dxa"/>
          </w:tcPr>
          <w:p w14:paraId="039FBDAE" w14:textId="77777777" w:rsidR="002B1FBB" w:rsidRDefault="002B1FBB" w:rsidP="00FB2401">
            <w:pPr>
              <w:tabs>
                <w:tab w:val="left" w:pos="-720"/>
              </w:tabs>
              <w:suppressAutoHyphens/>
              <w:rPr>
                <w:sz w:val="18"/>
                <w:szCs w:val="18"/>
                <w:highlight w:val="cyan"/>
              </w:rPr>
            </w:pPr>
          </w:p>
          <w:p w14:paraId="223C6C04" w14:textId="77777777" w:rsidR="002B1FBB" w:rsidRPr="00D2437C" w:rsidRDefault="002B1FBB" w:rsidP="00FB2401">
            <w:pPr>
              <w:tabs>
                <w:tab w:val="left" w:pos="-720"/>
              </w:tabs>
              <w:suppressAutoHyphens/>
              <w:rPr>
                <w:sz w:val="18"/>
                <w:szCs w:val="18"/>
                <w:highlight w:val="cyan"/>
              </w:rPr>
            </w:pPr>
            <w:r>
              <w:rPr>
                <w:sz w:val="18"/>
                <w:szCs w:val="18"/>
                <w:highlight w:val="cyan"/>
              </w:rPr>
              <w:t>Project Management and Strategy</w:t>
            </w:r>
          </w:p>
        </w:tc>
        <w:tc>
          <w:tcPr>
            <w:tcW w:w="2497" w:type="dxa"/>
          </w:tcPr>
          <w:p w14:paraId="0308AAF3" w14:textId="77777777" w:rsidR="002B1FBB" w:rsidRPr="00D2437C" w:rsidRDefault="002B1FBB" w:rsidP="00FB2401">
            <w:pPr>
              <w:tabs>
                <w:tab w:val="left" w:pos="-720"/>
              </w:tabs>
              <w:suppressAutoHyphens/>
              <w:rPr>
                <w:sz w:val="18"/>
                <w:szCs w:val="18"/>
                <w:highlight w:val="cyan"/>
              </w:rPr>
            </w:pPr>
          </w:p>
        </w:tc>
        <w:tc>
          <w:tcPr>
            <w:tcW w:w="1817" w:type="dxa"/>
          </w:tcPr>
          <w:p w14:paraId="7E92E96A" w14:textId="77777777" w:rsidR="002B1FBB" w:rsidRDefault="002B1FBB" w:rsidP="00FB2401">
            <w:pPr>
              <w:tabs>
                <w:tab w:val="left" w:pos="-720"/>
              </w:tabs>
              <w:suppressAutoHyphens/>
              <w:rPr>
                <w:sz w:val="18"/>
                <w:szCs w:val="18"/>
                <w:highlight w:val="cyan"/>
              </w:rPr>
            </w:pPr>
          </w:p>
        </w:tc>
        <w:tc>
          <w:tcPr>
            <w:tcW w:w="1697" w:type="dxa"/>
          </w:tcPr>
          <w:p w14:paraId="6511901A" w14:textId="77777777" w:rsidR="002B1FBB" w:rsidRDefault="002B1FBB" w:rsidP="00FB2401">
            <w:pPr>
              <w:tabs>
                <w:tab w:val="left" w:pos="-720"/>
              </w:tabs>
              <w:suppressAutoHyphens/>
              <w:rPr>
                <w:sz w:val="18"/>
                <w:szCs w:val="18"/>
                <w:highlight w:val="cyan"/>
              </w:rPr>
            </w:pPr>
          </w:p>
        </w:tc>
        <w:tc>
          <w:tcPr>
            <w:tcW w:w="1337" w:type="dxa"/>
          </w:tcPr>
          <w:p w14:paraId="6DD22B4E" w14:textId="77777777" w:rsidR="002B1FBB" w:rsidRPr="00D2437C" w:rsidRDefault="002B1FBB" w:rsidP="00FB2401">
            <w:pPr>
              <w:tabs>
                <w:tab w:val="left" w:pos="-720"/>
              </w:tabs>
              <w:suppressAutoHyphens/>
              <w:rPr>
                <w:sz w:val="18"/>
                <w:szCs w:val="18"/>
                <w:highlight w:val="cyan"/>
              </w:rPr>
            </w:pPr>
            <w:r>
              <w:rPr>
                <w:sz w:val="18"/>
                <w:szCs w:val="18"/>
                <w:highlight w:val="cyan"/>
              </w:rPr>
              <w:t>Execution+45 days</w:t>
            </w:r>
          </w:p>
        </w:tc>
      </w:tr>
      <w:tr w:rsidR="002B1FBB" w14:paraId="6D861BFF" w14:textId="77777777" w:rsidTr="007B64BC">
        <w:tc>
          <w:tcPr>
            <w:tcW w:w="1534" w:type="dxa"/>
          </w:tcPr>
          <w:p w14:paraId="1461254D" w14:textId="77777777" w:rsidR="002B1FBB" w:rsidRDefault="002B1FBB" w:rsidP="00FB2401">
            <w:pPr>
              <w:tabs>
                <w:tab w:val="left" w:pos="-720"/>
              </w:tabs>
              <w:suppressAutoHyphens/>
              <w:rPr>
                <w:sz w:val="18"/>
                <w:szCs w:val="18"/>
                <w:highlight w:val="cyan"/>
              </w:rPr>
            </w:pPr>
          </w:p>
        </w:tc>
        <w:tc>
          <w:tcPr>
            <w:tcW w:w="2497" w:type="dxa"/>
          </w:tcPr>
          <w:p w14:paraId="6DE0BBDC" w14:textId="77777777" w:rsidR="002B1FBB" w:rsidRDefault="002B1FBB" w:rsidP="00FB2401">
            <w:pPr>
              <w:tabs>
                <w:tab w:val="left" w:pos="-720"/>
              </w:tabs>
              <w:suppressAutoHyphens/>
              <w:rPr>
                <w:sz w:val="18"/>
                <w:szCs w:val="18"/>
                <w:highlight w:val="cyan"/>
              </w:rPr>
            </w:pPr>
            <w:r>
              <w:rPr>
                <w:sz w:val="18"/>
                <w:szCs w:val="18"/>
                <w:highlight w:val="cyan"/>
              </w:rPr>
              <w:t>Project Schedule</w:t>
            </w:r>
          </w:p>
        </w:tc>
        <w:tc>
          <w:tcPr>
            <w:tcW w:w="1817" w:type="dxa"/>
          </w:tcPr>
          <w:p w14:paraId="6193CC4C" w14:textId="44F9A834" w:rsidR="002B1FBB" w:rsidRDefault="002B1FBB" w:rsidP="00FB2401">
            <w:pPr>
              <w:tabs>
                <w:tab w:val="left" w:pos="-720"/>
              </w:tabs>
              <w:suppressAutoHyphens/>
              <w:rPr>
                <w:sz w:val="18"/>
                <w:szCs w:val="18"/>
                <w:highlight w:val="cyan"/>
              </w:rPr>
            </w:pPr>
            <w:r w:rsidRPr="00F138A4">
              <w:rPr>
                <w:sz w:val="18"/>
                <w:szCs w:val="18"/>
              </w:rPr>
              <w:t>A time-phased project schedule identifying milestones</w:t>
            </w:r>
            <w:r>
              <w:rPr>
                <w:sz w:val="18"/>
                <w:szCs w:val="18"/>
              </w:rPr>
              <w:t xml:space="preserve"> and </w:t>
            </w:r>
            <w:r w:rsidR="007B64BC">
              <w:rPr>
                <w:sz w:val="18"/>
                <w:szCs w:val="18"/>
              </w:rPr>
              <w:t>D</w:t>
            </w:r>
            <w:r>
              <w:rPr>
                <w:sz w:val="18"/>
                <w:szCs w:val="18"/>
              </w:rPr>
              <w:t>eliverables</w:t>
            </w:r>
            <w:r w:rsidRPr="00F138A4">
              <w:rPr>
                <w:sz w:val="18"/>
                <w:szCs w:val="18"/>
              </w:rPr>
              <w:t>, dependencies, and critical path analysis.</w:t>
            </w:r>
          </w:p>
        </w:tc>
        <w:tc>
          <w:tcPr>
            <w:tcW w:w="1697" w:type="dxa"/>
          </w:tcPr>
          <w:p w14:paraId="7E1176AB" w14:textId="77777777" w:rsidR="002B1FBB" w:rsidRDefault="002B1FBB" w:rsidP="002B1FBB">
            <w:pPr>
              <w:pStyle w:val="ListParagraph"/>
              <w:numPr>
                <w:ilvl w:val="0"/>
                <w:numId w:val="20"/>
              </w:numPr>
              <w:tabs>
                <w:tab w:val="left" w:pos="-720"/>
              </w:tabs>
              <w:suppressAutoHyphens/>
              <w:rPr>
                <w:sz w:val="18"/>
                <w:szCs w:val="18"/>
                <w:highlight w:val="cyan"/>
              </w:rPr>
            </w:pPr>
            <w:r>
              <w:rPr>
                <w:sz w:val="18"/>
                <w:szCs w:val="18"/>
                <w:highlight w:val="cyan"/>
              </w:rPr>
              <w:t>Initial Project Schedule is provided by Supplier to Agency within 60 days in the format and including all required fields as described in Exhibit A Requirement</w:t>
            </w:r>
          </w:p>
          <w:p w14:paraId="7F027002" w14:textId="77777777" w:rsidR="002B1FBB" w:rsidRDefault="002B1FBB" w:rsidP="002B1FBB">
            <w:pPr>
              <w:pStyle w:val="ListParagraph"/>
              <w:numPr>
                <w:ilvl w:val="0"/>
                <w:numId w:val="20"/>
              </w:numPr>
              <w:tabs>
                <w:tab w:val="left" w:pos="-720"/>
              </w:tabs>
              <w:suppressAutoHyphens/>
              <w:rPr>
                <w:sz w:val="18"/>
                <w:szCs w:val="18"/>
                <w:highlight w:val="cyan"/>
              </w:rPr>
            </w:pPr>
            <w:r>
              <w:rPr>
                <w:sz w:val="18"/>
                <w:szCs w:val="18"/>
                <w:highlight w:val="cyan"/>
              </w:rPr>
              <w:t xml:space="preserve"> Initial Project Schedule is in a format compatible to Agency, as described in Exhibit A Requirements</w:t>
            </w:r>
          </w:p>
          <w:p w14:paraId="1B900087" w14:textId="77777777" w:rsidR="002B1FBB" w:rsidRDefault="002B1FBB" w:rsidP="002B1FBB">
            <w:pPr>
              <w:pStyle w:val="ListParagraph"/>
              <w:numPr>
                <w:ilvl w:val="0"/>
                <w:numId w:val="20"/>
              </w:numPr>
              <w:tabs>
                <w:tab w:val="left" w:pos="-720"/>
              </w:tabs>
              <w:suppressAutoHyphens/>
              <w:rPr>
                <w:sz w:val="18"/>
                <w:szCs w:val="18"/>
                <w:highlight w:val="cyan"/>
              </w:rPr>
            </w:pPr>
            <w:r>
              <w:rPr>
                <w:sz w:val="18"/>
                <w:szCs w:val="18"/>
                <w:highlight w:val="cyan"/>
              </w:rPr>
              <w:t>Agency receives and reviews the Schedule for its conformance with Exhibit A Requirements</w:t>
            </w:r>
          </w:p>
          <w:p w14:paraId="7E7101FF" w14:textId="77777777" w:rsidR="002B1FBB" w:rsidRPr="00D31F6A" w:rsidRDefault="002B1FBB" w:rsidP="002B1FBB">
            <w:pPr>
              <w:pStyle w:val="ListParagraph"/>
              <w:numPr>
                <w:ilvl w:val="0"/>
                <w:numId w:val="20"/>
              </w:numPr>
              <w:tabs>
                <w:tab w:val="left" w:pos="-720"/>
              </w:tabs>
              <w:suppressAutoHyphens/>
              <w:rPr>
                <w:sz w:val="18"/>
                <w:szCs w:val="18"/>
                <w:highlight w:val="cyan"/>
              </w:rPr>
            </w:pPr>
            <w:r>
              <w:rPr>
                <w:sz w:val="18"/>
                <w:szCs w:val="18"/>
                <w:highlight w:val="cyan"/>
              </w:rPr>
              <w:t xml:space="preserve">Agency returns Deliverable Acceptance Receipt </w:t>
            </w:r>
          </w:p>
        </w:tc>
        <w:tc>
          <w:tcPr>
            <w:tcW w:w="1337" w:type="dxa"/>
          </w:tcPr>
          <w:p w14:paraId="5066945D" w14:textId="77777777" w:rsidR="002B1FBB" w:rsidRDefault="002B1FBB" w:rsidP="00FB2401">
            <w:pPr>
              <w:tabs>
                <w:tab w:val="left" w:pos="-720"/>
              </w:tabs>
              <w:suppressAutoHyphens/>
              <w:rPr>
                <w:sz w:val="18"/>
                <w:szCs w:val="18"/>
              </w:rPr>
            </w:pPr>
            <w:r w:rsidRPr="00F138A4">
              <w:rPr>
                <w:sz w:val="18"/>
                <w:szCs w:val="18"/>
              </w:rPr>
              <w:t>Initial</w:t>
            </w:r>
            <w:r>
              <w:rPr>
                <w:sz w:val="18"/>
                <w:szCs w:val="18"/>
              </w:rPr>
              <w:t xml:space="preserve"> plan</w:t>
            </w:r>
            <w:r w:rsidRPr="00F138A4">
              <w:rPr>
                <w:sz w:val="18"/>
                <w:szCs w:val="18"/>
              </w:rPr>
              <w:t xml:space="preserve"> within </w:t>
            </w:r>
            <w:r>
              <w:rPr>
                <w:sz w:val="18"/>
                <w:szCs w:val="18"/>
              </w:rPr>
              <w:t>3</w:t>
            </w:r>
            <w:r w:rsidRPr="00F138A4">
              <w:rPr>
                <w:sz w:val="18"/>
                <w:szCs w:val="18"/>
              </w:rPr>
              <w:t>0 day</w:t>
            </w:r>
            <w:r>
              <w:rPr>
                <w:sz w:val="18"/>
                <w:szCs w:val="18"/>
              </w:rPr>
              <w:t>s of Execution, then periodic review, then monthly to assess progress and discuss any necessary updates*</w:t>
            </w:r>
          </w:p>
          <w:p w14:paraId="0A569007" w14:textId="77777777" w:rsidR="002B1FBB" w:rsidRDefault="002B1FBB" w:rsidP="00FB2401">
            <w:pPr>
              <w:tabs>
                <w:tab w:val="left" w:pos="-720"/>
              </w:tabs>
              <w:suppressAutoHyphens/>
              <w:rPr>
                <w:sz w:val="18"/>
                <w:szCs w:val="18"/>
                <w:highlight w:val="cyan"/>
              </w:rPr>
            </w:pPr>
          </w:p>
          <w:p w14:paraId="35E000A9" w14:textId="77777777" w:rsidR="002B1FBB" w:rsidRPr="00D31F6A" w:rsidRDefault="002B1FBB" w:rsidP="00FB2401">
            <w:pPr>
              <w:tabs>
                <w:tab w:val="left" w:pos="-720"/>
              </w:tabs>
              <w:suppressAutoHyphens/>
              <w:rPr>
                <w:sz w:val="18"/>
                <w:szCs w:val="18"/>
                <w:highlight w:val="cyan"/>
              </w:rPr>
            </w:pPr>
            <w:r>
              <w:rPr>
                <w:sz w:val="18"/>
                <w:szCs w:val="18"/>
                <w:highlight w:val="cyan"/>
              </w:rPr>
              <w:t xml:space="preserve">*Significant changes must be reviewed and approved by Agency prior to execution of such change </w:t>
            </w:r>
          </w:p>
        </w:tc>
      </w:tr>
      <w:tr w:rsidR="002B1FBB" w14:paraId="60857D46" w14:textId="77777777" w:rsidTr="007B64BC">
        <w:tc>
          <w:tcPr>
            <w:tcW w:w="1534" w:type="dxa"/>
          </w:tcPr>
          <w:p w14:paraId="4CED0637" w14:textId="77777777" w:rsidR="002B1FBB" w:rsidRDefault="002B1FBB" w:rsidP="00FB2401">
            <w:pPr>
              <w:tabs>
                <w:tab w:val="left" w:pos="-720"/>
              </w:tabs>
              <w:suppressAutoHyphens/>
              <w:rPr>
                <w:sz w:val="18"/>
                <w:szCs w:val="18"/>
                <w:highlight w:val="cyan"/>
              </w:rPr>
            </w:pPr>
          </w:p>
        </w:tc>
        <w:tc>
          <w:tcPr>
            <w:tcW w:w="2497" w:type="dxa"/>
          </w:tcPr>
          <w:p w14:paraId="3C143A22" w14:textId="77777777" w:rsidR="002B1FBB" w:rsidRDefault="002B1FBB" w:rsidP="00FB2401">
            <w:pPr>
              <w:tabs>
                <w:tab w:val="left" w:pos="-720"/>
              </w:tabs>
              <w:suppressAutoHyphens/>
              <w:rPr>
                <w:sz w:val="18"/>
                <w:szCs w:val="18"/>
                <w:highlight w:val="cyan"/>
              </w:rPr>
            </w:pPr>
            <w:r>
              <w:rPr>
                <w:sz w:val="18"/>
                <w:szCs w:val="18"/>
                <w:highlight w:val="cyan"/>
              </w:rPr>
              <w:t xml:space="preserve">Project Management Plan </w:t>
            </w:r>
          </w:p>
        </w:tc>
        <w:tc>
          <w:tcPr>
            <w:tcW w:w="1817" w:type="dxa"/>
          </w:tcPr>
          <w:p w14:paraId="6F06EF22" w14:textId="77777777" w:rsidR="002B1FBB" w:rsidRPr="00F138A4" w:rsidRDefault="002B1FBB" w:rsidP="00FB2401">
            <w:pPr>
              <w:tabs>
                <w:tab w:val="left" w:pos="-720"/>
              </w:tabs>
              <w:suppressAutoHyphens/>
              <w:rPr>
                <w:sz w:val="18"/>
                <w:szCs w:val="18"/>
              </w:rPr>
            </w:pPr>
            <w:r w:rsidRPr="004F536A">
              <w:rPr>
                <w:sz w:val="18"/>
                <w:szCs w:val="18"/>
              </w:rPr>
              <w:t>Outlines the contractor’s project governance, roles, communication methods, and performance monitoring strategy.</w:t>
            </w:r>
          </w:p>
        </w:tc>
        <w:tc>
          <w:tcPr>
            <w:tcW w:w="1697" w:type="dxa"/>
          </w:tcPr>
          <w:p w14:paraId="7810E1CF" w14:textId="15D0322F" w:rsidR="002B1FBB" w:rsidRDefault="007B64BC" w:rsidP="002B1FBB">
            <w:pPr>
              <w:pStyle w:val="ListParagraph"/>
              <w:numPr>
                <w:ilvl w:val="0"/>
                <w:numId w:val="20"/>
              </w:numPr>
              <w:tabs>
                <w:tab w:val="left" w:pos="-720"/>
              </w:tabs>
              <w:suppressAutoHyphens/>
              <w:rPr>
                <w:sz w:val="18"/>
                <w:szCs w:val="18"/>
                <w:highlight w:val="cyan"/>
              </w:rPr>
            </w:pPr>
            <w:r>
              <w:rPr>
                <w:sz w:val="18"/>
                <w:szCs w:val="18"/>
                <w:highlight w:val="cyan"/>
              </w:rPr>
              <w:t>The Initial</w:t>
            </w:r>
            <w:r w:rsidR="002B1FBB">
              <w:rPr>
                <w:sz w:val="18"/>
                <w:szCs w:val="18"/>
                <w:highlight w:val="cyan"/>
              </w:rPr>
              <w:t xml:space="preserve"> Project Management Plan is provided by Supplier to Agency within 60 days in the format and including all required fields as described in Exhibit A Requirement</w:t>
            </w:r>
          </w:p>
          <w:p w14:paraId="3AB3C925" w14:textId="77777777" w:rsidR="002B1FBB" w:rsidRDefault="002B1FBB" w:rsidP="002B1FBB">
            <w:pPr>
              <w:pStyle w:val="ListParagraph"/>
              <w:numPr>
                <w:ilvl w:val="0"/>
                <w:numId w:val="20"/>
              </w:numPr>
              <w:tabs>
                <w:tab w:val="left" w:pos="-720"/>
              </w:tabs>
              <w:suppressAutoHyphens/>
              <w:rPr>
                <w:sz w:val="18"/>
                <w:szCs w:val="18"/>
                <w:highlight w:val="cyan"/>
              </w:rPr>
            </w:pPr>
            <w:r>
              <w:rPr>
                <w:sz w:val="18"/>
                <w:szCs w:val="18"/>
                <w:highlight w:val="cyan"/>
              </w:rPr>
              <w:t xml:space="preserve">Initial Project Management Plan is in a format compatible </w:t>
            </w:r>
            <w:proofErr w:type="gramStart"/>
            <w:r>
              <w:rPr>
                <w:sz w:val="18"/>
                <w:szCs w:val="18"/>
                <w:highlight w:val="cyan"/>
              </w:rPr>
              <w:t>to</w:t>
            </w:r>
            <w:proofErr w:type="gramEnd"/>
            <w:r>
              <w:rPr>
                <w:sz w:val="18"/>
                <w:szCs w:val="18"/>
                <w:highlight w:val="cyan"/>
              </w:rPr>
              <w:t xml:space="preserve"> Agency, as described in Exhibit A Requirements</w:t>
            </w:r>
          </w:p>
          <w:p w14:paraId="1E386F87" w14:textId="77777777" w:rsidR="002B1FBB" w:rsidRDefault="002B1FBB" w:rsidP="002B1FBB">
            <w:pPr>
              <w:pStyle w:val="ListParagraph"/>
              <w:numPr>
                <w:ilvl w:val="0"/>
                <w:numId w:val="20"/>
              </w:numPr>
              <w:tabs>
                <w:tab w:val="left" w:pos="-720"/>
              </w:tabs>
              <w:suppressAutoHyphens/>
              <w:rPr>
                <w:sz w:val="18"/>
                <w:szCs w:val="18"/>
                <w:highlight w:val="cyan"/>
              </w:rPr>
            </w:pPr>
            <w:r>
              <w:rPr>
                <w:sz w:val="18"/>
                <w:szCs w:val="18"/>
                <w:highlight w:val="cyan"/>
              </w:rPr>
              <w:t>Agency receives and reviews the Plan for its conformance with Exhibit A Requirements</w:t>
            </w:r>
          </w:p>
          <w:p w14:paraId="761B54C6" w14:textId="77777777" w:rsidR="002B1FBB" w:rsidRDefault="002B1FBB" w:rsidP="002B1FBB">
            <w:pPr>
              <w:pStyle w:val="ListParagraph"/>
              <w:numPr>
                <w:ilvl w:val="0"/>
                <w:numId w:val="20"/>
              </w:numPr>
              <w:tabs>
                <w:tab w:val="left" w:pos="-720"/>
              </w:tabs>
              <w:suppressAutoHyphens/>
              <w:rPr>
                <w:sz w:val="18"/>
                <w:szCs w:val="18"/>
                <w:highlight w:val="cyan"/>
              </w:rPr>
            </w:pPr>
            <w:r>
              <w:rPr>
                <w:sz w:val="18"/>
                <w:szCs w:val="18"/>
                <w:highlight w:val="cyan"/>
              </w:rPr>
              <w:t xml:space="preserve">Agency </w:t>
            </w:r>
            <w:proofErr w:type="gramStart"/>
            <w:r>
              <w:rPr>
                <w:sz w:val="18"/>
                <w:szCs w:val="18"/>
                <w:highlight w:val="cyan"/>
              </w:rPr>
              <w:t>returns</w:t>
            </w:r>
            <w:proofErr w:type="gramEnd"/>
            <w:r>
              <w:rPr>
                <w:sz w:val="18"/>
                <w:szCs w:val="18"/>
                <w:highlight w:val="cyan"/>
              </w:rPr>
              <w:t xml:space="preserve"> Deliverable Acceptance Receipt</w:t>
            </w:r>
          </w:p>
        </w:tc>
        <w:tc>
          <w:tcPr>
            <w:tcW w:w="1337" w:type="dxa"/>
          </w:tcPr>
          <w:p w14:paraId="4A111FB1" w14:textId="77777777" w:rsidR="002B1FBB" w:rsidRDefault="002B1FBB" w:rsidP="00FB2401">
            <w:pPr>
              <w:tabs>
                <w:tab w:val="left" w:pos="-720"/>
              </w:tabs>
              <w:suppressAutoHyphens/>
              <w:rPr>
                <w:sz w:val="18"/>
                <w:szCs w:val="18"/>
              </w:rPr>
            </w:pPr>
            <w:r>
              <w:rPr>
                <w:sz w:val="18"/>
                <w:szCs w:val="18"/>
              </w:rPr>
              <w:t>Initial Plan w</w:t>
            </w:r>
            <w:r w:rsidRPr="004F536A">
              <w:rPr>
                <w:sz w:val="18"/>
                <w:szCs w:val="18"/>
              </w:rPr>
              <w:t xml:space="preserve">ithin </w:t>
            </w:r>
            <w:r>
              <w:rPr>
                <w:sz w:val="18"/>
                <w:szCs w:val="18"/>
              </w:rPr>
              <w:t>6</w:t>
            </w:r>
            <w:r w:rsidRPr="004F536A">
              <w:rPr>
                <w:sz w:val="18"/>
                <w:szCs w:val="18"/>
              </w:rPr>
              <w:t>0 days</w:t>
            </w:r>
            <w:r>
              <w:rPr>
                <w:sz w:val="18"/>
                <w:szCs w:val="18"/>
              </w:rPr>
              <w:t xml:space="preserve"> of Execution</w:t>
            </w:r>
            <w:r w:rsidRPr="004F536A">
              <w:rPr>
                <w:sz w:val="18"/>
                <w:szCs w:val="18"/>
              </w:rPr>
              <w:t xml:space="preserve">; </w:t>
            </w:r>
            <w:r w:rsidR="005776CF">
              <w:rPr>
                <w:sz w:val="18"/>
                <w:szCs w:val="18"/>
              </w:rPr>
              <w:t xml:space="preserve">then reviewed </w:t>
            </w:r>
            <w:r w:rsidRPr="004F536A">
              <w:rPr>
                <w:sz w:val="18"/>
                <w:szCs w:val="18"/>
              </w:rPr>
              <w:t>annual</w:t>
            </w:r>
            <w:r w:rsidR="005776CF">
              <w:rPr>
                <w:sz w:val="18"/>
                <w:szCs w:val="18"/>
              </w:rPr>
              <w:t>ly</w:t>
            </w:r>
            <w:r w:rsidRPr="004F536A">
              <w:rPr>
                <w:sz w:val="18"/>
                <w:szCs w:val="18"/>
              </w:rPr>
              <w:t xml:space="preserve"> or </w:t>
            </w:r>
            <w:r w:rsidR="005776CF">
              <w:rPr>
                <w:sz w:val="18"/>
                <w:szCs w:val="18"/>
              </w:rPr>
              <w:t>upon</w:t>
            </w:r>
            <w:r w:rsidRPr="004F536A">
              <w:rPr>
                <w:sz w:val="18"/>
                <w:szCs w:val="18"/>
              </w:rPr>
              <w:t xml:space="preserve"> scope change</w:t>
            </w:r>
            <w:r w:rsidR="005776CF">
              <w:rPr>
                <w:sz w:val="18"/>
                <w:szCs w:val="18"/>
              </w:rPr>
              <w:t>*</w:t>
            </w:r>
          </w:p>
          <w:p w14:paraId="66BC0AEF" w14:textId="77777777" w:rsidR="005776CF" w:rsidRDefault="005776CF" w:rsidP="00FB2401">
            <w:pPr>
              <w:tabs>
                <w:tab w:val="left" w:pos="-720"/>
              </w:tabs>
              <w:suppressAutoHyphens/>
              <w:rPr>
                <w:sz w:val="18"/>
                <w:szCs w:val="18"/>
              </w:rPr>
            </w:pPr>
          </w:p>
          <w:p w14:paraId="081DBA9F" w14:textId="77777777" w:rsidR="005776CF" w:rsidRDefault="005776CF" w:rsidP="00FB2401">
            <w:pPr>
              <w:tabs>
                <w:tab w:val="left" w:pos="-720"/>
              </w:tabs>
              <w:suppressAutoHyphens/>
              <w:rPr>
                <w:sz w:val="18"/>
                <w:szCs w:val="18"/>
              </w:rPr>
            </w:pPr>
          </w:p>
          <w:p w14:paraId="1566E86F" w14:textId="77777777" w:rsidR="005776CF" w:rsidRDefault="005776CF" w:rsidP="00FB2401">
            <w:pPr>
              <w:tabs>
                <w:tab w:val="left" w:pos="-720"/>
              </w:tabs>
              <w:suppressAutoHyphens/>
              <w:rPr>
                <w:sz w:val="18"/>
                <w:szCs w:val="18"/>
              </w:rPr>
            </w:pPr>
          </w:p>
          <w:p w14:paraId="26B6C562" w14:textId="77777777" w:rsidR="005776CF" w:rsidRDefault="005776CF" w:rsidP="00FB2401">
            <w:pPr>
              <w:tabs>
                <w:tab w:val="left" w:pos="-720"/>
              </w:tabs>
              <w:suppressAutoHyphens/>
              <w:rPr>
                <w:sz w:val="18"/>
                <w:szCs w:val="18"/>
              </w:rPr>
            </w:pPr>
          </w:p>
          <w:p w14:paraId="34DC73BB" w14:textId="77777777" w:rsidR="005776CF" w:rsidRDefault="005776CF" w:rsidP="00FB2401">
            <w:pPr>
              <w:tabs>
                <w:tab w:val="left" w:pos="-720"/>
              </w:tabs>
              <w:suppressAutoHyphens/>
              <w:rPr>
                <w:sz w:val="18"/>
                <w:szCs w:val="18"/>
              </w:rPr>
            </w:pPr>
          </w:p>
          <w:p w14:paraId="11901BC1" w14:textId="4A268CCA" w:rsidR="005776CF" w:rsidRPr="00F138A4" w:rsidRDefault="005776CF" w:rsidP="00FB2401">
            <w:pPr>
              <w:tabs>
                <w:tab w:val="left" w:pos="-720"/>
              </w:tabs>
              <w:suppressAutoHyphens/>
              <w:rPr>
                <w:sz w:val="18"/>
                <w:szCs w:val="18"/>
              </w:rPr>
            </w:pPr>
            <w:r>
              <w:rPr>
                <w:sz w:val="18"/>
                <w:szCs w:val="18"/>
              </w:rPr>
              <w:t xml:space="preserve">*Any changes to the Plan must be reviewed and approved prior to execution of such change </w:t>
            </w:r>
          </w:p>
        </w:tc>
      </w:tr>
      <w:tr w:rsidR="002B1FBB" w14:paraId="0A57F38C" w14:textId="77777777" w:rsidTr="007B64BC">
        <w:tc>
          <w:tcPr>
            <w:tcW w:w="1534" w:type="dxa"/>
          </w:tcPr>
          <w:p w14:paraId="7C23CF2D" w14:textId="77777777" w:rsidR="002B1FBB" w:rsidRDefault="002B1FBB" w:rsidP="00FB2401">
            <w:pPr>
              <w:tabs>
                <w:tab w:val="left" w:pos="-720"/>
              </w:tabs>
              <w:suppressAutoHyphens/>
              <w:rPr>
                <w:sz w:val="18"/>
                <w:szCs w:val="18"/>
                <w:highlight w:val="cyan"/>
              </w:rPr>
            </w:pPr>
          </w:p>
        </w:tc>
        <w:tc>
          <w:tcPr>
            <w:tcW w:w="2497" w:type="dxa"/>
          </w:tcPr>
          <w:p w14:paraId="04CFEF02" w14:textId="77777777" w:rsidR="002B1FBB" w:rsidRDefault="002B1FBB" w:rsidP="00FB2401">
            <w:pPr>
              <w:tabs>
                <w:tab w:val="left" w:pos="-720"/>
              </w:tabs>
              <w:suppressAutoHyphens/>
              <w:rPr>
                <w:sz w:val="18"/>
                <w:szCs w:val="18"/>
                <w:highlight w:val="cyan"/>
              </w:rPr>
            </w:pPr>
            <w:r>
              <w:rPr>
                <w:sz w:val="18"/>
                <w:szCs w:val="18"/>
                <w:highlight w:val="cyan"/>
              </w:rPr>
              <w:t xml:space="preserve">Work Breakdown Structure (WBS) </w:t>
            </w:r>
          </w:p>
        </w:tc>
        <w:tc>
          <w:tcPr>
            <w:tcW w:w="1817" w:type="dxa"/>
          </w:tcPr>
          <w:p w14:paraId="3810C45E" w14:textId="77777777" w:rsidR="002B1FBB" w:rsidRPr="007D11D2" w:rsidRDefault="002B1FBB" w:rsidP="00FB2401">
            <w:pPr>
              <w:tabs>
                <w:tab w:val="left" w:pos="-720"/>
              </w:tabs>
              <w:suppressAutoHyphens/>
              <w:rPr>
                <w:sz w:val="18"/>
                <w:szCs w:val="18"/>
                <w:highlight w:val="cyan"/>
              </w:rPr>
            </w:pPr>
            <w:r w:rsidRPr="00534745">
              <w:rPr>
                <w:sz w:val="18"/>
                <w:szCs w:val="18"/>
                <w:highlight w:val="cyan"/>
              </w:rPr>
              <w:t>Hierarchical breakdown of work scope supporting budget, resource, and milestone alignment.</w:t>
            </w:r>
          </w:p>
        </w:tc>
        <w:tc>
          <w:tcPr>
            <w:tcW w:w="1697" w:type="dxa"/>
          </w:tcPr>
          <w:p w14:paraId="764A1D2A" w14:textId="77777777" w:rsidR="002B1FBB" w:rsidRDefault="002B1FBB" w:rsidP="00FB2401">
            <w:pPr>
              <w:tabs>
                <w:tab w:val="left" w:pos="-720"/>
              </w:tabs>
              <w:suppressAutoHyphens/>
              <w:rPr>
                <w:sz w:val="18"/>
                <w:szCs w:val="18"/>
                <w:highlight w:val="cyan"/>
              </w:rPr>
            </w:pPr>
          </w:p>
        </w:tc>
        <w:tc>
          <w:tcPr>
            <w:tcW w:w="1337" w:type="dxa"/>
          </w:tcPr>
          <w:p w14:paraId="2D7AECBC" w14:textId="77777777" w:rsidR="002B1FBB" w:rsidRDefault="002B1FBB" w:rsidP="00FB2401">
            <w:pPr>
              <w:tabs>
                <w:tab w:val="left" w:pos="-720"/>
              </w:tabs>
              <w:suppressAutoHyphens/>
              <w:rPr>
                <w:sz w:val="18"/>
                <w:szCs w:val="18"/>
                <w:highlight w:val="cyan"/>
              </w:rPr>
            </w:pPr>
            <w:r>
              <w:rPr>
                <w:sz w:val="18"/>
                <w:szCs w:val="18"/>
                <w:highlight w:val="cyan"/>
              </w:rPr>
              <w:t>Initial within 30 days of Execution, then monthly until the project is complete</w:t>
            </w:r>
            <w:r w:rsidR="00F77514">
              <w:rPr>
                <w:sz w:val="18"/>
                <w:szCs w:val="18"/>
                <w:highlight w:val="cyan"/>
              </w:rPr>
              <w:t>, and upon execution of any changes*</w:t>
            </w:r>
          </w:p>
          <w:p w14:paraId="4BBE80DB" w14:textId="77777777" w:rsidR="00F77514" w:rsidRDefault="00F77514" w:rsidP="00FB2401">
            <w:pPr>
              <w:tabs>
                <w:tab w:val="left" w:pos="-720"/>
              </w:tabs>
              <w:suppressAutoHyphens/>
              <w:rPr>
                <w:sz w:val="18"/>
                <w:szCs w:val="18"/>
                <w:highlight w:val="cyan"/>
              </w:rPr>
            </w:pPr>
          </w:p>
          <w:p w14:paraId="144DDE5B" w14:textId="537AF33C" w:rsidR="00F77514" w:rsidRPr="007D11D2" w:rsidRDefault="00F77514" w:rsidP="00FB2401">
            <w:pPr>
              <w:tabs>
                <w:tab w:val="left" w:pos="-720"/>
              </w:tabs>
              <w:suppressAutoHyphens/>
              <w:rPr>
                <w:sz w:val="18"/>
                <w:szCs w:val="18"/>
                <w:highlight w:val="cyan"/>
              </w:rPr>
            </w:pPr>
            <w:r>
              <w:rPr>
                <w:sz w:val="18"/>
                <w:szCs w:val="18"/>
                <w:highlight w:val="cyan"/>
              </w:rPr>
              <w:t>*</w:t>
            </w:r>
            <w:r w:rsidRPr="00F77514">
              <w:rPr>
                <w:sz w:val="18"/>
                <w:szCs w:val="18"/>
                <w:highlight w:val="cyan"/>
              </w:rPr>
              <w:t xml:space="preserve">Any changes to the </w:t>
            </w:r>
            <w:r w:rsidR="005776CF">
              <w:rPr>
                <w:sz w:val="18"/>
                <w:szCs w:val="18"/>
                <w:highlight w:val="cyan"/>
              </w:rPr>
              <w:t>WBS</w:t>
            </w:r>
            <w:r w:rsidRPr="00F77514">
              <w:rPr>
                <w:sz w:val="18"/>
                <w:szCs w:val="18"/>
                <w:highlight w:val="cyan"/>
              </w:rPr>
              <w:t xml:space="preserve"> will be subject to Agency</w:t>
            </w:r>
            <w:r w:rsidR="005776CF">
              <w:rPr>
                <w:sz w:val="18"/>
                <w:szCs w:val="18"/>
                <w:highlight w:val="cyan"/>
              </w:rPr>
              <w:t xml:space="preserve"> review and </w:t>
            </w:r>
            <w:r w:rsidRPr="00F77514">
              <w:rPr>
                <w:sz w:val="18"/>
                <w:szCs w:val="18"/>
                <w:highlight w:val="cyan"/>
              </w:rPr>
              <w:t>approval</w:t>
            </w:r>
          </w:p>
        </w:tc>
      </w:tr>
      <w:tr w:rsidR="002B1FBB" w14:paraId="6BF5797E" w14:textId="77777777" w:rsidTr="007B64BC">
        <w:tc>
          <w:tcPr>
            <w:tcW w:w="1534" w:type="dxa"/>
          </w:tcPr>
          <w:p w14:paraId="6B26F4F5" w14:textId="77777777" w:rsidR="002B1FBB" w:rsidRDefault="002B1FBB" w:rsidP="00FB2401">
            <w:pPr>
              <w:tabs>
                <w:tab w:val="left" w:pos="-720"/>
              </w:tabs>
              <w:suppressAutoHyphens/>
              <w:rPr>
                <w:sz w:val="18"/>
                <w:szCs w:val="18"/>
                <w:highlight w:val="cyan"/>
              </w:rPr>
            </w:pPr>
          </w:p>
        </w:tc>
        <w:tc>
          <w:tcPr>
            <w:tcW w:w="2497" w:type="dxa"/>
          </w:tcPr>
          <w:p w14:paraId="5090568F" w14:textId="77777777" w:rsidR="002B1FBB" w:rsidDel="00F35058" w:rsidRDefault="002B1FBB" w:rsidP="00FB2401">
            <w:pPr>
              <w:tabs>
                <w:tab w:val="left" w:pos="-720"/>
              </w:tabs>
              <w:suppressAutoHyphens/>
              <w:rPr>
                <w:sz w:val="18"/>
                <w:szCs w:val="18"/>
                <w:highlight w:val="cyan"/>
              </w:rPr>
            </w:pPr>
            <w:r>
              <w:rPr>
                <w:sz w:val="18"/>
                <w:szCs w:val="18"/>
                <w:highlight w:val="cyan"/>
              </w:rPr>
              <w:t xml:space="preserve">Change Management Plan </w:t>
            </w:r>
          </w:p>
        </w:tc>
        <w:tc>
          <w:tcPr>
            <w:tcW w:w="1817" w:type="dxa"/>
          </w:tcPr>
          <w:p w14:paraId="4C559A05" w14:textId="77777777" w:rsidR="002B1FBB" w:rsidRDefault="002B1FBB" w:rsidP="00FB2401">
            <w:pPr>
              <w:tabs>
                <w:tab w:val="left" w:pos="-720"/>
              </w:tabs>
              <w:suppressAutoHyphens/>
              <w:rPr>
                <w:sz w:val="18"/>
                <w:szCs w:val="18"/>
                <w:highlight w:val="cyan"/>
              </w:rPr>
            </w:pPr>
            <w:r w:rsidRPr="007D11D2">
              <w:rPr>
                <w:sz w:val="18"/>
                <w:szCs w:val="18"/>
                <w:highlight w:val="cyan"/>
              </w:rPr>
              <w:t>A structured approach for managing changes to scope, schedule, budget, or requirements, including configuration and impact management protocols.</w:t>
            </w:r>
          </w:p>
        </w:tc>
        <w:tc>
          <w:tcPr>
            <w:tcW w:w="1697" w:type="dxa"/>
          </w:tcPr>
          <w:p w14:paraId="0B028524" w14:textId="77777777" w:rsidR="002B1FBB" w:rsidRDefault="002B1FBB" w:rsidP="00FB2401">
            <w:pPr>
              <w:tabs>
                <w:tab w:val="left" w:pos="-720"/>
              </w:tabs>
              <w:suppressAutoHyphens/>
              <w:rPr>
                <w:sz w:val="18"/>
                <w:szCs w:val="18"/>
                <w:highlight w:val="cyan"/>
              </w:rPr>
            </w:pPr>
          </w:p>
        </w:tc>
        <w:tc>
          <w:tcPr>
            <w:tcW w:w="1337" w:type="dxa"/>
          </w:tcPr>
          <w:p w14:paraId="7ABA68F4" w14:textId="4C3513C3" w:rsidR="002B1FBB" w:rsidRPr="007D11D2" w:rsidRDefault="002B1FBB" w:rsidP="00FB2401">
            <w:pPr>
              <w:tabs>
                <w:tab w:val="left" w:pos="-720"/>
              </w:tabs>
              <w:suppressAutoHyphens/>
              <w:rPr>
                <w:sz w:val="18"/>
                <w:szCs w:val="18"/>
                <w:highlight w:val="cyan"/>
              </w:rPr>
            </w:pPr>
            <w:r w:rsidRPr="007D11D2">
              <w:rPr>
                <w:sz w:val="18"/>
                <w:szCs w:val="18"/>
                <w:highlight w:val="cyan"/>
              </w:rPr>
              <w:t>Initial Document, Execution + 60 days</w:t>
            </w:r>
            <w:r w:rsidR="00647AB1">
              <w:rPr>
                <w:sz w:val="18"/>
                <w:szCs w:val="18"/>
                <w:highlight w:val="cyan"/>
              </w:rPr>
              <w:t>, then quarterly</w:t>
            </w:r>
            <w:r w:rsidR="00F77CAB">
              <w:rPr>
                <w:sz w:val="18"/>
                <w:szCs w:val="18"/>
                <w:highlight w:val="cyan"/>
              </w:rPr>
              <w:t xml:space="preserve"> until project is complete, and </w:t>
            </w:r>
            <w:r w:rsidR="00647AB1">
              <w:rPr>
                <w:sz w:val="18"/>
                <w:szCs w:val="18"/>
                <w:highlight w:val="cyan"/>
              </w:rPr>
              <w:t>upon execution of any changes</w:t>
            </w:r>
            <w:r w:rsidRPr="007D11D2">
              <w:rPr>
                <w:sz w:val="18"/>
                <w:szCs w:val="18"/>
                <w:highlight w:val="cyan"/>
              </w:rPr>
              <w:t>*</w:t>
            </w:r>
          </w:p>
          <w:p w14:paraId="5C593F4A" w14:textId="77777777" w:rsidR="002B1FBB" w:rsidRPr="007D11D2" w:rsidRDefault="002B1FBB" w:rsidP="00FB2401">
            <w:pPr>
              <w:tabs>
                <w:tab w:val="left" w:pos="-720"/>
              </w:tabs>
              <w:suppressAutoHyphens/>
              <w:rPr>
                <w:sz w:val="18"/>
                <w:szCs w:val="18"/>
                <w:highlight w:val="cyan"/>
              </w:rPr>
            </w:pPr>
          </w:p>
          <w:p w14:paraId="66DDF463" w14:textId="28C8136D" w:rsidR="002B1FBB" w:rsidDel="00F35058" w:rsidRDefault="002B1FBB" w:rsidP="00FB2401">
            <w:pPr>
              <w:tabs>
                <w:tab w:val="left" w:pos="-720"/>
              </w:tabs>
              <w:suppressAutoHyphens/>
              <w:rPr>
                <w:sz w:val="18"/>
                <w:szCs w:val="18"/>
                <w:highlight w:val="cyan"/>
              </w:rPr>
            </w:pPr>
            <w:r w:rsidRPr="007D11D2">
              <w:rPr>
                <w:sz w:val="18"/>
                <w:szCs w:val="18"/>
                <w:highlight w:val="cyan"/>
              </w:rPr>
              <w:t xml:space="preserve">*Any changes to the </w:t>
            </w:r>
            <w:r w:rsidR="0041052E">
              <w:rPr>
                <w:sz w:val="18"/>
                <w:szCs w:val="18"/>
                <w:highlight w:val="cyan"/>
              </w:rPr>
              <w:t>Plan</w:t>
            </w:r>
            <w:r w:rsidRPr="007D11D2">
              <w:rPr>
                <w:sz w:val="18"/>
                <w:szCs w:val="18"/>
                <w:highlight w:val="cyan"/>
              </w:rPr>
              <w:t xml:space="preserve"> will be subject to Agency </w:t>
            </w:r>
            <w:r w:rsidR="0041052E">
              <w:rPr>
                <w:sz w:val="18"/>
                <w:szCs w:val="18"/>
                <w:highlight w:val="cyan"/>
              </w:rPr>
              <w:t xml:space="preserve">review and </w:t>
            </w:r>
            <w:r w:rsidRPr="007D11D2">
              <w:rPr>
                <w:sz w:val="18"/>
                <w:szCs w:val="18"/>
                <w:highlight w:val="cyan"/>
              </w:rPr>
              <w:t>approval</w:t>
            </w:r>
          </w:p>
        </w:tc>
      </w:tr>
      <w:tr w:rsidR="002B1FBB" w14:paraId="194BFC6D" w14:textId="77777777" w:rsidTr="007B64BC">
        <w:tc>
          <w:tcPr>
            <w:tcW w:w="1534" w:type="dxa"/>
          </w:tcPr>
          <w:p w14:paraId="4342B675" w14:textId="77777777" w:rsidR="002B1FBB" w:rsidRDefault="002B1FBB" w:rsidP="00FB2401">
            <w:pPr>
              <w:tabs>
                <w:tab w:val="left" w:pos="-720"/>
              </w:tabs>
              <w:suppressAutoHyphens/>
              <w:rPr>
                <w:sz w:val="18"/>
                <w:szCs w:val="18"/>
                <w:highlight w:val="cyan"/>
              </w:rPr>
            </w:pPr>
          </w:p>
        </w:tc>
        <w:tc>
          <w:tcPr>
            <w:tcW w:w="2497" w:type="dxa"/>
          </w:tcPr>
          <w:p w14:paraId="715E7EB1" w14:textId="77777777" w:rsidR="002B1FBB" w:rsidRDefault="002B1FBB" w:rsidP="00FB2401">
            <w:pPr>
              <w:tabs>
                <w:tab w:val="left" w:pos="-720"/>
              </w:tabs>
              <w:suppressAutoHyphens/>
              <w:rPr>
                <w:sz w:val="18"/>
                <w:szCs w:val="18"/>
                <w:highlight w:val="cyan"/>
              </w:rPr>
            </w:pPr>
            <w:r>
              <w:rPr>
                <w:sz w:val="18"/>
                <w:szCs w:val="18"/>
                <w:highlight w:val="cyan"/>
              </w:rPr>
              <w:t>Change Request Template</w:t>
            </w:r>
          </w:p>
        </w:tc>
        <w:tc>
          <w:tcPr>
            <w:tcW w:w="1817" w:type="dxa"/>
          </w:tcPr>
          <w:p w14:paraId="512F447C" w14:textId="75732C01" w:rsidR="002B1FBB" w:rsidRDefault="002B1FBB" w:rsidP="00FB2401">
            <w:pPr>
              <w:tabs>
                <w:tab w:val="left" w:pos="-720"/>
              </w:tabs>
              <w:suppressAutoHyphens/>
              <w:rPr>
                <w:sz w:val="18"/>
                <w:szCs w:val="18"/>
                <w:highlight w:val="cyan"/>
              </w:rPr>
            </w:pPr>
            <w:r>
              <w:rPr>
                <w:sz w:val="18"/>
                <w:szCs w:val="18"/>
                <w:highlight w:val="cyan"/>
              </w:rPr>
              <w:t>Document that will be used to allow project team members to formally document</w:t>
            </w:r>
            <w:r w:rsidR="0041052E">
              <w:rPr>
                <w:sz w:val="18"/>
                <w:szCs w:val="18"/>
                <w:highlight w:val="cyan"/>
              </w:rPr>
              <w:t xml:space="preserve"> and</w:t>
            </w:r>
            <w:r>
              <w:rPr>
                <w:sz w:val="18"/>
                <w:szCs w:val="18"/>
                <w:highlight w:val="cyan"/>
              </w:rPr>
              <w:t xml:space="preserve"> submit for review a change to the project, including estimated costs (if any), and impacts of the requested change to scope schedule, budget, and overall project outcomes</w:t>
            </w:r>
          </w:p>
        </w:tc>
        <w:tc>
          <w:tcPr>
            <w:tcW w:w="1697" w:type="dxa"/>
          </w:tcPr>
          <w:p w14:paraId="1D633060" w14:textId="77777777" w:rsidR="002B1FBB" w:rsidRDefault="002B1FBB" w:rsidP="00FB2401">
            <w:pPr>
              <w:tabs>
                <w:tab w:val="left" w:pos="-720"/>
              </w:tabs>
              <w:suppressAutoHyphens/>
              <w:rPr>
                <w:sz w:val="18"/>
                <w:szCs w:val="18"/>
                <w:highlight w:val="cyan"/>
              </w:rPr>
            </w:pPr>
          </w:p>
        </w:tc>
        <w:tc>
          <w:tcPr>
            <w:tcW w:w="1337" w:type="dxa"/>
          </w:tcPr>
          <w:p w14:paraId="014398DD" w14:textId="77777777" w:rsidR="002B1FBB" w:rsidDel="00F35058" w:rsidRDefault="002B1FBB" w:rsidP="00FB2401">
            <w:pPr>
              <w:tabs>
                <w:tab w:val="left" w:pos="-720"/>
              </w:tabs>
              <w:suppressAutoHyphens/>
              <w:rPr>
                <w:sz w:val="18"/>
                <w:szCs w:val="18"/>
                <w:highlight w:val="cyan"/>
              </w:rPr>
            </w:pPr>
            <w:r>
              <w:rPr>
                <w:sz w:val="18"/>
                <w:szCs w:val="18"/>
                <w:highlight w:val="cyan"/>
              </w:rPr>
              <w:t>Execution + 60 days</w:t>
            </w:r>
          </w:p>
        </w:tc>
      </w:tr>
      <w:tr w:rsidR="002B1FBB" w14:paraId="105DBEFE" w14:textId="77777777" w:rsidTr="007B64BC">
        <w:tc>
          <w:tcPr>
            <w:tcW w:w="1534" w:type="dxa"/>
          </w:tcPr>
          <w:p w14:paraId="131FA689" w14:textId="77777777" w:rsidR="002B1FBB" w:rsidRDefault="002B1FBB" w:rsidP="00FB2401">
            <w:pPr>
              <w:tabs>
                <w:tab w:val="left" w:pos="-720"/>
              </w:tabs>
              <w:suppressAutoHyphens/>
              <w:rPr>
                <w:sz w:val="18"/>
                <w:szCs w:val="18"/>
                <w:highlight w:val="cyan"/>
              </w:rPr>
            </w:pPr>
          </w:p>
        </w:tc>
        <w:tc>
          <w:tcPr>
            <w:tcW w:w="2497" w:type="dxa"/>
          </w:tcPr>
          <w:p w14:paraId="404498F1" w14:textId="77777777" w:rsidR="002B1FBB" w:rsidRDefault="002B1FBB" w:rsidP="00FB2401">
            <w:pPr>
              <w:tabs>
                <w:tab w:val="left" w:pos="-720"/>
              </w:tabs>
              <w:suppressAutoHyphens/>
              <w:rPr>
                <w:sz w:val="18"/>
                <w:szCs w:val="18"/>
                <w:highlight w:val="cyan"/>
              </w:rPr>
            </w:pPr>
            <w:r>
              <w:rPr>
                <w:sz w:val="18"/>
                <w:szCs w:val="18"/>
                <w:highlight w:val="cyan"/>
              </w:rPr>
              <w:t xml:space="preserve">Disaster Recovery and Continuity of Operations Plan </w:t>
            </w:r>
          </w:p>
        </w:tc>
        <w:tc>
          <w:tcPr>
            <w:tcW w:w="1817" w:type="dxa"/>
          </w:tcPr>
          <w:p w14:paraId="22AC3C78" w14:textId="77777777" w:rsidR="002B1FBB" w:rsidRPr="003F2618" w:rsidRDefault="002B1FBB" w:rsidP="00FB2401">
            <w:pPr>
              <w:tabs>
                <w:tab w:val="left" w:pos="-720"/>
              </w:tabs>
              <w:suppressAutoHyphens/>
              <w:rPr>
                <w:sz w:val="18"/>
                <w:szCs w:val="18"/>
                <w:highlight w:val="cyan"/>
              </w:rPr>
            </w:pPr>
            <w:r w:rsidRPr="007D11D2">
              <w:rPr>
                <w:sz w:val="18"/>
                <w:szCs w:val="18"/>
                <w:highlight w:val="cyan"/>
              </w:rPr>
              <w:t>Outlines how the system will maintain operations during disruptions, including backup strategies, recovery procedures, and continuity measures, aligned with VA Directive 6500 and NIST 800-34.</w:t>
            </w:r>
          </w:p>
        </w:tc>
        <w:tc>
          <w:tcPr>
            <w:tcW w:w="1697" w:type="dxa"/>
          </w:tcPr>
          <w:p w14:paraId="44987A65" w14:textId="77777777" w:rsidR="002B1FBB" w:rsidRDefault="002B1FBB" w:rsidP="00FB2401">
            <w:pPr>
              <w:tabs>
                <w:tab w:val="left" w:pos="-720"/>
              </w:tabs>
              <w:suppressAutoHyphens/>
              <w:rPr>
                <w:sz w:val="18"/>
                <w:szCs w:val="18"/>
                <w:highlight w:val="cyan"/>
              </w:rPr>
            </w:pPr>
          </w:p>
        </w:tc>
        <w:tc>
          <w:tcPr>
            <w:tcW w:w="1337" w:type="dxa"/>
          </w:tcPr>
          <w:p w14:paraId="41E5D7D0" w14:textId="06122462" w:rsidR="00506629" w:rsidRDefault="00506629" w:rsidP="00506629">
            <w:pPr>
              <w:tabs>
                <w:tab w:val="left" w:pos="-720"/>
              </w:tabs>
              <w:suppressAutoHyphens/>
              <w:rPr>
                <w:sz w:val="18"/>
                <w:szCs w:val="18"/>
                <w:highlight w:val="cyan"/>
              </w:rPr>
            </w:pPr>
            <w:r>
              <w:rPr>
                <w:sz w:val="18"/>
                <w:szCs w:val="18"/>
                <w:highlight w:val="cyan"/>
              </w:rPr>
              <w:t xml:space="preserve">Initial Plan within 60 days of Execution, then annually until project is complete, </w:t>
            </w:r>
            <w:r w:rsidR="00F77CAB">
              <w:rPr>
                <w:sz w:val="18"/>
                <w:szCs w:val="18"/>
                <w:highlight w:val="cyan"/>
              </w:rPr>
              <w:t>and</w:t>
            </w:r>
            <w:r>
              <w:rPr>
                <w:sz w:val="18"/>
                <w:szCs w:val="18"/>
                <w:highlight w:val="cyan"/>
              </w:rPr>
              <w:t xml:space="preserve"> upon execution of </w:t>
            </w:r>
            <w:r w:rsidR="00942BD1">
              <w:rPr>
                <w:sz w:val="18"/>
                <w:szCs w:val="18"/>
                <w:highlight w:val="cyan"/>
              </w:rPr>
              <w:t xml:space="preserve">any </w:t>
            </w:r>
            <w:r>
              <w:rPr>
                <w:sz w:val="18"/>
                <w:szCs w:val="18"/>
                <w:highlight w:val="cyan"/>
              </w:rPr>
              <w:t>change</w:t>
            </w:r>
            <w:r w:rsidR="00942BD1">
              <w:rPr>
                <w:sz w:val="18"/>
                <w:szCs w:val="18"/>
                <w:highlight w:val="cyan"/>
              </w:rPr>
              <w:t>s</w:t>
            </w:r>
            <w:r>
              <w:rPr>
                <w:sz w:val="18"/>
                <w:szCs w:val="18"/>
                <w:highlight w:val="cyan"/>
              </w:rPr>
              <w:t>*</w:t>
            </w:r>
          </w:p>
          <w:p w14:paraId="29952606" w14:textId="77777777" w:rsidR="00506629" w:rsidRDefault="00506629" w:rsidP="00506629">
            <w:pPr>
              <w:tabs>
                <w:tab w:val="left" w:pos="-720"/>
              </w:tabs>
              <w:suppressAutoHyphens/>
              <w:rPr>
                <w:sz w:val="18"/>
                <w:szCs w:val="18"/>
                <w:highlight w:val="cyan"/>
              </w:rPr>
            </w:pPr>
          </w:p>
          <w:p w14:paraId="289C5460" w14:textId="0AC56B48" w:rsidR="002B1FBB" w:rsidRPr="003F2618" w:rsidRDefault="00506629" w:rsidP="00506629">
            <w:pPr>
              <w:tabs>
                <w:tab w:val="left" w:pos="-720"/>
              </w:tabs>
              <w:suppressAutoHyphens/>
              <w:rPr>
                <w:sz w:val="18"/>
                <w:szCs w:val="18"/>
                <w:highlight w:val="cyan"/>
              </w:rPr>
            </w:pPr>
            <w:r>
              <w:rPr>
                <w:sz w:val="18"/>
                <w:szCs w:val="18"/>
                <w:highlight w:val="cyan"/>
              </w:rPr>
              <w:t xml:space="preserve">*Any changes to the Plan will be subject to Agency </w:t>
            </w:r>
            <w:r w:rsidR="0041052E">
              <w:rPr>
                <w:sz w:val="18"/>
                <w:szCs w:val="18"/>
                <w:highlight w:val="cyan"/>
              </w:rPr>
              <w:t>review and</w:t>
            </w:r>
            <w:r>
              <w:rPr>
                <w:sz w:val="18"/>
                <w:szCs w:val="18"/>
                <w:highlight w:val="cyan"/>
              </w:rPr>
              <w:t xml:space="preserve"> approval</w:t>
            </w:r>
          </w:p>
        </w:tc>
      </w:tr>
      <w:tr w:rsidR="002B1FBB" w14:paraId="5CAE3FFA" w14:textId="77777777" w:rsidTr="007B64BC">
        <w:tc>
          <w:tcPr>
            <w:tcW w:w="1534" w:type="dxa"/>
          </w:tcPr>
          <w:p w14:paraId="7774E120" w14:textId="77777777" w:rsidR="002B1FBB" w:rsidRDefault="002B1FBB" w:rsidP="00FB2401">
            <w:pPr>
              <w:tabs>
                <w:tab w:val="left" w:pos="-720"/>
              </w:tabs>
              <w:suppressAutoHyphens/>
              <w:rPr>
                <w:sz w:val="18"/>
                <w:szCs w:val="18"/>
                <w:highlight w:val="cyan"/>
              </w:rPr>
            </w:pPr>
          </w:p>
        </w:tc>
        <w:tc>
          <w:tcPr>
            <w:tcW w:w="2497" w:type="dxa"/>
          </w:tcPr>
          <w:p w14:paraId="59ED7412" w14:textId="77777777" w:rsidR="002B1FBB" w:rsidRDefault="002B1FBB" w:rsidP="00FB2401">
            <w:pPr>
              <w:tabs>
                <w:tab w:val="left" w:pos="-720"/>
              </w:tabs>
              <w:suppressAutoHyphens/>
              <w:rPr>
                <w:sz w:val="18"/>
                <w:szCs w:val="18"/>
                <w:highlight w:val="cyan"/>
              </w:rPr>
            </w:pPr>
            <w:r>
              <w:rPr>
                <w:sz w:val="18"/>
                <w:szCs w:val="18"/>
                <w:highlight w:val="cyan"/>
              </w:rPr>
              <w:t>Quality Assurance Plan</w:t>
            </w:r>
          </w:p>
        </w:tc>
        <w:tc>
          <w:tcPr>
            <w:tcW w:w="1817" w:type="dxa"/>
          </w:tcPr>
          <w:p w14:paraId="058AC2AA" w14:textId="77777777" w:rsidR="002B1FBB" w:rsidRPr="007D11D2" w:rsidRDefault="002B1FBB" w:rsidP="00FB2401">
            <w:pPr>
              <w:tabs>
                <w:tab w:val="left" w:pos="-720"/>
              </w:tabs>
              <w:suppressAutoHyphens/>
              <w:rPr>
                <w:sz w:val="18"/>
                <w:szCs w:val="18"/>
                <w:highlight w:val="cyan"/>
              </w:rPr>
            </w:pPr>
            <w:r w:rsidRPr="004E561D">
              <w:rPr>
                <w:sz w:val="18"/>
                <w:szCs w:val="18"/>
                <w:highlight w:val="cyan"/>
              </w:rPr>
              <w:t>A plan describing processes for monitoring quality, including audits, defect prevention, performance metrics, and acceptance criteria.</w:t>
            </w:r>
          </w:p>
        </w:tc>
        <w:tc>
          <w:tcPr>
            <w:tcW w:w="1697" w:type="dxa"/>
          </w:tcPr>
          <w:p w14:paraId="375AAB5B" w14:textId="77777777" w:rsidR="002B1FBB" w:rsidRDefault="002B1FBB" w:rsidP="00FB2401">
            <w:pPr>
              <w:tabs>
                <w:tab w:val="left" w:pos="-720"/>
              </w:tabs>
              <w:suppressAutoHyphens/>
              <w:rPr>
                <w:sz w:val="18"/>
                <w:szCs w:val="18"/>
                <w:highlight w:val="cyan"/>
              </w:rPr>
            </w:pPr>
          </w:p>
        </w:tc>
        <w:tc>
          <w:tcPr>
            <w:tcW w:w="1337" w:type="dxa"/>
          </w:tcPr>
          <w:p w14:paraId="2C6C935B" w14:textId="71EC541D" w:rsidR="002B1FBB" w:rsidRDefault="002B1FBB" w:rsidP="00FB2401">
            <w:pPr>
              <w:tabs>
                <w:tab w:val="left" w:pos="-720"/>
              </w:tabs>
              <w:suppressAutoHyphens/>
              <w:rPr>
                <w:sz w:val="18"/>
                <w:szCs w:val="18"/>
                <w:highlight w:val="cyan"/>
              </w:rPr>
            </w:pPr>
            <w:r>
              <w:rPr>
                <w:sz w:val="18"/>
                <w:szCs w:val="18"/>
                <w:highlight w:val="cyan"/>
              </w:rPr>
              <w:t xml:space="preserve">Initial Plan within 60 days of Execution, then annually until project is complete, </w:t>
            </w:r>
            <w:r w:rsidR="00F77CAB">
              <w:rPr>
                <w:sz w:val="18"/>
                <w:szCs w:val="18"/>
                <w:highlight w:val="cyan"/>
              </w:rPr>
              <w:t>and</w:t>
            </w:r>
            <w:r>
              <w:rPr>
                <w:sz w:val="18"/>
                <w:szCs w:val="18"/>
                <w:highlight w:val="cyan"/>
              </w:rPr>
              <w:t xml:space="preserve"> upon execution of process change</w:t>
            </w:r>
            <w:r w:rsidR="00942BD1">
              <w:rPr>
                <w:sz w:val="18"/>
                <w:szCs w:val="18"/>
                <w:highlight w:val="cyan"/>
              </w:rPr>
              <w:t>s</w:t>
            </w:r>
            <w:r>
              <w:rPr>
                <w:sz w:val="18"/>
                <w:szCs w:val="18"/>
                <w:highlight w:val="cyan"/>
              </w:rPr>
              <w:t>*</w:t>
            </w:r>
          </w:p>
          <w:p w14:paraId="5C5DE6F8" w14:textId="77777777" w:rsidR="002B1FBB" w:rsidRDefault="002B1FBB" w:rsidP="00FB2401">
            <w:pPr>
              <w:tabs>
                <w:tab w:val="left" w:pos="-720"/>
              </w:tabs>
              <w:suppressAutoHyphens/>
              <w:rPr>
                <w:sz w:val="18"/>
                <w:szCs w:val="18"/>
                <w:highlight w:val="cyan"/>
              </w:rPr>
            </w:pPr>
          </w:p>
          <w:p w14:paraId="19729AED" w14:textId="3C69A7A3" w:rsidR="002B1FBB" w:rsidRPr="003F2618" w:rsidRDefault="002B1FBB" w:rsidP="00FB2401">
            <w:pPr>
              <w:tabs>
                <w:tab w:val="left" w:pos="-720"/>
              </w:tabs>
              <w:suppressAutoHyphens/>
              <w:rPr>
                <w:sz w:val="18"/>
                <w:szCs w:val="18"/>
                <w:highlight w:val="cyan"/>
              </w:rPr>
            </w:pPr>
            <w:r>
              <w:rPr>
                <w:sz w:val="18"/>
                <w:szCs w:val="18"/>
                <w:highlight w:val="cyan"/>
              </w:rPr>
              <w:t xml:space="preserve">*Any changes to the Plan will be subject to Agency </w:t>
            </w:r>
            <w:r w:rsidR="0041052E">
              <w:rPr>
                <w:sz w:val="18"/>
                <w:szCs w:val="18"/>
                <w:highlight w:val="cyan"/>
              </w:rPr>
              <w:t>review and</w:t>
            </w:r>
            <w:r>
              <w:rPr>
                <w:sz w:val="18"/>
                <w:szCs w:val="18"/>
                <w:highlight w:val="cyan"/>
              </w:rPr>
              <w:t xml:space="preserve"> approval </w:t>
            </w:r>
          </w:p>
        </w:tc>
      </w:tr>
      <w:tr w:rsidR="002B1FBB" w14:paraId="6042576C" w14:textId="77777777" w:rsidTr="007B64BC">
        <w:tc>
          <w:tcPr>
            <w:tcW w:w="1534" w:type="dxa"/>
          </w:tcPr>
          <w:p w14:paraId="23D93768" w14:textId="77777777" w:rsidR="002B1FBB" w:rsidRDefault="002B1FBB" w:rsidP="00FB2401">
            <w:pPr>
              <w:tabs>
                <w:tab w:val="left" w:pos="-720"/>
              </w:tabs>
              <w:suppressAutoHyphens/>
              <w:rPr>
                <w:sz w:val="18"/>
                <w:szCs w:val="18"/>
                <w:highlight w:val="cyan"/>
              </w:rPr>
            </w:pPr>
          </w:p>
        </w:tc>
        <w:tc>
          <w:tcPr>
            <w:tcW w:w="2497" w:type="dxa"/>
          </w:tcPr>
          <w:p w14:paraId="5F2F6599" w14:textId="77777777" w:rsidR="002B1FBB" w:rsidRDefault="002B1FBB" w:rsidP="00FB2401">
            <w:pPr>
              <w:tabs>
                <w:tab w:val="left" w:pos="-720"/>
              </w:tabs>
              <w:suppressAutoHyphens/>
              <w:rPr>
                <w:sz w:val="18"/>
                <w:szCs w:val="18"/>
                <w:highlight w:val="cyan"/>
              </w:rPr>
            </w:pPr>
            <w:r>
              <w:rPr>
                <w:sz w:val="18"/>
                <w:szCs w:val="18"/>
                <w:highlight w:val="cyan"/>
              </w:rPr>
              <w:t>Stakeholder Engagement Plan</w:t>
            </w:r>
          </w:p>
        </w:tc>
        <w:tc>
          <w:tcPr>
            <w:tcW w:w="1817" w:type="dxa"/>
          </w:tcPr>
          <w:p w14:paraId="38599019" w14:textId="77777777" w:rsidR="002B1FBB" w:rsidRPr="004E561D" w:rsidRDefault="002B1FBB" w:rsidP="00FB2401">
            <w:pPr>
              <w:tabs>
                <w:tab w:val="left" w:pos="-720"/>
              </w:tabs>
              <w:suppressAutoHyphens/>
              <w:rPr>
                <w:sz w:val="18"/>
                <w:szCs w:val="18"/>
                <w:highlight w:val="cyan"/>
              </w:rPr>
            </w:pPr>
            <w:r w:rsidRPr="00F54F94">
              <w:rPr>
                <w:sz w:val="18"/>
                <w:szCs w:val="18"/>
                <w:highlight w:val="cyan"/>
              </w:rPr>
              <w:t>A strategy for communicating with, engaging, and gathering feedback from stakeholders such as agency users, leadership, and technical teams.</w:t>
            </w:r>
          </w:p>
        </w:tc>
        <w:tc>
          <w:tcPr>
            <w:tcW w:w="1697" w:type="dxa"/>
          </w:tcPr>
          <w:p w14:paraId="5EF9F00A" w14:textId="77777777" w:rsidR="002B1FBB" w:rsidRDefault="002B1FBB" w:rsidP="00FB2401">
            <w:pPr>
              <w:tabs>
                <w:tab w:val="left" w:pos="-720"/>
              </w:tabs>
              <w:suppressAutoHyphens/>
              <w:rPr>
                <w:sz w:val="18"/>
                <w:szCs w:val="18"/>
                <w:highlight w:val="cyan"/>
              </w:rPr>
            </w:pPr>
          </w:p>
        </w:tc>
        <w:tc>
          <w:tcPr>
            <w:tcW w:w="1337" w:type="dxa"/>
          </w:tcPr>
          <w:p w14:paraId="357A8B1F" w14:textId="2EC4A75F" w:rsidR="002B1FBB" w:rsidRPr="00F54F94" w:rsidRDefault="002B1FBB" w:rsidP="00FB2401">
            <w:pPr>
              <w:tabs>
                <w:tab w:val="left" w:pos="-720"/>
              </w:tabs>
              <w:suppressAutoHyphens/>
              <w:rPr>
                <w:sz w:val="18"/>
                <w:szCs w:val="18"/>
                <w:highlight w:val="cyan"/>
              </w:rPr>
            </w:pPr>
            <w:r w:rsidRPr="00F54F94">
              <w:rPr>
                <w:sz w:val="18"/>
                <w:szCs w:val="18"/>
                <w:highlight w:val="cyan"/>
              </w:rPr>
              <w:t xml:space="preserve">Initial Plan within 60 days of Execution, then annually until project is complete, </w:t>
            </w:r>
            <w:r w:rsidR="00F77CAB">
              <w:rPr>
                <w:sz w:val="18"/>
                <w:szCs w:val="18"/>
                <w:highlight w:val="cyan"/>
              </w:rPr>
              <w:t>and</w:t>
            </w:r>
            <w:r w:rsidRPr="00F54F94">
              <w:rPr>
                <w:sz w:val="18"/>
                <w:szCs w:val="18"/>
                <w:highlight w:val="cyan"/>
              </w:rPr>
              <w:t xml:space="preserve"> upon execution of updates</w:t>
            </w:r>
            <w:r>
              <w:rPr>
                <w:sz w:val="18"/>
                <w:szCs w:val="18"/>
                <w:highlight w:val="cyan"/>
              </w:rPr>
              <w:t xml:space="preserve"> as stakeholder needs evolve</w:t>
            </w:r>
            <w:r w:rsidRPr="00F54F94">
              <w:rPr>
                <w:sz w:val="18"/>
                <w:szCs w:val="18"/>
                <w:highlight w:val="cyan"/>
              </w:rPr>
              <w:t>*</w:t>
            </w:r>
          </w:p>
          <w:p w14:paraId="3937F5C9" w14:textId="77777777" w:rsidR="002B1FBB" w:rsidRPr="00F54F94" w:rsidRDefault="002B1FBB" w:rsidP="00FB2401">
            <w:pPr>
              <w:tabs>
                <w:tab w:val="left" w:pos="-720"/>
              </w:tabs>
              <w:suppressAutoHyphens/>
              <w:rPr>
                <w:sz w:val="18"/>
                <w:szCs w:val="18"/>
                <w:highlight w:val="cyan"/>
              </w:rPr>
            </w:pPr>
          </w:p>
          <w:p w14:paraId="32DCEB79" w14:textId="0920DF1A" w:rsidR="002B1FBB" w:rsidRDefault="002B1FBB" w:rsidP="00FB2401">
            <w:pPr>
              <w:tabs>
                <w:tab w:val="left" w:pos="-720"/>
              </w:tabs>
              <w:suppressAutoHyphens/>
              <w:rPr>
                <w:sz w:val="18"/>
                <w:szCs w:val="18"/>
                <w:highlight w:val="cyan"/>
              </w:rPr>
            </w:pPr>
            <w:r w:rsidRPr="00F54F94">
              <w:rPr>
                <w:sz w:val="18"/>
                <w:szCs w:val="18"/>
                <w:highlight w:val="cyan"/>
              </w:rPr>
              <w:t xml:space="preserve">*Any changes to the Plan will be subject to Agency </w:t>
            </w:r>
            <w:r w:rsidR="0041052E">
              <w:rPr>
                <w:sz w:val="18"/>
                <w:szCs w:val="18"/>
                <w:highlight w:val="cyan"/>
              </w:rPr>
              <w:t>review and</w:t>
            </w:r>
            <w:r w:rsidRPr="00F54F94">
              <w:rPr>
                <w:sz w:val="18"/>
                <w:szCs w:val="18"/>
                <w:highlight w:val="cyan"/>
              </w:rPr>
              <w:t xml:space="preserve"> approval</w:t>
            </w:r>
          </w:p>
        </w:tc>
      </w:tr>
      <w:tr w:rsidR="002B1FBB" w14:paraId="70F999D1" w14:textId="77777777" w:rsidTr="007B64BC">
        <w:tc>
          <w:tcPr>
            <w:tcW w:w="1534" w:type="dxa"/>
          </w:tcPr>
          <w:p w14:paraId="6C20BB99" w14:textId="77777777" w:rsidR="002B1FBB" w:rsidRDefault="002B1FBB" w:rsidP="00FB2401">
            <w:pPr>
              <w:tabs>
                <w:tab w:val="left" w:pos="-720"/>
              </w:tabs>
              <w:suppressAutoHyphens/>
              <w:rPr>
                <w:sz w:val="18"/>
                <w:szCs w:val="18"/>
                <w:highlight w:val="cyan"/>
              </w:rPr>
            </w:pPr>
            <w:r>
              <w:rPr>
                <w:sz w:val="18"/>
                <w:szCs w:val="18"/>
                <w:highlight w:val="cyan"/>
              </w:rPr>
              <w:t xml:space="preserve">Requirements Development and Analysis </w:t>
            </w:r>
          </w:p>
        </w:tc>
        <w:tc>
          <w:tcPr>
            <w:tcW w:w="2497" w:type="dxa"/>
          </w:tcPr>
          <w:p w14:paraId="3EC9D5F7" w14:textId="77777777" w:rsidR="002B1FBB" w:rsidRDefault="002B1FBB" w:rsidP="00FB2401">
            <w:pPr>
              <w:tabs>
                <w:tab w:val="left" w:pos="-720"/>
              </w:tabs>
              <w:suppressAutoHyphens/>
              <w:rPr>
                <w:sz w:val="18"/>
                <w:szCs w:val="18"/>
                <w:highlight w:val="cyan"/>
              </w:rPr>
            </w:pPr>
            <w:r>
              <w:rPr>
                <w:sz w:val="18"/>
                <w:szCs w:val="18"/>
                <w:highlight w:val="cyan"/>
              </w:rPr>
              <w:t xml:space="preserve">Requirements Traceability Matrix </w:t>
            </w:r>
          </w:p>
        </w:tc>
        <w:tc>
          <w:tcPr>
            <w:tcW w:w="1817" w:type="dxa"/>
          </w:tcPr>
          <w:p w14:paraId="60224875" w14:textId="77777777" w:rsidR="002B1FBB" w:rsidRDefault="002B1FBB" w:rsidP="00FB2401">
            <w:pPr>
              <w:tabs>
                <w:tab w:val="left" w:pos="-720"/>
              </w:tabs>
              <w:suppressAutoHyphens/>
              <w:rPr>
                <w:sz w:val="18"/>
                <w:szCs w:val="18"/>
                <w:highlight w:val="cyan"/>
              </w:rPr>
            </w:pPr>
            <w:r w:rsidRPr="007B1D8E">
              <w:rPr>
                <w:sz w:val="18"/>
                <w:szCs w:val="18"/>
                <w:highlight w:val="cyan"/>
              </w:rPr>
              <w:t>Maps SOW</w:t>
            </w:r>
            <w:r>
              <w:rPr>
                <w:sz w:val="18"/>
                <w:szCs w:val="18"/>
                <w:highlight w:val="cyan"/>
              </w:rPr>
              <w:t>/R</w:t>
            </w:r>
            <w:r w:rsidRPr="007B1D8E">
              <w:rPr>
                <w:sz w:val="18"/>
                <w:szCs w:val="18"/>
                <w:highlight w:val="cyan"/>
              </w:rPr>
              <w:t>equirements to design elements, test cases, and deliverables, ensuring all requirements are addressed and verified.</w:t>
            </w:r>
          </w:p>
        </w:tc>
        <w:tc>
          <w:tcPr>
            <w:tcW w:w="1697" w:type="dxa"/>
          </w:tcPr>
          <w:p w14:paraId="1E42A7A4" w14:textId="77777777" w:rsidR="002B1FBB" w:rsidRDefault="002B1FBB" w:rsidP="00FB2401">
            <w:pPr>
              <w:tabs>
                <w:tab w:val="left" w:pos="-720"/>
              </w:tabs>
              <w:suppressAutoHyphens/>
              <w:rPr>
                <w:sz w:val="18"/>
                <w:szCs w:val="18"/>
                <w:highlight w:val="cyan"/>
              </w:rPr>
            </w:pPr>
          </w:p>
        </w:tc>
        <w:tc>
          <w:tcPr>
            <w:tcW w:w="1337" w:type="dxa"/>
          </w:tcPr>
          <w:p w14:paraId="7E261112" w14:textId="26D646B0" w:rsidR="002B1FBB" w:rsidRPr="007B1D8E" w:rsidRDefault="002B1FBB" w:rsidP="00FB2401">
            <w:pPr>
              <w:tabs>
                <w:tab w:val="left" w:pos="-720"/>
              </w:tabs>
              <w:suppressAutoHyphens/>
              <w:rPr>
                <w:sz w:val="18"/>
                <w:szCs w:val="18"/>
                <w:highlight w:val="cyan"/>
              </w:rPr>
            </w:pPr>
            <w:r w:rsidRPr="007B1D8E">
              <w:rPr>
                <w:sz w:val="18"/>
                <w:szCs w:val="18"/>
                <w:highlight w:val="cyan"/>
              </w:rPr>
              <w:t>Initial Document, Execution + 90 days</w:t>
            </w:r>
            <w:r w:rsidR="006130A3">
              <w:rPr>
                <w:sz w:val="18"/>
                <w:szCs w:val="18"/>
                <w:highlight w:val="cyan"/>
              </w:rPr>
              <w:t>, and</w:t>
            </w:r>
            <w:r w:rsidR="00DE039D">
              <w:rPr>
                <w:sz w:val="18"/>
                <w:szCs w:val="18"/>
                <w:highlight w:val="cyan"/>
              </w:rPr>
              <w:t xml:space="preserve"> upon execution of any changes</w:t>
            </w:r>
            <w:r w:rsidRPr="007B1D8E">
              <w:rPr>
                <w:sz w:val="18"/>
                <w:szCs w:val="18"/>
                <w:highlight w:val="cyan"/>
              </w:rPr>
              <w:t>*</w:t>
            </w:r>
          </w:p>
          <w:p w14:paraId="1569DF38" w14:textId="77777777" w:rsidR="002B1FBB" w:rsidRPr="007B1D8E" w:rsidRDefault="002B1FBB" w:rsidP="00FB2401">
            <w:pPr>
              <w:tabs>
                <w:tab w:val="left" w:pos="-720"/>
              </w:tabs>
              <w:suppressAutoHyphens/>
              <w:rPr>
                <w:sz w:val="18"/>
                <w:szCs w:val="18"/>
                <w:highlight w:val="cyan"/>
              </w:rPr>
            </w:pPr>
          </w:p>
          <w:p w14:paraId="19A52E9A" w14:textId="0F3E59F1" w:rsidR="002B1FBB" w:rsidDel="00F35058" w:rsidRDefault="002B1FBB" w:rsidP="00FB2401">
            <w:pPr>
              <w:tabs>
                <w:tab w:val="left" w:pos="-720"/>
              </w:tabs>
              <w:suppressAutoHyphens/>
              <w:rPr>
                <w:sz w:val="18"/>
                <w:szCs w:val="18"/>
                <w:highlight w:val="cyan"/>
              </w:rPr>
            </w:pPr>
            <w:r w:rsidRPr="007B1D8E">
              <w:rPr>
                <w:sz w:val="18"/>
                <w:szCs w:val="18"/>
                <w:highlight w:val="cyan"/>
              </w:rPr>
              <w:t xml:space="preserve">*Any </w:t>
            </w:r>
            <w:r>
              <w:rPr>
                <w:sz w:val="18"/>
                <w:szCs w:val="18"/>
                <w:highlight w:val="cyan"/>
              </w:rPr>
              <w:t>changes</w:t>
            </w:r>
            <w:r w:rsidRPr="007B1D8E">
              <w:rPr>
                <w:sz w:val="18"/>
                <w:szCs w:val="18"/>
                <w:highlight w:val="cyan"/>
              </w:rPr>
              <w:t xml:space="preserve"> to the </w:t>
            </w:r>
            <w:r>
              <w:rPr>
                <w:sz w:val="18"/>
                <w:szCs w:val="18"/>
                <w:highlight w:val="cyan"/>
              </w:rPr>
              <w:t>Matrix</w:t>
            </w:r>
            <w:r w:rsidRPr="007B1D8E">
              <w:rPr>
                <w:sz w:val="18"/>
                <w:szCs w:val="18"/>
                <w:highlight w:val="cyan"/>
              </w:rPr>
              <w:t xml:space="preserve"> will </w:t>
            </w:r>
            <w:r>
              <w:rPr>
                <w:sz w:val="18"/>
                <w:szCs w:val="18"/>
                <w:highlight w:val="cyan"/>
              </w:rPr>
              <w:t>be</w:t>
            </w:r>
            <w:r w:rsidRPr="007B1D8E">
              <w:rPr>
                <w:sz w:val="18"/>
                <w:szCs w:val="18"/>
                <w:highlight w:val="cyan"/>
              </w:rPr>
              <w:t xml:space="preserve"> subject to Agency </w:t>
            </w:r>
            <w:r w:rsidR="0041052E">
              <w:rPr>
                <w:sz w:val="18"/>
                <w:szCs w:val="18"/>
                <w:highlight w:val="cyan"/>
              </w:rPr>
              <w:t>review and</w:t>
            </w:r>
            <w:r w:rsidRPr="007B1D8E">
              <w:rPr>
                <w:sz w:val="18"/>
                <w:szCs w:val="18"/>
                <w:highlight w:val="cyan"/>
              </w:rPr>
              <w:t xml:space="preserve"> approval</w:t>
            </w:r>
          </w:p>
        </w:tc>
      </w:tr>
      <w:tr w:rsidR="002B1FBB" w14:paraId="147B8EA9" w14:textId="77777777" w:rsidTr="007B64BC">
        <w:tc>
          <w:tcPr>
            <w:tcW w:w="1534" w:type="dxa"/>
          </w:tcPr>
          <w:p w14:paraId="328ED8E5" w14:textId="77777777" w:rsidR="002B1FBB" w:rsidRDefault="002B1FBB" w:rsidP="00FB2401">
            <w:pPr>
              <w:tabs>
                <w:tab w:val="left" w:pos="-720"/>
              </w:tabs>
              <w:suppressAutoHyphens/>
              <w:rPr>
                <w:sz w:val="18"/>
                <w:szCs w:val="18"/>
                <w:highlight w:val="cyan"/>
              </w:rPr>
            </w:pPr>
          </w:p>
        </w:tc>
        <w:tc>
          <w:tcPr>
            <w:tcW w:w="2497" w:type="dxa"/>
          </w:tcPr>
          <w:p w14:paraId="2D23874F" w14:textId="77777777" w:rsidR="002B1FBB" w:rsidRPr="007B1D8E" w:rsidRDefault="002B1FBB" w:rsidP="00FB2401">
            <w:pPr>
              <w:tabs>
                <w:tab w:val="left" w:pos="-720"/>
              </w:tabs>
              <w:suppressAutoHyphens/>
              <w:rPr>
                <w:sz w:val="18"/>
                <w:szCs w:val="18"/>
                <w:highlight w:val="cyan"/>
              </w:rPr>
            </w:pPr>
            <w:r w:rsidRPr="007B1D8E">
              <w:rPr>
                <w:sz w:val="18"/>
                <w:szCs w:val="18"/>
                <w:highlight w:val="cyan"/>
              </w:rPr>
              <w:t>System Engineering Management Plan</w:t>
            </w:r>
          </w:p>
        </w:tc>
        <w:tc>
          <w:tcPr>
            <w:tcW w:w="1817" w:type="dxa"/>
          </w:tcPr>
          <w:p w14:paraId="470AAB6E" w14:textId="77777777" w:rsidR="002B1FBB" w:rsidRDefault="002B1FBB" w:rsidP="00FB2401">
            <w:pPr>
              <w:tabs>
                <w:tab w:val="left" w:pos="-720"/>
              </w:tabs>
              <w:suppressAutoHyphens/>
              <w:rPr>
                <w:sz w:val="18"/>
                <w:szCs w:val="18"/>
                <w:highlight w:val="cyan"/>
              </w:rPr>
            </w:pPr>
            <w:r w:rsidRPr="00FD5ED3">
              <w:rPr>
                <w:sz w:val="18"/>
                <w:szCs w:val="18"/>
                <w:highlight w:val="cyan"/>
              </w:rPr>
              <w:t>Covers system architecture, integration, requirements traceability, and verification.</w:t>
            </w:r>
          </w:p>
        </w:tc>
        <w:tc>
          <w:tcPr>
            <w:tcW w:w="1697" w:type="dxa"/>
          </w:tcPr>
          <w:p w14:paraId="7F5F6A9B" w14:textId="77777777" w:rsidR="002B1FBB" w:rsidRDefault="002B1FBB" w:rsidP="00FB2401">
            <w:pPr>
              <w:tabs>
                <w:tab w:val="left" w:pos="-720"/>
              </w:tabs>
              <w:suppressAutoHyphens/>
              <w:rPr>
                <w:sz w:val="18"/>
                <w:szCs w:val="18"/>
                <w:highlight w:val="cyan"/>
              </w:rPr>
            </w:pPr>
          </w:p>
        </w:tc>
        <w:tc>
          <w:tcPr>
            <w:tcW w:w="1337" w:type="dxa"/>
          </w:tcPr>
          <w:p w14:paraId="0A89BFBD" w14:textId="76B8FD6A" w:rsidR="002B1FBB" w:rsidRPr="007B1D8E" w:rsidRDefault="002B1FBB" w:rsidP="00FB2401">
            <w:pPr>
              <w:tabs>
                <w:tab w:val="left" w:pos="-720"/>
              </w:tabs>
              <w:suppressAutoHyphens/>
              <w:rPr>
                <w:sz w:val="18"/>
                <w:szCs w:val="18"/>
                <w:highlight w:val="cyan"/>
              </w:rPr>
            </w:pPr>
            <w:r w:rsidRPr="007B1D8E">
              <w:rPr>
                <w:sz w:val="18"/>
                <w:szCs w:val="18"/>
                <w:highlight w:val="cyan"/>
              </w:rPr>
              <w:t xml:space="preserve">Initial </w:t>
            </w:r>
            <w:r>
              <w:rPr>
                <w:sz w:val="18"/>
                <w:szCs w:val="18"/>
                <w:highlight w:val="cyan"/>
              </w:rPr>
              <w:t>Plan</w:t>
            </w:r>
            <w:r w:rsidRPr="007B1D8E">
              <w:rPr>
                <w:sz w:val="18"/>
                <w:szCs w:val="18"/>
                <w:highlight w:val="cyan"/>
              </w:rPr>
              <w:t>, Execution + 90 days</w:t>
            </w:r>
            <w:r>
              <w:rPr>
                <w:sz w:val="18"/>
                <w:szCs w:val="18"/>
                <w:highlight w:val="cyan"/>
              </w:rPr>
              <w:t>,</w:t>
            </w:r>
            <w:r w:rsidR="00A6120D">
              <w:rPr>
                <w:sz w:val="18"/>
                <w:szCs w:val="18"/>
                <w:highlight w:val="cyan"/>
              </w:rPr>
              <w:t xml:space="preserve"> </w:t>
            </w:r>
            <w:r w:rsidR="00F77CAB">
              <w:rPr>
                <w:sz w:val="18"/>
                <w:szCs w:val="18"/>
                <w:highlight w:val="cyan"/>
              </w:rPr>
              <w:t>and upon execution of any changes</w:t>
            </w:r>
            <w:r w:rsidRPr="007B1D8E">
              <w:rPr>
                <w:sz w:val="18"/>
                <w:szCs w:val="18"/>
                <w:highlight w:val="cyan"/>
              </w:rPr>
              <w:t>*</w:t>
            </w:r>
          </w:p>
          <w:p w14:paraId="618D59D9" w14:textId="77777777" w:rsidR="002B1FBB" w:rsidRPr="007B1D8E" w:rsidRDefault="002B1FBB" w:rsidP="00FB2401">
            <w:pPr>
              <w:tabs>
                <w:tab w:val="left" w:pos="-720"/>
              </w:tabs>
              <w:suppressAutoHyphens/>
              <w:rPr>
                <w:sz w:val="18"/>
                <w:szCs w:val="18"/>
                <w:highlight w:val="cyan"/>
              </w:rPr>
            </w:pPr>
          </w:p>
          <w:p w14:paraId="06BCCFC6" w14:textId="4FBBA267" w:rsidR="002B1FBB" w:rsidDel="00F35058" w:rsidRDefault="002B1FBB" w:rsidP="00FB2401">
            <w:pPr>
              <w:tabs>
                <w:tab w:val="left" w:pos="-720"/>
              </w:tabs>
              <w:suppressAutoHyphens/>
              <w:rPr>
                <w:sz w:val="18"/>
                <w:szCs w:val="18"/>
                <w:highlight w:val="cyan"/>
              </w:rPr>
            </w:pPr>
            <w:r w:rsidRPr="007B1D8E">
              <w:rPr>
                <w:sz w:val="18"/>
                <w:szCs w:val="18"/>
                <w:highlight w:val="cyan"/>
              </w:rPr>
              <w:t xml:space="preserve">*Any </w:t>
            </w:r>
            <w:r w:rsidR="006130A3">
              <w:rPr>
                <w:sz w:val="18"/>
                <w:szCs w:val="18"/>
                <w:highlight w:val="cyan"/>
              </w:rPr>
              <w:t>updates</w:t>
            </w:r>
            <w:r w:rsidRPr="007B1D8E">
              <w:rPr>
                <w:sz w:val="18"/>
                <w:szCs w:val="18"/>
                <w:highlight w:val="cyan"/>
              </w:rPr>
              <w:t xml:space="preserve"> to the </w:t>
            </w:r>
            <w:r>
              <w:rPr>
                <w:sz w:val="18"/>
                <w:szCs w:val="18"/>
                <w:highlight w:val="cyan"/>
              </w:rPr>
              <w:t>Plan</w:t>
            </w:r>
            <w:r w:rsidRPr="007B1D8E">
              <w:rPr>
                <w:sz w:val="18"/>
                <w:szCs w:val="18"/>
                <w:highlight w:val="cyan"/>
              </w:rPr>
              <w:t xml:space="preserve"> will </w:t>
            </w:r>
            <w:r>
              <w:rPr>
                <w:sz w:val="18"/>
                <w:szCs w:val="18"/>
                <w:highlight w:val="cyan"/>
              </w:rPr>
              <w:t>be</w:t>
            </w:r>
            <w:r w:rsidRPr="007B1D8E">
              <w:rPr>
                <w:sz w:val="18"/>
                <w:szCs w:val="18"/>
                <w:highlight w:val="cyan"/>
              </w:rPr>
              <w:t xml:space="preserve"> subject to Agency </w:t>
            </w:r>
            <w:r w:rsidR="0041052E">
              <w:rPr>
                <w:sz w:val="18"/>
                <w:szCs w:val="18"/>
                <w:highlight w:val="cyan"/>
              </w:rPr>
              <w:t>review and</w:t>
            </w:r>
            <w:r w:rsidRPr="007B1D8E">
              <w:rPr>
                <w:sz w:val="18"/>
                <w:szCs w:val="18"/>
                <w:highlight w:val="cyan"/>
              </w:rPr>
              <w:t xml:space="preserve"> approval</w:t>
            </w:r>
          </w:p>
        </w:tc>
      </w:tr>
      <w:tr w:rsidR="002B1FBB" w14:paraId="4F4CB617" w14:textId="77777777" w:rsidTr="007B64BC">
        <w:tc>
          <w:tcPr>
            <w:tcW w:w="1534" w:type="dxa"/>
          </w:tcPr>
          <w:p w14:paraId="631CB7EB" w14:textId="77777777" w:rsidR="002B1FBB" w:rsidRDefault="002B1FBB" w:rsidP="00FB2401">
            <w:pPr>
              <w:tabs>
                <w:tab w:val="left" w:pos="-720"/>
              </w:tabs>
              <w:suppressAutoHyphens/>
              <w:rPr>
                <w:sz w:val="18"/>
                <w:szCs w:val="18"/>
                <w:highlight w:val="cyan"/>
              </w:rPr>
            </w:pPr>
          </w:p>
        </w:tc>
        <w:tc>
          <w:tcPr>
            <w:tcW w:w="2497" w:type="dxa"/>
          </w:tcPr>
          <w:p w14:paraId="5FC899FF" w14:textId="77777777" w:rsidR="002B1FBB" w:rsidRDefault="002B1FBB" w:rsidP="00FB2401">
            <w:pPr>
              <w:tabs>
                <w:tab w:val="left" w:pos="-720"/>
              </w:tabs>
              <w:suppressAutoHyphens/>
              <w:rPr>
                <w:sz w:val="18"/>
                <w:szCs w:val="18"/>
                <w:highlight w:val="cyan"/>
              </w:rPr>
            </w:pPr>
            <w:r>
              <w:rPr>
                <w:sz w:val="18"/>
                <w:szCs w:val="18"/>
                <w:highlight w:val="cyan"/>
              </w:rPr>
              <w:t xml:space="preserve">System Architecture Document </w:t>
            </w:r>
          </w:p>
        </w:tc>
        <w:tc>
          <w:tcPr>
            <w:tcW w:w="1817" w:type="dxa"/>
          </w:tcPr>
          <w:p w14:paraId="2DC8AD7F" w14:textId="77777777" w:rsidR="002B1FBB" w:rsidRDefault="002B1FBB" w:rsidP="00FB2401">
            <w:pPr>
              <w:tabs>
                <w:tab w:val="left" w:pos="-720"/>
              </w:tabs>
              <w:suppressAutoHyphens/>
              <w:rPr>
                <w:sz w:val="18"/>
                <w:szCs w:val="18"/>
                <w:highlight w:val="cyan"/>
              </w:rPr>
            </w:pPr>
            <w:r w:rsidRPr="00FD284C">
              <w:rPr>
                <w:sz w:val="18"/>
                <w:szCs w:val="18"/>
                <w:highlight w:val="cyan"/>
              </w:rPr>
              <w:t>Describes the system’s technical architecture, including hardware, software, network, and data components, interfaces, and design decisions, aligned with VA Enterprise Architecture.</w:t>
            </w:r>
          </w:p>
        </w:tc>
        <w:tc>
          <w:tcPr>
            <w:tcW w:w="1697" w:type="dxa"/>
          </w:tcPr>
          <w:p w14:paraId="06B49D28" w14:textId="77777777" w:rsidR="002B1FBB" w:rsidRDefault="002B1FBB" w:rsidP="00FB2401">
            <w:pPr>
              <w:tabs>
                <w:tab w:val="left" w:pos="-720"/>
              </w:tabs>
              <w:suppressAutoHyphens/>
              <w:rPr>
                <w:sz w:val="18"/>
                <w:szCs w:val="18"/>
                <w:highlight w:val="cyan"/>
              </w:rPr>
            </w:pPr>
          </w:p>
        </w:tc>
        <w:tc>
          <w:tcPr>
            <w:tcW w:w="1337" w:type="dxa"/>
          </w:tcPr>
          <w:p w14:paraId="59FDCDF6" w14:textId="5AD5B378" w:rsidR="002B1FBB" w:rsidRDefault="002B1FBB" w:rsidP="00FB2401">
            <w:pPr>
              <w:tabs>
                <w:tab w:val="left" w:pos="-720"/>
              </w:tabs>
              <w:suppressAutoHyphens/>
              <w:rPr>
                <w:sz w:val="18"/>
                <w:szCs w:val="18"/>
                <w:highlight w:val="cyan"/>
              </w:rPr>
            </w:pPr>
            <w:r>
              <w:rPr>
                <w:sz w:val="18"/>
                <w:szCs w:val="18"/>
                <w:highlight w:val="cyan"/>
              </w:rPr>
              <w:t>Initial Document, Execution + 90 days</w:t>
            </w:r>
            <w:r w:rsidR="00F77CAB">
              <w:rPr>
                <w:sz w:val="18"/>
                <w:szCs w:val="18"/>
                <w:highlight w:val="cyan"/>
              </w:rPr>
              <w:t>, and upon execution of any changes</w:t>
            </w:r>
            <w:r>
              <w:rPr>
                <w:sz w:val="18"/>
                <w:szCs w:val="18"/>
                <w:highlight w:val="cyan"/>
              </w:rPr>
              <w:t>*</w:t>
            </w:r>
          </w:p>
          <w:p w14:paraId="78D34CAD" w14:textId="77777777" w:rsidR="002B1FBB" w:rsidRDefault="002B1FBB" w:rsidP="00FB2401">
            <w:pPr>
              <w:tabs>
                <w:tab w:val="left" w:pos="-720"/>
              </w:tabs>
              <w:suppressAutoHyphens/>
              <w:rPr>
                <w:sz w:val="18"/>
                <w:szCs w:val="18"/>
                <w:highlight w:val="cyan"/>
              </w:rPr>
            </w:pPr>
          </w:p>
          <w:p w14:paraId="5D3181C8" w14:textId="66964704" w:rsidR="002B1FBB" w:rsidDel="00F35058" w:rsidRDefault="002B1FBB" w:rsidP="00FB2401">
            <w:pPr>
              <w:tabs>
                <w:tab w:val="left" w:pos="-720"/>
              </w:tabs>
              <w:suppressAutoHyphens/>
              <w:rPr>
                <w:sz w:val="18"/>
                <w:szCs w:val="18"/>
                <w:highlight w:val="cyan"/>
              </w:rPr>
            </w:pPr>
            <w:r>
              <w:rPr>
                <w:sz w:val="18"/>
                <w:szCs w:val="18"/>
                <w:highlight w:val="cyan"/>
              </w:rPr>
              <w:t xml:space="preserve">*Any updates to the Document will be subject to Agency </w:t>
            </w:r>
            <w:r w:rsidR="0041052E">
              <w:rPr>
                <w:sz w:val="18"/>
                <w:szCs w:val="18"/>
                <w:highlight w:val="cyan"/>
              </w:rPr>
              <w:t>review and</w:t>
            </w:r>
            <w:r>
              <w:rPr>
                <w:sz w:val="18"/>
                <w:szCs w:val="18"/>
                <w:highlight w:val="cyan"/>
              </w:rPr>
              <w:t xml:space="preserve"> approval</w:t>
            </w:r>
          </w:p>
        </w:tc>
      </w:tr>
      <w:tr w:rsidR="0041052E" w14:paraId="78572215" w14:textId="77777777" w:rsidTr="007B64BC">
        <w:tc>
          <w:tcPr>
            <w:tcW w:w="1534" w:type="dxa"/>
          </w:tcPr>
          <w:p w14:paraId="7EFF6AFD" w14:textId="77777777" w:rsidR="0041052E" w:rsidRDefault="0041052E" w:rsidP="0041052E">
            <w:pPr>
              <w:tabs>
                <w:tab w:val="left" w:pos="-720"/>
              </w:tabs>
              <w:suppressAutoHyphens/>
              <w:rPr>
                <w:sz w:val="18"/>
                <w:szCs w:val="18"/>
                <w:highlight w:val="cyan"/>
              </w:rPr>
            </w:pPr>
          </w:p>
        </w:tc>
        <w:tc>
          <w:tcPr>
            <w:tcW w:w="2497" w:type="dxa"/>
          </w:tcPr>
          <w:p w14:paraId="27B85D5A" w14:textId="379F5E63" w:rsidR="0041052E" w:rsidRDefault="0041052E" w:rsidP="0041052E">
            <w:pPr>
              <w:tabs>
                <w:tab w:val="left" w:pos="-720"/>
              </w:tabs>
              <w:suppressAutoHyphens/>
              <w:rPr>
                <w:sz w:val="18"/>
                <w:szCs w:val="18"/>
                <w:highlight w:val="cyan"/>
              </w:rPr>
            </w:pPr>
            <w:r>
              <w:rPr>
                <w:sz w:val="18"/>
                <w:szCs w:val="18"/>
                <w:highlight w:val="cyan"/>
              </w:rPr>
              <w:t xml:space="preserve">Technical Design Review Report </w:t>
            </w:r>
          </w:p>
        </w:tc>
        <w:tc>
          <w:tcPr>
            <w:tcW w:w="1817" w:type="dxa"/>
          </w:tcPr>
          <w:p w14:paraId="66E21FD5" w14:textId="77F4D01B" w:rsidR="0041052E" w:rsidRPr="007B1D8E" w:rsidRDefault="0041052E" w:rsidP="0041052E">
            <w:pPr>
              <w:tabs>
                <w:tab w:val="left" w:pos="-720"/>
              </w:tabs>
              <w:suppressAutoHyphens/>
              <w:rPr>
                <w:sz w:val="18"/>
                <w:szCs w:val="18"/>
                <w:highlight w:val="cyan"/>
              </w:rPr>
            </w:pPr>
            <w:r w:rsidRPr="007B1D8E">
              <w:rPr>
                <w:sz w:val="18"/>
                <w:szCs w:val="18"/>
                <w:highlight w:val="cyan"/>
              </w:rPr>
              <w:t>Summarizes outcomes of technical design reviews</w:t>
            </w:r>
            <w:r>
              <w:rPr>
                <w:sz w:val="18"/>
                <w:szCs w:val="18"/>
                <w:highlight w:val="cyan"/>
              </w:rPr>
              <w:t xml:space="preserve"> of the System Architecture</w:t>
            </w:r>
            <w:r w:rsidRPr="007B1D8E">
              <w:rPr>
                <w:sz w:val="18"/>
                <w:szCs w:val="18"/>
                <w:highlight w:val="cyan"/>
              </w:rPr>
              <w:t xml:space="preserve"> (e.g., PDR, CDR), including design decisions, issues, resolutions, and architecture validation.</w:t>
            </w:r>
          </w:p>
        </w:tc>
        <w:tc>
          <w:tcPr>
            <w:tcW w:w="1697" w:type="dxa"/>
          </w:tcPr>
          <w:p w14:paraId="0BEC1BED" w14:textId="77777777" w:rsidR="0041052E" w:rsidRDefault="0041052E" w:rsidP="0041052E">
            <w:pPr>
              <w:tabs>
                <w:tab w:val="left" w:pos="-720"/>
              </w:tabs>
              <w:suppressAutoHyphens/>
              <w:rPr>
                <w:sz w:val="18"/>
                <w:szCs w:val="18"/>
                <w:highlight w:val="cyan"/>
              </w:rPr>
            </w:pPr>
          </w:p>
        </w:tc>
        <w:tc>
          <w:tcPr>
            <w:tcW w:w="1337" w:type="dxa"/>
          </w:tcPr>
          <w:p w14:paraId="7BF81C00" w14:textId="1F45B6BF" w:rsidR="0041052E" w:rsidRPr="007B1D8E" w:rsidRDefault="0041052E" w:rsidP="0041052E">
            <w:pPr>
              <w:tabs>
                <w:tab w:val="left" w:pos="-720"/>
              </w:tabs>
              <w:suppressAutoHyphens/>
              <w:rPr>
                <w:sz w:val="18"/>
                <w:szCs w:val="18"/>
                <w:highlight w:val="cyan"/>
              </w:rPr>
            </w:pPr>
            <w:r>
              <w:rPr>
                <w:sz w:val="18"/>
                <w:szCs w:val="18"/>
                <w:highlight w:val="cyan"/>
              </w:rPr>
              <w:t>Within 30 days of review of the System Architecture Document</w:t>
            </w:r>
          </w:p>
        </w:tc>
      </w:tr>
      <w:tr w:rsidR="002B1FBB" w14:paraId="456E6082" w14:textId="77777777" w:rsidTr="007B64BC">
        <w:tc>
          <w:tcPr>
            <w:tcW w:w="1534" w:type="dxa"/>
          </w:tcPr>
          <w:p w14:paraId="4CF2616D" w14:textId="77777777" w:rsidR="002B1FBB" w:rsidRDefault="002B1FBB" w:rsidP="00FB2401">
            <w:pPr>
              <w:tabs>
                <w:tab w:val="left" w:pos="-720"/>
              </w:tabs>
              <w:suppressAutoHyphens/>
              <w:rPr>
                <w:sz w:val="18"/>
                <w:szCs w:val="18"/>
                <w:highlight w:val="cyan"/>
              </w:rPr>
            </w:pPr>
          </w:p>
        </w:tc>
        <w:tc>
          <w:tcPr>
            <w:tcW w:w="2497" w:type="dxa"/>
          </w:tcPr>
          <w:p w14:paraId="099080F8" w14:textId="77777777" w:rsidR="002B1FBB" w:rsidRDefault="002B1FBB" w:rsidP="00FB2401">
            <w:pPr>
              <w:tabs>
                <w:tab w:val="left" w:pos="-720"/>
              </w:tabs>
              <w:suppressAutoHyphens/>
              <w:rPr>
                <w:sz w:val="18"/>
                <w:szCs w:val="18"/>
                <w:highlight w:val="cyan"/>
              </w:rPr>
            </w:pPr>
            <w:r>
              <w:rPr>
                <w:sz w:val="18"/>
                <w:szCs w:val="18"/>
                <w:highlight w:val="cyan"/>
              </w:rPr>
              <w:t xml:space="preserve">Interface Control Document </w:t>
            </w:r>
          </w:p>
        </w:tc>
        <w:tc>
          <w:tcPr>
            <w:tcW w:w="1817" w:type="dxa"/>
          </w:tcPr>
          <w:p w14:paraId="07B072EE" w14:textId="77777777" w:rsidR="002B1FBB" w:rsidRDefault="002B1FBB" w:rsidP="00FB2401">
            <w:pPr>
              <w:tabs>
                <w:tab w:val="left" w:pos="-720"/>
              </w:tabs>
              <w:suppressAutoHyphens/>
              <w:rPr>
                <w:sz w:val="18"/>
                <w:szCs w:val="18"/>
                <w:highlight w:val="cyan"/>
              </w:rPr>
            </w:pPr>
            <w:r w:rsidRPr="007B1D8E">
              <w:rPr>
                <w:sz w:val="18"/>
                <w:szCs w:val="18"/>
                <w:highlight w:val="cyan"/>
              </w:rPr>
              <w:t>Specifies interfaces between system components, subsystems, or external systems, including data formats, protocols, and performance requirements.</w:t>
            </w:r>
          </w:p>
        </w:tc>
        <w:tc>
          <w:tcPr>
            <w:tcW w:w="1697" w:type="dxa"/>
          </w:tcPr>
          <w:p w14:paraId="1735B6DB" w14:textId="77777777" w:rsidR="002B1FBB" w:rsidRDefault="002B1FBB" w:rsidP="00FB2401">
            <w:pPr>
              <w:tabs>
                <w:tab w:val="left" w:pos="-720"/>
              </w:tabs>
              <w:suppressAutoHyphens/>
              <w:rPr>
                <w:sz w:val="18"/>
                <w:szCs w:val="18"/>
                <w:highlight w:val="cyan"/>
              </w:rPr>
            </w:pPr>
          </w:p>
        </w:tc>
        <w:tc>
          <w:tcPr>
            <w:tcW w:w="1337" w:type="dxa"/>
          </w:tcPr>
          <w:p w14:paraId="02B4B15A" w14:textId="19C2DA35" w:rsidR="002B1FBB" w:rsidRPr="007B1D8E" w:rsidRDefault="002B1FBB" w:rsidP="00FB2401">
            <w:pPr>
              <w:tabs>
                <w:tab w:val="left" w:pos="-720"/>
              </w:tabs>
              <w:suppressAutoHyphens/>
              <w:rPr>
                <w:sz w:val="18"/>
                <w:szCs w:val="18"/>
                <w:highlight w:val="cyan"/>
              </w:rPr>
            </w:pPr>
            <w:r w:rsidRPr="007B1D8E">
              <w:rPr>
                <w:sz w:val="18"/>
                <w:szCs w:val="18"/>
                <w:highlight w:val="cyan"/>
              </w:rPr>
              <w:t>Initial Document, Execution + 90 days*</w:t>
            </w:r>
          </w:p>
          <w:p w14:paraId="6904693D" w14:textId="77777777" w:rsidR="002B1FBB" w:rsidRPr="007B1D8E" w:rsidRDefault="002B1FBB" w:rsidP="00FB2401">
            <w:pPr>
              <w:tabs>
                <w:tab w:val="left" w:pos="-720"/>
              </w:tabs>
              <w:suppressAutoHyphens/>
              <w:rPr>
                <w:sz w:val="18"/>
                <w:szCs w:val="18"/>
                <w:highlight w:val="cyan"/>
              </w:rPr>
            </w:pPr>
          </w:p>
          <w:p w14:paraId="6946350F" w14:textId="045A7C20" w:rsidR="002B1FBB" w:rsidDel="00F35058" w:rsidRDefault="002B1FBB" w:rsidP="00FB2401">
            <w:pPr>
              <w:tabs>
                <w:tab w:val="left" w:pos="-720"/>
              </w:tabs>
              <w:suppressAutoHyphens/>
              <w:rPr>
                <w:sz w:val="18"/>
                <w:szCs w:val="18"/>
                <w:highlight w:val="cyan"/>
              </w:rPr>
            </w:pPr>
            <w:r w:rsidRPr="007B1D8E">
              <w:rPr>
                <w:sz w:val="18"/>
                <w:szCs w:val="18"/>
                <w:highlight w:val="cyan"/>
              </w:rPr>
              <w:t xml:space="preserve">*Any updates to the Document will </w:t>
            </w:r>
            <w:r>
              <w:rPr>
                <w:sz w:val="18"/>
                <w:szCs w:val="18"/>
                <w:highlight w:val="cyan"/>
              </w:rPr>
              <w:t>be</w:t>
            </w:r>
            <w:r w:rsidRPr="007B1D8E">
              <w:rPr>
                <w:sz w:val="18"/>
                <w:szCs w:val="18"/>
                <w:highlight w:val="cyan"/>
              </w:rPr>
              <w:t xml:space="preserve"> subject to Agency </w:t>
            </w:r>
            <w:r w:rsidR="0041052E">
              <w:rPr>
                <w:sz w:val="18"/>
                <w:szCs w:val="18"/>
                <w:highlight w:val="cyan"/>
              </w:rPr>
              <w:t>review and</w:t>
            </w:r>
            <w:r w:rsidRPr="007B1D8E">
              <w:rPr>
                <w:sz w:val="18"/>
                <w:szCs w:val="18"/>
                <w:highlight w:val="cyan"/>
              </w:rPr>
              <w:t xml:space="preserve"> approval</w:t>
            </w:r>
          </w:p>
        </w:tc>
      </w:tr>
      <w:tr w:rsidR="002B1FBB" w14:paraId="56BC309E" w14:textId="77777777" w:rsidTr="007B64BC">
        <w:tc>
          <w:tcPr>
            <w:tcW w:w="1534" w:type="dxa"/>
          </w:tcPr>
          <w:p w14:paraId="6EEF7C17" w14:textId="77777777" w:rsidR="002B1FBB" w:rsidRDefault="002B1FBB" w:rsidP="00FB2401">
            <w:pPr>
              <w:tabs>
                <w:tab w:val="left" w:pos="-720"/>
              </w:tabs>
              <w:suppressAutoHyphens/>
              <w:rPr>
                <w:sz w:val="18"/>
                <w:szCs w:val="18"/>
                <w:highlight w:val="cyan"/>
              </w:rPr>
            </w:pPr>
          </w:p>
        </w:tc>
        <w:tc>
          <w:tcPr>
            <w:tcW w:w="2497" w:type="dxa"/>
          </w:tcPr>
          <w:p w14:paraId="74787E2E" w14:textId="77777777" w:rsidR="002B1FBB" w:rsidRDefault="002B1FBB" w:rsidP="00FB2401">
            <w:pPr>
              <w:tabs>
                <w:tab w:val="left" w:pos="-720"/>
              </w:tabs>
              <w:suppressAutoHyphens/>
              <w:rPr>
                <w:sz w:val="18"/>
                <w:szCs w:val="18"/>
                <w:highlight w:val="cyan"/>
              </w:rPr>
            </w:pPr>
            <w:r>
              <w:rPr>
                <w:sz w:val="18"/>
                <w:szCs w:val="18"/>
                <w:highlight w:val="cyan"/>
              </w:rPr>
              <w:t>Asset Management Report</w:t>
            </w:r>
          </w:p>
        </w:tc>
        <w:tc>
          <w:tcPr>
            <w:tcW w:w="1817" w:type="dxa"/>
          </w:tcPr>
          <w:p w14:paraId="4D8DA66B" w14:textId="77777777" w:rsidR="002B1FBB" w:rsidRPr="007B1D8E" w:rsidRDefault="002B1FBB" w:rsidP="00FB2401">
            <w:pPr>
              <w:tabs>
                <w:tab w:val="left" w:pos="-720"/>
              </w:tabs>
              <w:suppressAutoHyphens/>
              <w:rPr>
                <w:sz w:val="18"/>
                <w:szCs w:val="18"/>
                <w:highlight w:val="cyan"/>
              </w:rPr>
            </w:pPr>
            <w:r w:rsidRPr="00082E05">
              <w:rPr>
                <w:sz w:val="18"/>
                <w:szCs w:val="18"/>
                <w:highlight w:val="cyan"/>
              </w:rPr>
              <w:t>Consolidates equipment/software inventory and procurement planning into one report for lifecycle and compliance tracking.</w:t>
            </w:r>
          </w:p>
        </w:tc>
        <w:tc>
          <w:tcPr>
            <w:tcW w:w="1697" w:type="dxa"/>
          </w:tcPr>
          <w:p w14:paraId="4E362C83" w14:textId="77777777" w:rsidR="002B1FBB" w:rsidRDefault="002B1FBB" w:rsidP="00FB2401">
            <w:pPr>
              <w:tabs>
                <w:tab w:val="left" w:pos="-720"/>
              </w:tabs>
              <w:suppressAutoHyphens/>
              <w:rPr>
                <w:sz w:val="18"/>
                <w:szCs w:val="18"/>
                <w:highlight w:val="cyan"/>
              </w:rPr>
            </w:pPr>
          </w:p>
        </w:tc>
        <w:tc>
          <w:tcPr>
            <w:tcW w:w="1337" w:type="dxa"/>
          </w:tcPr>
          <w:p w14:paraId="0F568F09" w14:textId="77777777" w:rsidR="002B1FBB" w:rsidRPr="00FD5ED3" w:rsidRDefault="002B1FBB" w:rsidP="00FB2401">
            <w:pPr>
              <w:tabs>
                <w:tab w:val="left" w:pos="-720"/>
              </w:tabs>
              <w:suppressAutoHyphens/>
              <w:rPr>
                <w:sz w:val="18"/>
                <w:szCs w:val="18"/>
                <w:highlight w:val="cyan"/>
              </w:rPr>
            </w:pPr>
            <w:r w:rsidRPr="00FD5ED3">
              <w:rPr>
                <w:sz w:val="18"/>
                <w:szCs w:val="18"/>
                <w:highlight w:val="cyan"/>
              </w:rPr>
              <w:t xml:space="preserve">Initial </w:t>
            </w:r>
            <w:r>
              <w:rPr>
                <w:sz w:val="18"/>
                <w:szCs w:val="18"/>
                <w:highlight w:val="cyan"/>
              </w:rPr>
              <w:t>Report</w:t>
            </w:r>
            <w:r w:rsidRPr="00FD5ED3">
              <w:rPr>
                <w:sz w:val="18"/>
                <w:szCs w:val="18"/>
                <w:highlight w:val="cyan"/>
              </w:rPr>
              <w:t>, Execution + 90 days</w:t>
            </w:r>
            <w:r>
              <w:rPr>
                <w:sz w:val="18"/>
                <w:szCs w:val="18"/>
                <w:highlight w:val="cyan"/>
              </w:rPr>
              <w:t>, then quarterly until project is complete</w:t>
            </w:r>
            <w:r w:rsidRPr="00FD5ED3">
              <w:rPr>
                <w:sz w:val="18"/>
                <w:szCs w:val="18"/>
                <w:highlight w:val="cyan"/>
              </w:rPr>
              <w:t>*</w:t>
            </w:r>
          </w:p>
          <w:p w14:paraId="06B9FFE6" w14:textId="77777777" w:rsidR="002B1FBB" w:rsidRPr="00FD5ED3" w:rsidRDefault="002B1FBB" w:rsidP="00FB2401">
            <w:pPr>
              <w:tabs>
                <w:tab w:val="left" w:pos="-720"/>
              </w:tabs>
              <w:suppressAutoHyphens/>
              <w:rPr>
                <w:sz w:val="18"/>
                <w:szCs w:val="18"/>
                <w:highlight w:val="cyan"/>
              </w:rPr>
            </w:pPr>
          </w:p>
          <w:p w14:paraId="289AD3CD" w14:textId="319E4AF5" w:rsidR="002B1FBB" w:rsidRDefault="002B1FBB" w:rsidP="00FB2401">
            <w:pPr>
              <w:tabs>
                <w:tab w:val="left" w:pos="-720"/>
              </w:tabs>
              <w:suppressAutoHyphens/>
              <w:rPr>
                <w:sz w:val="18"/>
                <w:szCs w:val="18"/>
                <w:highlight w:val="cyan"/>
              </w:rPr>
            </w:pPr>
            <w:r w:rsidRPr="00FD5ED3">
              <w:rPr>
                <w:sz w:val="18"/>
                <w:szCs w:val="18"/>
                <w:highlight w:val="cyan"/>
              </w:rPr>
              <w:t xml:space="preserve">*Any updates to the </w:t>
            </w:r>
            <w:r w:rsidR="0041052E">
              <w:rPr>
                <w:sz w:val="18"/>
                <w:szCs w:val="18"/>
                <w:highlight w:val="cyan"/>
              </w:rPr>
              <w:t>Report</w:t>
            </w:r>
            <w:r w:rsidRPr="00FD5ED3">
              <w:rPr>
                <w:sz w:val="18"/>
                <w:szCs w:val="18"/>
                <w:highlight w:val="cyan"/>
              </w:rPr>
              <w:t xml:space="preserve"> will </w:t>
            </w:r>
            <w:r>
              <w:rPr>
                <w:sz w:val="18"/>
                <w:szCs w:val="18"/>
                <w:highlight w:val="cyan"/>
              </w:rPr>
              <w:t>be</w:t>
            </w:r>
            <w:r w:rsidRPr="00FD5ED3">
              <w:rPr>
                <w:sz w:val="18"/>
                <w:szCs w:val="18"/>
                <w:highlight w:val="cyan"/>
              </w:rPr>
              <w:t xml:space="preserve"> subject to Agency </w:t>
            </w:r>
            <w:r w:rsidR="0041052E">
              <w:rPr>
                <w:sz w:val="18"/>
                <w:szCs w:val="18"/>
                <w:highlight w:val="cyan"/>
              </w:rPr>
              <w:t>review and</w:t>
            </w:r>
            <w:r w:rsidRPr="00FD5ED3">
              <w:rPr>
                <w:sz w:val="18"/>
                <w:szCs w:val="18"/>
                <w:highlight w:val="cyan"/>
              </w:rPr>
              <w:t xml:space="preserve"> approval</w:t>
            </w:r>
          </w:p>
        </w:tc>
      </w:tr>
      <w:tr w:rsidR="002B1FBB" w14:paraId="3A0B02F8" w14:textId="77777777" w:rsidTr="007B64BC">
        <w:tc>
          <w:tcPr>
            <w:tcW w:w="1534" w:type="dxa"/>
          </w:tcPr>
          <w:p w14:paraId="0CA212BD" w14:textId="77777777" w:rsidR="002B1FBB" w:rsidDel="007B1D8E" w:rsidRDefault="002B1FBB" w:rsidP="00FB2401">
            <w:pPr>
              <w:tabs>
                <w:tab w:val="left" w:pos="-720"/>
              </w:tabs>
              <w:suppressAutoHyphens/>
              <w:rPr>
                <w:sz w:val="18"/>
                <w:szCs w:val="18"/>
                <w:highlight w:val="cyan"/>
              </w:rPr>
            </w:pPr>
          </w:p>
        </w:tc>
        <w:tc>
          <w:tcPr>
            <w:tcW w:w="2497" w:type="dxa"/>
          </w:tcPr>
          <w:p w14:paraId="40B5A15F" w14:textId="4D7DCAB7" w:rsidR="002B1FBB" w:rsidRDefault="0041052E" w:rsidP="00FB2401">
            <w:pPr>
              <w:tabs>
                <w:tab w:val="left" w:pos="-720"/>
              </w:tabs>
              <w:suppressAutoHyphens/>
              <w:rPr>
                <w:sz w:val="18"/>
                <w:szCs w:val="18"/>
                <w:highlight w:val="cyan"/>
              </w:rPr>
            </w:pPr>
            <w:r>
              <w:rPr>
                <w:sz w:val="18"/>
                <w:szCs w:val="18"/>
                <w:highlight w:val="cyan"/>
              </w:rPr>
              <w:t>Concept of Operation (</w:t>
            </w:r>
            <w:r w:rsidR="002B1FBB">
              <w:rPr>
                <w:sz w:val="18"/>
                <w:szCs w:val="18"/>
                <w:highlight w:val="cyan"/>
              </w:rPr>
              <w:t>CONOPS</w:t>
            </w:r>
            <w:r>
              <w:rPr>
                <w:sz w:val="18"/>
                <w:szCs w:val="18"/>
                <w:highlight w:val="cyan"/>
              </w:rPr>
              <w:t>) Document</w:t>
            </w:r>
          </w:p>
        </w:tc>
        <w:tc>
          <w:tcPr>
            <w:tcW w:w="1817" w:type="dxa"/>
          </w:tcPr>
          <w:p w14:paraId="12FC82A5" w14:textId="77777777" w:rsidR="002B1FBB" w:rsidRPr="00706D54" w:rsidRDefault="002B1FBB" w:rsidP="00FB2401">
            <w:pPr>
              <w:tabs>
                <w:tab w:val="left" w:pos="-720"/>
              </w:tabs>
              <w:suppressAutoHyphens/>
              <w:rPr>
                <w:sz w:val="18"/>
                <w:szCs w:val="18"/>
                <w:highlight w:val="cyan"/>
              </w:rPr>
            </w:pPr>
            <w:r w:rsidRPr="002A2DA8">
              <w:rPr>
                <w:sz w:val="18"/>
                <w:szCs w:val="18"/>
                <w:highlight w:val="cyan"/>
              </w:rPr>
              <w:t>Describes how the system will operate, including user roles, interfaces, and mission alignment.</w:t>
            </w:r>
          </w:p>
        </w:tc>
        <w:tc>
          <w:tcPr>
            <w:tcW w:w="1697" w:type="dxa"/>
          </w:tcPr>
          <w:p w14:paraId="7C2CB234" w14:textId="77777777" w:rsidR="002B1FBB" w:rsidDel="007B1D8E" w:rsidRDefault="002B1FBB" w:rsidP="00FB2401">
            <w:pPr>
              <w:tabs>
                <w:tab w:val="left" w:pos="-720"/>
              </w:tabs>
              <w:suppressAutoHyphens/>
              <w:rPr>
                <w:sz w:val="18"/>
                <w:szCs w:val="18"/>
                <w:highlight w:val="cyan"/>
              </w:rPr>
            </w:pPr>
          </w:p>
        </w:tc>
        <w:tc>
          <w:tcPr>
            <w:tcW w:w="1337" w:type="dxa"/>
          </w:tcPr>
          <w:p w14:paraId="59BD72EB" w14:textId="77777777" w:rsidR="002B1FBB" w:rsidRDefault="002B1FBB" w:rsidP="00FB2401">
            <w:pPr>
              <w:tabs>
                <w:tab w:val="left" w:pos="-720"/>
              </w:tabs>
              <w:suppressAutoHyphens/>
              <w:rPr>
                <w:sz w:val="18"/>
                <w:szCs w:val="18"/>
                <w:highlight w:val="cyan"/>
              </w:rPr>
            </w:pPr>
            <w:r>
              <w:rPr>
                <w:sz w:val="18"/>
                <w:szCs w:val="18"/>
                <w:highlight w:val="cyan"/>
              </w:rPr>
              <w:t>Initial Plan, Execution + 90 Days, then quarterly until project is complete*</w:t>
            </w:r>
          </w:p>
          <w:p w14:paraId="53EE8F4A" w14:textId="77777777" w:rsidR="002B1FBB" w:rsidRDefault="002B1FBB" w:rsidP="00FB2401">
            <w:pPr>
              <w:tabs>
                <w:tab w:val="left" w:pos="-720"/>
              </w:tabs>
              <w:suppressAutoHyphens/>
              <w:rPr>
                <w:sz w:val="18"/>
                <w:szCs w:val="18"/>
                <w:highlight w:val="cyan"/>
              </w:rPr>
            </w:pPr>
          </w:p>
          <w:p w14:paraId="01FBF5A2" w14:textId="0787BF6E" w:rsidR="002B1FBB" w:rsidRDefault="002B1FBB" w:rsidP="00FB2401">
            <w:pPr>
              <w:tabs>
                <w:tab w:val="left" w:pos="-720"/>
              </w:tabs>
              <w:suppressAutoHyphens/>
              <w:rPr>
                <w:sz w:val="18"/>
                <w:szCs w:val="18"/>
                <w:highlight w:val="cyan"/>
              </w:rPr>
            </w:pPr>
            <w:r>
              <w:rPr>
                <w:sz w:val="18"/>
                <w:szCs w:val="18"/>
                <w:highlight w:val="cyan"/>
              </w:rPr>
              <w:t>*</w:t>
            </w:r>
            <w:r w:rsidRPr="002A2DA8">
              <w:rPr>
                <w:sz w:val="18"/>
                <w:szCs w:val="18"/>
                <w:highlight w:val="cyan"/>
              </w:rPr>
              <w:t xml:space="preserve">Any updates to the Document will be subject to Agency </w:t>
            </w:r>
            <w:r w:rsidR="0041052E">
              <w:rPr>
                <w:sz w:val="18"/>
                <w:szCs w:val="18"/>
                <w:highlight w:val="cyan"/>
              </w:rPr>
              <w:t>review and</w:t>
            </w:r>
            <w:r w:rsidRPr="002A2DA8">
              <w:rPr>
                <w:sz w:val="18"/>
                <w:szCs w:val="18"/>
                <w:highlight w:val="cyan"/>
              </w:rPr>
              <w:t xml:space="preserve"> approval</w:t>
            </w:r>
            <w:r>
              <w:rPr>
                <w:sz w:val="18"/>
                <w:szCs w:val="18"/>
                <w:highlight w:val="cyan"/>
              </w:rPr>
              <w:t xml:space="preserve"> </w:t>
            </w:r>
          </w:p>
        </w:tc>
      </w:tr>
      <w:tr w:rsidR="002B1FBB" w14:paraId="42E4A97C" w14:textId="77777777" w:rsidTr="007B64BC">
        <w:tc>
          <w:tcPr>
            <w:tcW w:w="1534" w:type="dxa"/>
          </w:tcPr>
          <w:p w14:paraId="537DC9FF" w14:textId="77777777" w:rsidR="002B1FBB" w:rsidRDefault="002B1FBB" w:rsidP="00FB2401">
            <w:pPr>
              <w:tabs>
                <w:tab w:val="left" w:pos="-720"/>
              </w:tabs>
              <w:suppressAutoHyphens/>
              <w:rPr>
                <w:sz w:val="18"/>
                <w:szCs w:val="18"/>
                <w:highlight w:val="cyan"/>
              </w:rPr>
            </w:pPr>
            <w:r>
              <w:rPr>
                <w:sz w:val="18"/>
                <w:szCs w:val="18"/>
                <w:highlight w:val="cyan"/>
              </w:rPr>
              <w:t xml:space="preserve">Project Performance and Progress Monitoring </w:t>
            </w:r>
          </w:p>
        </w:tc>
        <w:tc>
          <w:tcPr>
            <w:tcW w:w="2497" w:type="dxa"/>
          </w:tcPr>
          <w:p w14:paraId="1BBB2DAE" w14:textId="77777777" w:rsidR="002B1FBB" w:rsidRDefault="002B1FBB" w:rsidP="00FB2401">
            <w:pPr>
              <w:tabs>
                <w:tab w:val="left" w:pos="-720"/>
              </w:tabs>
              <w:suppressAutoHyphens/>
              <w:rPr>
                <w:sz w:val="18"/>
                <w:szCs w:val="18"/>
                <w:highlight w:val="cyan"/>
              </w:rPr>
            </w:pPr>
          </w:p>
        </w:tc>
        <w:tc>
          <w:tcPr>
            <w:tcW w:w="1817" w:type="dxa"/>
          </w:tcPr>
          <w:p w14:paraId="76D43138" w14:textId="77777777" w:rsidR="002B1FBB" w:rsidRPr="00FD284C" w:rsidRDefault="002B1FBB" w:rsidP="00FB2401">
            <w:pPr>
              <w:tabs>
                <w:tab w:val="left" w:pos="-720"/>
              </w:tabs>
              <w:suppressAutoHyphens/>
              <w:rPr>
                <w:sz w:val="18"/>
                <w:szCs w:val="18"/>
                <w:highlight w:val="cyan"/>
              </w:rPr>
            </w:pPr>
          </w:p>
        </w:tc>
        <w:tc>
          <w:tcPr>
            <w:tcW w:w="1697" w:type="dxa"/>
          </w:tcPr>
          <w:p w14:paraId="45711659" w14:textId="77777777" w:rsidR="002B1FBB" w:rsidRDefault="002B1FBB" w:rsidP="00FB2401">
            <w:pPr>
              <w:tabs>
                <w:tab w:val="left" w:pos="-720"/>
              </w:tabs>
              <w:suppressAutoHyphens/>
              <w:rPr>
                <w:sz w:val="18"/>
                <w:szCs w:val="18"/>
                <w:highlight w:val="cyan"/>
              </w:rPr>
            </w:pPr>
          </w:p>
        </w:tc>
        <w:tc>
          <w:tcPr>
            <w:tcW w:w="1337" w:type="dxa"/>
          </w:tcPr>
          <w:p w14:paraId="1E73287B" w14:textId="72CFB99C" w:rsidR="002B1FBB" w:rsidRDefault="002B1FBB" w:rsidP="00FB2401">
            <w:pPr>
              <w:tabs>
                <w:tab w:val="left" w:pos="-720"/>
              </w:tabs>
              <w:suppressAutoHyphens/>
              <w:rPr>
                <w:sz w:val="18"/>
                <w:szCs w:val="18"/>
                <w:highlight w:val="cyan"/>
              </w:rPr>
            </w:pPr>
          </w:p>
        </w:tc>
      </w:tr>
      <w:tr w:rsidR="002B1FBB" w14:paraId="3DFB34DC" w14:textId="77777777" w:rsidTr="007B64BC">
        <w:tc>
          <w:tcPr>
            <w:tcW w:w="1534" w:type="dxa"/>
          </w:tcPr>
          <w:p w14:paraId="5946D9BB" w14:textId="77777777" w:rsidR="002B1FBB" w:rsidRDefault="002B1FBB" w:rsidP="00FB2401">
            <w:pPr>
              <w:tabs>
                <w:tab w:val="left" w:pos="-720"/>
              </w:tabs>
              <w:suppressAutoHyphens/>
              <w:rPr>
                <w:sz w:val="18"/>
                <w:szCs w:val="18"/>
                <w:highlight w:val="cyan"/>
              </w:rPr>
            </w:pPr>
          </w:p>
        </w:tc>
        <w:tc>
          <w:tcPr>
            <w:tcW w:w="2497" w:type="dxa"/>
          </w:tcPr>
          <w:p w14:paraId="0E1BB30D" w14:textId="77777777" w:rsidR="002B1FBB" w:rsidRDefault="002B1FBB" w:rsidP="00FB2401">
            <w:pPr>
              <w:tabs>
                <w:tab w:val="left" w:pos="-720"/>
              </w:tabs>
              <w:suppressAutoHyphens/>
              <w:rPr>
                <w:sz w:val="18"/>
                <w:szCs w:val="18"/>
                <w:highlight w:val="cyan"/>
              </w:rPr>
            </w:pPr>
            <w:r>
              <w:rPr>
                <w:sz w:val="18"/>
                <w:szCs w:val="18"/>
                <w:highlight w:val="cyan"/>
              </w:rPr>
              <w:t xml:space="preserve">Contract Performance Report </w:t>
            </w:r>
          </w:p>
        </w:tc>
        <w:tc>
          <w:tcPr>
            <w:tcW w:w="1817" w:type="dxa"/>
          </w:tcPr>
          <w:p w14:paraId="57B0C493" w14:textId="04773F2B" w:rsidR="002B1FBB" w:rsidRPr="00FD284C" w:rsidRDefault="002B1FBB" w:rsidP="00FB2401">
            <w:pPr>
              <w:tabs>
                <w:tab w:val="left" w:pos="-720"/>
              </w:tabs>
              <w:suppressAutoHyphens/>
              <w:rPr>
                <w:sz w:val="18"/>
                <w:szCs w:val="18"/>
                <w:highlight w:val="cyan"/>
              </w:rPr>
            </w:pPr>
            <w:r w:rsidRPr="00091FFF">
              <w:rPr>
                <w:sz w:val="18"/>
                <w:szCs w:val="18"/>
                <w:highlight w:val="cyan"/>
              </w:rPr>
              <w:t>Provides detailed reporting on contractor cost/schedule</w:t>
            </w:r>
            <w:r w:rsidR="007B64BC">
              <w:rPr>
                <w:sz w:val="18"/>
                <w:szCs w:val="18"/>
                <w:highlight w:val="cyan"/>
              </w:rPr>
              <w:t>,</w:t>
            </w:r>
            <w:r w:rsidRPr="00091FFF">
              <w:rPr>
                <w:sz w:val="18"/>
                <w:szCs w:val="18"/>
                <w:highlight w:val="cyan"/>
              </w:rPr>
              <w:t xml:space="preserve"> performance, variances, and forecasts aligned with </w:t>
            </w:r>
            <w:commentRangeStart w:id="6"/>
            <w:r w:rsidRPr="00091FFF">
              <w:rPr>
                <w:sz w:val="18"/>
                <w:szCs w:val="18"/>
                <w:highlight w:val="cyan"/>
              </w:rPr>
              <w:t>Earned Value Management (EVM) principles</w:t>
            </w:r>
            <w:commentRangeEnd w:id="6"/>
            <w:r>
              <w:rPr>
                <w:rStyle w:val="CommentReference"/>
              </w:rPr>
              <w:commentReference w:id="6"/>
            </w:r>
            <w:r w:rsidRPr="00091FFF">
              <w:rPr>
                <w:sz w:val="18"/>
                <w:szCs w:val="18"/>
                <w:highlight w:val="cyan"/>
              </w:rPr>
              <w:t>.</w:t>
            </w:r>
          </w:p>
        </w:tc>
        <w:tc>
          <w:tcPr>
            <w:tcW w:w="1697" w:type="dxa"/>
          </w:tcPr>
          <w:p w14:paraId="337226DA" w14:textId="77777777" w:rsidR="002B1FBB" w:rsidRDefault="002B1FBB" w:rsidP="00FB2401">
            <w:pPr>
              <w:tabs>
                <w:tab w:val="left" w:pos="-720"/>
              </w:tabs>
              <w:suppressAutoHyphens/>
              <w:rPr>
                <w:sz w:val="18"/>
                <w:szCs w:val="18"/>
                <w:highlight w:val="cyan"/>
              </w:rPr>
            </w:pPr>
          </w:p>
        </w:tc>
        <w:tc>
          <w:tcPr>
            <w:tcW w:w="1337" w:type="dxa"/>
          </w:tcPr>
          <w:p w14:paraId="3D493ECE" w14:textId="32A93BC2" w:rsidR="002B1FBB" w:rsidRDefault="0041052E" w:rsidP="00FB2401">
            <w:pPr>
              <w:tabs>
                <w:tab w:val="left" w:pos="-720"/>
              </w:tabs>
              <w:suppressAutoHyphens/>
              <w:rPr>
                <w:sz w:val="18"/>
                <w:szCs w:val="18"/>
                <w:highlight w:val="cyan"/>
              </w:rPr>
            </w:pPr>
            <w:r>
              <w:rPr>
                <w:sz w:val="18"/>
                <w:szCs w:val="18"/>
                <w:highlight w:val="cyan"/>
              </w:rPr>
              <w:t xml:space="preserve">Monthly, by the </w:t>
            </w:r>
            <w:proofErr w:type="spellStart"/>
            <w:r>
              <w:rPr>
                <w:sz w:val="18"/>
                <w:szCs w:val="18"/>
                <w:highlight w:val="cyan"/>
              </w:rPr>
              <w:t>Xth</w:t>
            </w:r>
            <w:proofErr w:type="spellEnd"/>
            <w:r>
              <w:rPr>
                <w:sz w:val="18"/>
                <w:szCs w:val="18"/>
                <w:highlight w:val="cyan"/>
              </w:rPr>
              <w:t xml:space="preserve"> day of each month, until the project is completed </w:t>
            </w:r>
          </w:p>
        </w:tc>
      </w:tr>
      <w:tr w:rsidR="002B1FBB" w14:paraId="2B8A8FB6" w14:textId="77777777" w:rsidTr="007B64BC">
        <w:tc>
          <w:tcPr>
            <w:tcW w:w="1534" w:type="dxa"/>
          </w:tcPr>
          <w:p w14:paraId="6927B576" w14:textId="77777777" w:rsidR="002B1FBB" w:rsidRDefault="002B1FBB" w:rsidP="00FB2401">
            <w:pPr>
              <w:tabs>
                <w:tab w:val="left" w:pos="-720"/>
              </w:tabs>
              <w:suppressAutoHyphens/>
              <w:rPr>
                <w:sz w:val="18"/>
                <w:szCs w:val="18"/>
                <w:highlight w:val="cyan"/>
              </w:rPr>
            </w:pPr>
            <w:r>
              <w:rPr>
                <w:sz w:val="18"/>
                <w:szCs w:val="18"/>
                <w:highlight w:val="cyan"/>
              </w:rPr>
              <w:t>Data Conversion &amp; Mapping</w:t>
            </w:r>
          </w:p>
        </w:tc>
        <w:tc>
          <w:tcPr>
            <w:tcW w:w="2497" w:type="dxa"/>
          </w:tcPr>
          <w:p w14:paraId="33694C08" w14:textId="77777777" w:rsidR="002B1FBB" w:rsidRDefault="002B1FBB" w:rsidP="00FB2401">
            <w:pPr>
              <w:tabs>
                <w:tab w:val="left" w:pos="-720"/>
              </w:tabs>
              <w:suppressAutoHyphens/>
              <w:rPr>
                <w:sz w:val="18"/>
                <w:szCs w:val="18"/>
                <w:highlight w:val="cyan"/>
              </w:rPr>
            </w:pPr>
            <w:r>
              <w:rPr>
                <w:sz w:val="18"/>
                <w:szCs w:val="18"/>
                <w:highlight w:val="cyan"/>
              </w:rPr>
              <w:t xml:space="preserve">Data Management Plan </w:t>
            </w:r>
          </w:p>
        </w:tc>
        <w:tc>
          <w:tcPr>
            <w:tcW w:w="1817" w:type="dxa"/>
          </w:tcPr>
          <w:p w14:paraId="6996926A" w14:textId="77777777" w:rsidR="002B1FBB" w:rsidRDefault="002B1FBB" w:rsidP="00FB2401">
            <w:pPr>
              <w:tabs>
                <w:tab w:val="left" w:pos="-720"/>
              </w:tabs>
              <w:suppressAutoHyphens/>
              <w:rPr>
                <w:sz w:val="18"/>
                <w:szCs w:val="18"/>
                <w:highlight w:val="cyan"/>
              </w:rPr>
            </w:pPr>
            <w:r w:rsidRPr="00B631DF">
              <w:rPr>
                <w:sz w:val="18"/>
                <w:szCs w:val="18"/>
                <w:highlight w:val="cyan"/>
              </w:rPr>
              <w:t>A plan outlining how data will be migrated,</w:t>
            </w:r>
            <w:r>
              <w:rPr>
                <w:sz w:val="18"/>
                <w:szCs w:val="18"/>
                <w:highlight w:val="cyan"/>
              </w:rPr>
              <w:t xml:space="preserve"> converted, </w:t>
            </w:r>
            <w:r w:rsidRPr="00B631DF">
              <w:rPr>
                <w:sz w:val="18"/>
                <w:szCs w:val="18"/>
                <w:highlight w:val="cyan"/>
              </w:rPr>
              <w:t>collected, stored, secured, and governed, with emphasis on data quality, interoperability, and privacy.</w:t>
            </w:r>
          </w:p>
        </w:tc>
        <w:tc>
          <w:tcPr>
            <w:tcW w:w="1697" w:type="dxa"/>
          </w:tcPr>
          <w:p w14:paraId="507BDF99" w14:textId="77777777" w:rsidR="002B1FBB" w:rsidRDefault="002B1FBB" w:rsidP="00FB2401">
            <w:pPr>
              <w:tabs>
                <w:tab w:val="left" w:pos="-720"/>
              </w:tabs>
              <w:suppressAutoHyphens/>
              <w:rPr>
                <w:sz w:val="18"/>
                <w:szCs w:val="18"/>
                <w:highlight w:val="cyan"/>
              </w:rPr>
            </w:pPr>
          </w:p>
        </w:tc>
        <w:tc>
          <w:tcPr>
            <w:tcW w:w="1337" w:type="dxa"/>
          </w:tcPr>
          <w:p w14:paraId="3B3DCA6C" w14:textId="77777777" w:rsidR="002B1FBB" w:rsidRDefault="002B1FBB" w:rsidP="00FB2401">
            <w:pPr>
              <w:tabs>
                <w:tab w:val="left" w:pos="-720"/>
              </w:tabs>
              <w:suppressAutoHyphens/>
              <w:rPr>
                <w:sz w:val="18"/>
                <w:szCs w:val="18"/>
                <w:highlight w:val="cyan"/>
              </w:rPr>
            </w:pPr>
            <w:r>
              <w:rPr>
                <w:sz w:val="18"/>
                <w:szCs w:val="18"/>
                <w:highlight w:val="cyan"/>
              </w:rPr>
              <w:t>Initial Plan, Execution + 90 days, then after every executed change*</w:t>
            </w:r>
          </w:p>
          <w:p w14:paraId="4C8B62E8" w14:textId="77777777" w:rsidR="002B1FBB" w:rsidRDefault="002B1FBB" w:rsidP="00FB2401">
            <w:pPr>
              <w:tabs>
                <w:tab w:val="left" w:pos="-720"/>
              </w:tabs>
              <w:suppressAutoHyphens/>
              <w:rPr>
                <w:sz w:val="18"/>
                <w:szCs w:val="18"/>
                <w:highlight w:val="cyan"/>
              </w:rPr>
            </w:pPr>
          </w:p>
          <w:p w14:paraId="1A5E37AC" w14:textId="70CC7A63" w:rsidR="002B1FBB" w:rsidRPr="00D2437C" w:rsidRDefault="002B1FBB" w:rsidP="00FB2401">
            <w:pPr>
              <w:tabs>
                <w:tab w:val="left" w:pos="-720"/>
              </w:tabs>
              <w:suppressAutoHyphens/>
              <w:rPr>
                <w:sz w:val="18"/>
                <w:szCs w:val="18"/>
                <w:highlight w:val="cyan"/>
              </w:rPr>
            </w:pPr>
            <w:r>
              <w:rPr>
                <w:sz w:val="18"/>
                <w:szCs w:val="18"/>
                <w:highlight w:val="cyan"/>
              </w:rPr>
              <w:t>*</w:t>
            </w:r>
            <w:r w:rsidRPr="00994F26">
              <w:rPr>
                <w:sz w:val="18"/>
                <w:szCs w:val="18"/>
                <w:highlight w:val="cyan"/>
              </w:rPr>
              <w:t xml:space="preserve">Any updates to the Plan will be subject to Agency </w:t>
            </w:r>
            <w:r w:rsidR="00686C97">
              <w:rPr>
                <w:sz w:val="18"/>
                <w:szCs w:val="18"/>
                <w:highlight w:val="cyan"/>
              </w:rPr>
              <w:t>review and</w:t>
            </w:r>
            <w:r w:rsidRPr="00994F26">
              <w:rPr>
                <w:sz w:val="18"/>
                <w:szCs w:val="18"/>
                <w:highlight w:val="cyan"/>
              </w:rPr>
              <w:t xml:space="preserve"> approval</w:t>
            </w:r>
          </w:p>
        </w:tc>
      </w:tr>
      <w:tr w:rsidR="002B1FBB" w14:paraId="20ACDEC6" w14:textId="77777777" w:rsidTr="007B64BC">
        <w:tc>
          <w:tcPr>
            <w:tcW w:w="1534" w:type="dxa"/>
          </w:tcPr>
          <w:p w14:paraId="7DB804DE"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Installation of software</w:t>
            </w:r>
          </w:p>
        </w:tc>
        <w:tc>
          <w:tcPr>
            <w:tcW w:w="2497" w:type="dxa"/>
          </w:tcPr>
          <w:p w14:paraId="179FAAFE" w14:textId="77777777" w:rsidR="002B1FBB" w:rsidRPr="00D2437C" w:rsidRDefault="002B1FBB" w:rsidP="00FB2401">
            <w:pPr>
              <w:tabs>
                <w:tab w:val="left" w:pos="-720"/>
              </w:tabs>
              <w:suppressAutoHyphens/>
              <w:rPr>
                <w:sz w:val="18"/>
                <w:szCs w:val="18"/>
                <w:highlight w:val="cyan"/>
              </w:rPr>
            </w:pPr>
            <w:r>
              <w:rPr>
                <w:sz w:val="18"/>
                <w:szCs w:val="18"/>
                <w:highlight w:val="cyan"/>
              </w:rPr>
              <w:t>Software Development Plan</w:t>
            </w:r>
          </w:p>
        </w:tc>
        <w:tc>
          <w:tcPr>
            <w:tcW w:w="1817" w:type="dxa"/>
          </w:tcPr>
          <w:p w14:paraId="636F8CF1" w14:textId="77777777" w:rsidR="002B1FBB" w:rsidRPr="00D2437C" w:rsidRDefault="002B1FBB" w:rsidP="00FB2401">
            <w:pPr>
              <w:tabs>
                <w:tab w:val="left" w:pos="-720"/>
              </w:tabs>
              <w:suppressAutoHyphens/>
              <w:rPr>
                <w:sz w:val="18"/>
                <w:szCs w:val="18"/>
                <w:highlight w:val="cyan"/>
              </w:rPr>
            </w:pPr>
          </w:p>
        </w:tc>
        <w:tc>
          <w:tcPr>
            <w:tcW w:w="1697" w:type="dxa"/>
          </w:tcPr>
          <w:p w14:paraId="497EDC02" w14:textId="77777777" w:rsidR="002B1FBB" w:rsidRPr="00D2437C" w:rsidRDefault="002B1FBB" w:rsidP="00FB2401">
            <w:pPr>
              <w:tabs>
                <w:tab w:val="left" w:pos="-720"/>
              </w:tabs>
              <w:suppressAutoHyphens/>
              <w:rPr>
                <w:sz w:val="18"/>
                <w:szCs w:val="18"/>
                <w:highlight w:val="cyan"/>
              </w:rPr>
            </w:pPr>
          </w:p>
        </w:tc>
        <w:tc>
          <w:tcPr>
            <w:tcW w:w="1337" w:type="dxa"/>
          </w:tcPr>
          <w:p w14:paraId="22CB0621" w14:textId="77777777" w:rsidR="002B1FBB" w:rsidRDefault="002B1FBB" w:rsidP="00FB2401">
            <w:pPr>
              <w:tabs>
                <w:tab w:val="left" w:pos="-720"/>
              </w:tabs>
              <w:suppressAutoHyphens/>
              <w:rPr>
                <w:sz w:val="18"/>
                <w:szCs w:val="18"/>
                <w:highlight w:val="cyan"/>
              </w:rPr>
            </w:pPr>
            <w:r>
              <w:rPr>
                <w:sz w:val="18"/>
                <w:szCs w:val="18"/>
                <w:highlight w:val="cyan"/>
              </w:rPr>
              <w:t xml:space="preserve">Initial Plan, </w:t>
            </w:r>
            <w:r w:rsidRPr="00D2437C">
              <w:rPr>
                <w:sz w:val="18"/>
                <w:szCs w:val="18"/>
                <w:highlight w:val="cyan"/>
              </w:rPr>
              <w:t xml:space="preserve">Execution + </w:t>
            </w:r>
            <w:r>
              <w:rPr>
                <w:sz w:val="18"/>
                <w:szCs w:val="18"/>
                <w:highlight w:val="cyan"/>
              </w:rPr>
              <w:t>9</w:t>
            </w:r>
            <w:r w:rsidRPr="00D2437C">
              <w:rPr>
                <w:sz w:val="18"/>
                <w:szCs w:val="18"/>
                <w:highlight w:val="cyan"/>
              </w:rPr>
              <w:t>0 days</w:t>
            </w:r>
            <w:r>
              <w:rPr>
                <w:sz w:val="18"/>
                <w:szCs w:val="18"/>
                <w:highlight w:val="cyan"/>
              </w:rPr>
              <w:t>*</w:t>
            </w:r>
          </w:p>
          <w:p w14:paraId="61B6EBD0" w14:textId="77777777" w:rsidR="002B1FBB" w:rsidRDefault="002B1FBB" w:rsidP="00FB2401">
            <w:pPr>
              <w:tabs>
                <w:tab w:val="left" w:pos="-720"/>
              </w:tabs>
              <w:suppressAutoHyphens/>
              <w:rPr>
                <w:sz w:val="18"/>
                <w:szCs w:val="18"/>
                <w:highlight w:val="cyan"/>
              </w:rPr>
            </w:pPr>
          </w:p>
          <w:p w14:paraId="418183DF" w14:textId="445663A5" w:rsidR="002B1FBB" w:rsidRPr="00D2437C" w:rsidRDefault="002B1FBB" w:rsidP="00FB2401">
            <w:pPr>
              <w:tabs>
                <w:tab w:val="left" w:pos="-720"/>
              </w:tabs>
              <w:suppressAutoHyphens/>
              <w:rPr>
                <w:sz w:val="18"/>
                <w:szCs w:val="18"/>
                <w:highlight w:val="cyan"/>
              </w:rPr>
            </w:pPr>
            <w:r w:rsidRPr="007B1D8E">
              <w:rPr>
                <w:sz w:val="18"/>
                <w:szCs w:val="18"/>
                <w:highlight w:val="cyan"/>
              </w:rPr>
              <w:t xml:space="preserve">*Any updates to the </w:t>
            </w:r>
            <w:r>
              <w:rPr>
                <w:sz w:val="18"/>
                <w:szCs w:val="18"/>
                <w:highlight w:val="cyan"/>
              </w:rPr>
              <w:t>Plan</w:t>
            </w:r>
            <w:r w:rsidRPr="007B1D8E">
              <w:rPr>
                <w:sz w:val="18"/>
                <w:szCs w:val="18"/>
                <w:highlight w:val="cyan"/>
              </w:rPr>
              <w:t xml:space="preserve"> will </w:t>
            </w:r>
            <w:r>
              <w:rPr>
                <w:sz w:val="18"/>
                <w:szCs w:val="18"/>
                <w:highlight w:val="cyan"/>
              </w:rPr>
              <w:t>be</w:t>
            </w:r>
            <w:r w:rsidRPr="007B1D8E">
              <w:rPr>
                <w:sz w:val="18"/>
                <w:szCs w:val="18"/>
                <w:highlight w:val="cyan"/>
              </w:rPr>
              <w:t xml:space="preserve"> subject to Agency </w:t>
            </w:r>
            <w:r w:rsidR="00686C97">
              <w:rPr>
                <w:sz w:val="18"/>
                <w:szCs w:val="18"/>
                <w:highlight w:val="cyan"/>
              </w:rPr>
              <w:t>review and</w:t>
            </w:r>
            <w:r w:rsidRPr="007B1D8E">
              <w:rPr>
                <w:sz w:val="18"/>
                <w:szCs w:val="18"/>
                <w:highlight w:val="cyan"/>
              </w:rPr>
              <w:t xml:space="preserve"> approval</w:t>
            </w:r>
          </w:p>
        </w:tc>
      </w:tr>
      <w:tr w:rsidR="002B1FBB" w14:paraId="7FC6A64C" w14:textId="77777777" w:rsidTr="007B64BC">
        <w:tc>
          <w:tcPr>
            <w:tcW w:w="1534" w:type="dxa"/>
          </w:tcPr>
          <w:p w14:paraId="22EB26D3"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 xml:space="preserve">Installation of </w:t>
            </w:r>
            <w:r>
              <w:rPr>
                <w:sz w:val="18"/>
                <w:szCs w:val="18"/>
                <w:highlight w:val="cyan"/>
              </w:rPr>
              <w:t>hardware</w:t>
            </w:r>
          </w:p>
        </w:tc>
        <w:tc>
          <w:tcPr>
            <w:tcW w:w="2497" w:type="dxa"/>
          </w:tcPr>
          <w:p w14:paraId="323D3EC6"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w:t>
            </w:r>
          </w:p>
        </w:tc>
        <w:tc>
          <w:tcPr>
            <w:tcW w:w="1817" w:type="dxa"/>
          </w:tcPr>
          <w:p w14:paraId="729E0EC3" w14:textId="77777777" w:rsidR="002B1FBB" w:rsidRPr="00D2437C" w:rsidRDefault="002B1FBB" w:rsidP="00FB2401">
            <w:pPr>
              <w:tabs>
                <w:tab w:val="left" w:pos="-720"/>
              </w:tabs>
              <w:suppressAutoHyphens/>
              <w:rPr>
                <w:sz w:val="18"/>
                <w:szCs w:val="18"/>
                <w:highlight w:val="cyan"/>
              </w:rPr>
            </w:pPr>
          </w:p>
        </w:tc>
        <w:tc>
          <w:tcPr>
            <w:tcW w:w="1697" w:type="dxa"/>
          </w:tcPr>
          <w:p w14:paraId="34A95111" w14:textId="77777777" w:rsidR="002B1FBB" w:rsidRPr="00D2437C" w:rsidRDefault="002B1FBB" w:rsidP="00FB2401">
            <w:pPr>
              <w:tabs>
                <w:tab w:val="left" w:pos="-720"/>
              </w:tabs>
              <w:suppressAutoHyphens/>
              <w:rPr>
                <w:sz w:val="18"/>
                <w:szCs w:val="18"/>
                <w:highlight w:val="cyan"/>
              </w:rPr>
            </w:pPr>
          </w:p>
        </w:tc>
        <w:tc>
          <w:tcPr>
            <w:tcW w:w="1337" w:type="dxa"/>
          </w:tcPr>
          <w:p w14:paraId="5E97C753"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 xml:space="preserve">Execution + </w:t>
            </w:r>
            <w:r>
              <w:rPr>
                <w:sz w:val="18"/>
                <w:szCs w:val="18"/>
                <w:highlight w:val="cyan"/>
              </w:rPr>
              <w:t>9</w:t>
            </w:r>
            <w:r w:rsidRPr="00D2437C">
              <w:rPr>
                <w:sz w:val="18"/>
                <w:szCs w:val="18"/>
                <w:highlight w:val="cyan"/>
              </w:rPr>
              <w:t>0 days</w:t>
            </w:r>
          </w:p>
        </w:tc>
      </w:tr>
      <w:tr w:rsidR="002B1FBB" w14:paraId="4FBD29E7" w14:textId="77777777" w:rsidTr="007B64BC">
        <w:tc>
          <w:tcPr>
            <w:tcW w:w="1534" w:type="dxa"/>
          </w:tcPr>
          <w:p w14:paraId="02E6A813"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 xml:space="preserve">Configuration </w:t>
            </w:r>
          </w:p>
        </w:tc>
        <w:tc>
          <w:tcPr>
            <w:tcW w:w="2497" w:type="dxa"/>
          </w:tcPr>
          <w:p w14:paraId="65CA9B1F" w14:textId="77777777" w:rsidR="002B1FBB" w:rsidRPr="00D2437C" w:rsidRDefault="002B1FBB" w:rsidP="00FB2401">
            <w:pPr>
              <w:tabs>
                <w:tab w:val="left" w:pos="-720"/>
              </w:tabs>
              <w:suppressAutoHyphens/>
              <w:rPr>
                <w:sz w:val="18"/>
                <w:szCs w:val="18"/>
                <w:highlight w:val="cyan"/>
              </w:rPr>
            </w:pPr>
            <w:r>
              <w:rPr>
                <w:sz w:val="18"/>
                <w:szCs w:val="18"/>
                <w:highlight w:val="cyan"/>
              </w:rPr>
              <w:t xml:space="preserve">Configuration Management Plan </w:t>
            </w:r>
          </w:p>
        </w:tc>
        <w:tc>
          <w:tcPr>
            <w:tcW w:w="1817" w:type="dxa"/>
          </w:tcPr>
          <w:p w14:paraId="28ADD346" w14:textId="77777777" w:rsidR="002B1FBB" w:rsidRPr="00D2437C" w:rsidRDefault="002B1FBB" w:rsidP="00FB2401">
            <w:pPr>
              <w:tabs>
                <w:tab w:val="left" w:pos="-720"/>
              </w:tabs>
              <w:suppressAutoHyphens/>
              <w:rPr>
                <w:sz w:val="18"/>
                <w:szCs w:val="18"/>
                <w:highlight w:val="cyan"/>
              </w:rPr>
            </w:pPr>
            <w:r w:rsidRPr="00FD284C">
              <w:rPr>
                <w:sz w:val="18"/>
                <w:szCs w:val="18"/>
                <w:highlight w:val="cyan"/>
              </w:rPr>
              <w:t>Details processes for identifying, documenting, and controlling configuration items, including software versions, hardware baselines, and documentation.</w:t>
            </w:r>
          </w:p>
        </w:tc>
        <w:tc>
          <w:tcPr>
            <w:tcW w:w="1697" w:type="dxa"/>
          </w:tcPr>
          <w:p w14:paraId="2F8EFB33" w14:textId="77777777" w:rsidR="002B1FBB" w:rsidRPr="00D2437C" w:rsidRDefault="002B1FBB" w:rsidP="00FB2401">
            <w:pPr>
              <w:tabs>
                <w:tab w:val="left" w:pos="-720"/>
              </w:tabs>
              <w:suppressAutoHyphens/>
              <w:rPr>
                <w:sz w:val="18"/>
                <w:szCs w:val="18"/>
                <w:highlight w:val="cyan"/>
              </w:rPr>
            </w:pPr>
          </w:p>
        </w:tc>
        <w:tc>
          <w:tcPr>
            <w:tcW w:w="1337" w:type="dxa"/>
          </w:tcPr>
          <w:p w14:paraId="1B47940B" w14:textId="2D2ADAD5" w:rsidR="002B1FBB" w:rsidRDefault="002B1FBB" w:rsidP="00FB2401">
            <w:pPr>
              <w:tabs>
                <w:tab w:val="left" w:pos="-720"/>
              </w:tabs>
              <w:suppressAutoHyphens/>
              <w:rPr>
                <w:sz w:val="18"/>
                <w:szCs w:val="18"/>
                <w:highlight w:val="cyan"/>
              </w:rPr>
            </w:pPr>
            <w:r>
              <w:rPr>
                <w:sz w:val="18"/>
                <w:szCs w:val="18"/>
                <w:highlight w:val="cyan"/>
              </w:rPr>
              <w:t xml:space="preserve">Initial Plan, </w:t>
            </w:r>
            <w:r w:rsidRPr="00D2437C">
              <w:rPr>
                <w:sz w:val="18"/>
                <w:szCs w:val="18"/>
                <w:highlight w:val="cyan"/>
              </w:rPr>
              <w:t xml:space="preserve">Execution + </w:t>
            </w:r>
            <w:r>
              <w:rPr>
                <w:sz w:val="18"/>
                <w:szCs w:val="18"/>
                <w:highlight w:val="cyan"/>
              </w:rPr>
              <w:t>1</w:t>
            </w:r>
            <w:r w:rsidRPr="00D2437C">
              <w:rPr>
                <w:sz w:val="18"/>
                <w:szCs w:val="18"/>
                <w:highlight w:val="cyan"/>
              </w:rPr>
              <w:t>20 days</w:t>
            </w:r>
            <w:r w:rsidR="007C4634">
              <w:rPr>
                <w:sz w:val="18"/>
                <w:szCs w:val="18"/>
                <w:highlight w:val="cyan"/>
              </w:rPr>
              <w:t>, and upon execution of any updates</w:t>
            </w:r>
            <w:r>
              <w:rPr>
                <w:sz w:val="18"/>
                <w:szCs w:val="18"/>
                <w:highlight w:val="cyan"/>
              </w:rPr>
              <w:t>*</w:t>
            </w:r>
          </w:p>
          <w:p w14:paraId="24072C89" w14:textId="77777777" w:rsidR="002B1FBB" w:rsidRDefault="002B1FBB" w:rsidP="00FB2401">
            <w:pPr>
              <w:tabs>
                <w:tab w:val="left" w:pos="-720"/>
              </w:tabs>
              <w:suppressAutoHyphens/>
              <w:rPr>
                <w:sz w:val="18"/>
                <w:szCs w:val="18"/>
                <w:highlight w:val="cyan"/>
              </w:rPr>
            </w:pPr>
          </w:p>
          <w:p w14:paraId="424442A2" w14:textId="188AF327" w:rsidR="002B1FBB" w:rsidRPr="00D2437C" w:rsidRDefault="002B1FBB" w:rsidP="00FB2401">
            <w:pPr>
              <w:tabs>
                <w:tab w:val="left" w:pos="-720"/>
              </w:tabs>
              <w:suppressAutoHyphens/>
              <w:rPr>
                <w:sz w:val="18"/>
                <w:szCs w:val="18"/>
                <w:highlight w:val="cyan"/>
              </w:rPr>
            </w:pPr>
            <w:r>
              <w:rPr>
                <w:sz w:val="18"/>
                <w:szCs w:val="18"/>
                <w:highlight w:val="cyan"/>
              </w:rPr>
              <w:t xml:space="preserve">*As configurations change, Plan will require updates subject to Agency </w:t>
            </w:r>
            <w:r w:rsidR="00686C97">
              <w:rPr>
                <w:sz w:val="18"/>
                <w:szCs w:val="18"/>
                <w:highlight w:val="cyan"/>
              </w:rPr>
              <w:t>review and</w:t>
            </w:r>
            <w:r>
              <w:rPr>
                <w:sz w:val="18"/>
                <w:szCs w:val="18"/>
                <w:highlight w:val="cyan"/>
              </w:rPr>
              <w:t xml:space="preserve"> approval </w:t>
            </w:r>
          </w:p>
        </w:tc>
      </w:tr>
      <w:tr w:rsidR="002B1FBB" w14:paraId="2AB11EB4" w14:textId="77777777" w:rsidTr="007B64BC">
        <w:trPr>
          <w:trHeight w:val="377"/>
        </w:trPr>
        <w:tc>
          <w:tcPr>
            <w:tcW w:w="1534" w:type="dxa"/>
          </w:tcPr>
          <w:p w14:paraId="26FD4FB9" w14:textId="77777777" w:rsidR="002B1FBB" w:rsidRPr="00D2437C" w:rsidRDefault="002B1FBB" w:rsidP="00FB2401">
            <w:pPr>
              <w:tabs>
                <w:tab w:val="left" w:pos="-720"/>
              </w:tabs>
              <w:suppressAutoHyphens/>
              <w:rPr>
                <w:sz w:val="18"/>
                <w:szCs w:val="18"/>
                <w:highlight w:val="cyan"/>
              </w:rPr>
            </w:pPr>
            <w:r w:rsidRPr="00D2437C">
              <w:rPr>
                <w:sz w:val="18"/>
                <w:szCs w:val="18"/>
                <w:highlight w:val="cyan"/>
              </w:rPr>
              <w:t>Training</w:t>
            </w:r>
          </w:p>
        </w:tc>
        <w:tc>
          <w:tcPr>
            <w:tcW w:w="2497" w:type="dxa"/>
          </w:tcPr>
          <w:p w14:paraId="5EE826A6" w14:textId="77777777" w:rsidR="002B1FBB" w:rsidRPr="00D2437C" w:rsidRDefault="002B1FBB" w:rsidP="00FB2401">
            <w:pPr>
              <w:tabs>
                <w:tab w:val="left" w:pos="-720"/>
              </w:tabs>
              <w:suppressAutoHyphens/>
              <w:rPr>
                <w:sz w:val="18"/>
                <w:szCs w:val="18"/>
                <w:highlight w:val="cyan"/>
              </w:rPr>
            </w:pPr>
            <w:r>
              <w:rPr>
                <w:sz w:val="18"/>
                <w:szCs w:val="18"/>
                <w:highlight w:val="cyan"/>
              </w:rPr>
              <w:t xml:space="preserve">Training Plan </w:t>
            </w:r>
          </w:p>
        </w:tc>
        <w:tc>
          <w:tcPr>
            <w:tcW w:w="1817" w:type="dxa"/>
          </w:tcPr>
          <w:p w14:paraId="0B1FA239" w14:textId="77777777" w:rsidR="002B1FBB" w:rsidRPr="00D2437C" w:rsidRDefault="002B1FBB" w:rsidP="00FB2401">
            <w:pPr>
              <w:tabs>
                <w:tab w:val="left" w:pos="-720"/>
              </w:tabs>
              <w:suppressAutoHyphens/>
              <w:rPr>
                <w:sz w:val="18"/>
                <w:szCs w:val="18"/>
                <w:highlight w:val="cyan"/>
              </w:rPr>
            </w:pPr>
            <w:r w:rsidRPr="00FD5ED3">
              <w:rPr>
                <w:sz w:val="18"/>
                <w:szCs w:val="18"/>
                <w:highlight w:val="cyan"/>
              </w:rPr>
              <w:t>Describes user training delivery, content, timing, and evaluation strategy.</w:t>
            </w:r>
          </w:p>
        </w:tc>
        <w:tc>
          <w:tcPr>
            <w:tcW w:w="1697" w:type="dxa"/>
          </w:tcPr>
          <w:p w14:paraId="579F181B" w14:textId="77777777" w:rsidR="002B1FBB" w:rsidRPr="00D2437C" w:rsidRDefault="002B1FBB" w:rsidP="00FB2401">
            <w:pPr>
              <w:tabs>
                <w:tab w:val="left" w:pos="-720"/>
              </w:tabs>
              <w:suppressAutoHyphens/>
              <w:rPr>
                <w:sz w:val="18"/>
                <w:szCs w:val="18"/>
                <w:highlight w:val="cyan"/>
              </w:rPr>
            </w:pPr>
          </w:p>
        </w:tc>
        <w:tc>
          <w:tcPr>
            <w:tcW w:w="1337" w:type="dxa"/>
          </w:tcPr>
          <w:p w14:paraId="0D6CB4E1" w14:textId="038F4DFB" w:rsidR="002B1FBB" w:rsidRDefault="002B1FBB" w:rsidP="00FB2401">
            <w:pPr>
              <w:tabs>
                <w:tab w:val="left" w:pos="-720"/>
              </w:tabs>
              <w:suppressAutoHyphens/>
              <w:rPr>
                <w:sz w:val="18"/>
                <w:szCs w:val="18"/>
                <w:highlight w:val="cyan"/>
              </w:rPr>
            </w:pPr>
            <w:r>
              <w:rPr>
                <w:sz w:val="18"/>
                <w:szCs w:val="18"/>
                <w:highlight w:val="cyan"/>
              </w:rPr>
              <w:t>90 days before training</w:t>
            </w:r>
            <w:r w:rsidR="00943DDC">
              <w:rPr>
                <w:sz w:val="18"/>
                <w:szCs w:val="18"/>
                <w:highlight w:val="cyan"/>
              </w:rPr>
              <w:t xml:space="preserve"> commences</w:t>
            </w:r>
            <w:r>
              <w:rPr>
                <w:sz w:val="18"/>
                <w:szCs w:val="18"/>
                <w:highlight w:val="cyan"/>
              </w:rPr>
              <w:t>*\</w:t>
            </w:r>
          </w:p>
          <w:p w14:paraId="1E63D2E3" w14:textId="77777777" w:rsidR="002B1FBB" w:rsidRDefault="002B1FBB" w:rsidP="00FB2401">
            <w:pPr>
              <w:tabs>
                <w:tab w:val="left" w:pos="-720"/>
              </w:tabs>
              <w:suppressAutoHyphens/>
              <w:rPr>
                <w:sz w:val="18"/>
                <w:szCs w:val="18"/>
                <w:highlight w:val="cyan"/>
              </w:rPr>
            </w:pPr>
          </w:p>
          <w:p w14:paraId="769E1C50" w14:textId="04744D08" w:rsidR="002B1FBB" w:rsidRPr="00FB2401" w:rsidRDefault="002B1FBB" w:rsidP="00FB2401">
            <w:pPr>
              <w:tabs>
                <w:tab w:val="left" w:pos="-720"/>
              </w:tabs>
              <w:suppressAutoHyphens/>
              <w:rPr>
                <w:sz w:val="18"/>
                <w:szCs w:val="18"/>
                <w:highlight w:val="cyan"/>
              </w:rPr>
            </w:pPr>
            <w:r>
              <w:rPr>
                <w:sz w:val="18"/>
                <w:szCs w:val="18"/>
                <w:highlight w:val="cyan"/>
              </w:rPr>
              <w:t xml:space="preserve">*Any changes to the Plan will be subject </w:t>
            </w:r>
            <w:r w:rsidR="006F6264">
              <w:rPr>
                <w:sz w:val="18"/>
                <w:szCs w:val="18"/>
                <w:highlight w:val="cyan"/>
              </w:rPr>
              <w:t>to</w:t>
            </w:r>
            <w:r>
              <w:rPr>
                <w:sz w:val="18"/>
                <w:szCs w:val="18"/>
                <w:highlight w:val="cyan"/>
              </w:rPr>
              <w:t xml:space="preserve"> Agency</w:t>
            </w:r>
            <w:r w:rsidR="00686C97">
              <w:rPr>
                <w:sz w:val="18"/>
                <w:szCs w:val="18"/>
                <w:highlight w:val="cyan"/>
              </w:rPr>
              <w:t xml:space="preserve"> </w:t>
            </w:r>
            <w:r>
              <w:rPr>
                <w:sz w:val="18"/>
                <w:szCs w:val="18"/>
                <w:highlight w:val="cyan"/>
              </w:rPr>
              <w:t>review and approval</w:t>
            </w:r>
            <w:r w:rsidRPr="00FB2401">
              <w:rPr>
                <w:sz w:val="18"/>
                <w:szCs w:val="18"/>
                <w:highlight w:val="cyan"/>
              </w:rPr>
              <w:t xml:space="preserve"> </w:t>
            </w:r>
          </w:p>
        </w:tc>
      </w:tr>
      <w:tr w:rsidR="002B1FBB" w14:paraId="2F59FFEC" w14:textId="77777777" w:rsidTr="007B64BC">
        <w:tc>
          <w:tcPr>
            <w:tcW w:w="1534" w:type="dxa"/>
          </w:tcPr>
          <w:p w14:paraId="67F399C2" w14:textId="77777777" w:rsidR="002B1FBB" w:rsidRPr="00D2437C" w:rsidRDefault="002B1FBB" w:rsidP="00FB2401">
            <w:pPr>
              <w:tabs>
                <w:tab w:val="left" w:pos="-720"/>
              </w:tabs>
              <w:suppressAutoHyphens/>
              <w:rPr>
                <w:sz w:val="18"/>
                <w:szCs w:val="18"/>
                <w:highlight w:val="cyan"/>
              </w:rPr>
            </w:pPr>
          </w:p>
        </w:tc>
        <w:tc>
          <w:tcPr>
            <w:tcW w:w="2497" w:type="dxa"/>
          </w:tcPr>
          <w:p w14:paraId="075E946D" w14:textId="77777777" w:rsidR="002B1FBB" w:rsidRDefault="002B1FBB" w:rsidP="00FB2401">
            <w:pPr>
              <w:tabs>
                <w:tab w:val="left" w:pos="-720"/>
              </w:tabs>
              <w:suppressAutoHyphens/>
              <w:rPr>
                <w:sz w:val="18"/>
                <w:szCs w:val="18"/>
                <w:highlight w:val="cyan"/>
              </w:rPr>
            </w:pPr>
            <w:r w:rsidRPr="00FD5ED3">
              <w:rPr>
                <w:sz w:val="18"/>
                <w:szCs w:val="18"/>
                <w:highlight w:val="cyan"/>
              </w:rPr>
              <w:t>Training manual</w:t>
            </w:r>
          </w:p>
        </w:tc>
        <w:tc>
          <w:tcPr>
            <w:tcW w:w="1817" w:type="dxa"/>
          </w:tcPr>
          <w:p w14:paraId="5270D11E" w14:textId="63A1B2AD" w:rsidR="002B1FBB" w:rsidRPr="00D2437C" w:rsidRDefault="006F6264" w:rsidP="00FB2401">
            <w:pPr>
              <w:tabs>
                <w:tab w:val="left" w:pos="-720"/>
              </w:tabs>
              <w:suppressAutoHyphens/>
              <w:rPr>
                <w:sz w:val="18"/>
                <w:szCs w:val="18"/>
                <w:highlight w:val="cyan"/>
              </w:rPr>
            </w:pPr>
            <w:r>
              <w:rPr>
                <w:sz w:val="18"/>
                <w:szCs w:val="18"/>
                <w:highlight w:val="cyan"/>
              </w:rPr>
              <w:t xml:space="preserve">Document detailing how to operate the solution with end-to-end </w:t>
            </w:r>
            <w:r w:rsidR="00943DDC">
              <w:rPr>
                <w:sz w:val="18"/>
                <w:szCs w:val="18"/>
                <w:highlight w:val="cyan"/>
              </w:rPr>
              <w:t xml:space="preserve">explanation of how to leverage all solution features and functions </w:t>
            </w:r>
          </w:p>
        </w:tc>
        <w:tc>
          <w:tcPr>
            <w:tcW w:w="1697" w:type="dxa"/>
          </w:tcPr>
          <w:p w14:paraId="4D135C97" w14:textId="77777777" w:rsidR="002B1FBB" w:rsidRPr="00D2437C" w:rsidRDefault="002B1FBB" w:rsidP="00FB2401">
            <w:pPr>
              <w:tabs>
                <w:tab w:val="left" w:pos="-720"/>
              </w:tabs>
              <w:suppressAutoHyphens/>
              <w:rPr>
                <w:sz w:val="18"/>
                <w:szCs w:val="18"/>
                <w:highlight w:val="cyan"/>
              </w:rPr>
            </w:pPr>
          </w:p>
        </w:tc>
        <w:tc>
          <w:tcPr>
            <w:tcW w:w="1337" w:type="dxa"/>
          </w:tcPr>
          <w:p w14:paraId="6B30E0CA" w14:textId="77777777" w:rsidR="002B1FBB" w:rsidRDefault="007468A8" w:rsidP="00FB2401">
            <w:pPr>
              <w:tabs>
                <w:tab w:val="left" w:pos="-720"/>
              </w:tabs>
              <w:suppressAutoHyphens/>
              <w:rPr>
                <w:sz w:val="18"/>
                <w:szCs w:val="18"/>
                <w:highlight w:val="cyan"/>
              </w:rPr>
            </w:pPr>
            <w:r>
              <w:rPr>
                <w:sz w:val="18"/>
                <w:szCs w:val="18"/>
                <w:highlight w:val="cyan"/>
              </w:rPr>
              <w:t>90 days prior to the start of training*</w:t>
            </w:r>
          </w:p>
          <w:p w14:paraId="0F787636" w14:textId="77777777" w:rsidR="007468A8" w:rsidRDefault="007468A8" w:rsidP="00FB2401">
            <w:pPr>
              <w:tabs>
                <w:tab w:val="left" w:pos="-720"/>
              </w:tabs>
              <w:suppressAutoHyphens/>
              <w:rPr>
                <w:sz w:val="18"/>
                <w:szCs w:val="18"/>
                <w:highlight w:val="cyan"/>
              </w:rPr>
            </w:pPr>
          </w:p>
          <w:p w14:paraId="578039B5" w14:textId="77777777" w:rsidR="007468A8" w:rsidRPr="007468A8" w:rsidRDefault="007468A8" w:rsidP="007468A8">
            <w:pPr>
              <w:tabs>
                <w:tab w:val="left" w:pos="-720"/>
              </w:tabs>
              <w:suppressAutoHyphens/>
              <w:rPr>
                <w:sz w:val="18"/>
                <w:szCs w:val="18"/>
                <w:highlight w:val="cyan"/>
              </w:rPr>
            </w:pPr>
          </w:p>
          <w:p w14:paraId="7AD3EDE2" w14:textId="41722AA9" w:rsidR="007468A8" w:rsidRPr="00D2437C" w:rsidRDefault="007468A8" w:rsidP="007468A8">
            <w:pPr>
              <w:tabs>
                <w:tab w:val="left" w:pos="-720"/>
              </w:tabs>
              <w:suppressAutoHyphens/>
              <w:rPr>
                <w:sz w:val="18"/>
                <w:szCs w:val="18"/>
                <w:highlight w:val="cyan"/>
              </w:rPr>
            </w:pPr>
            <w:r w:rsidRPr="007468A8">
              <w:rPr>
                <w:sz w:val="18"/>
                <w:szCs w:val="18"/>
                <w:highlight w:val="cyan"/>
              </w:rPr>
              <w:t xml:space="preserve">*Any changes to the </w:t>
            </w:r>
            <w:r>
              <w:rPr>
                <w:sz w:val="18"/>
                <w:szCs w:val="18"/>
                <w:highlight w:val="cyan"/>
              </w:rPr>
              <w:t>Manual</w:t>
            </w:r>
            <w:r w:rsidRPr="007468A8">
              <w:rPr>
                <w:sz w:val="18"/>
                <w:szCs w:val="18"/>
                <w:highlight w:val="cyan"/>
              </w:rPr>
              <w:t xml:space="preserve"> will be subject to Agency</w:t>
            </w:r>
            <w:r w:rsidR="00686C97">
              <w:rPr>
                <w:sz w:val="18"/>
                <w:szCs w:val="18"/>
                <w:highlight w:val="cyan"/>
              </w:rPr>
              <w:t xml:space="preserve"> </w:t>
            </w:r>
            <w:r w:rsidRPr="007468A8">
              <w:rPr>
                <w:sz w:val="18"/>
                <w:szCs w:val="18"/>
                <w:highlight w:val="cyan"/>
              </w:rPr>
              <w:t>review and approval</w:t>
            </w:r>
          </w:p>
        </w:tc>
      </w:tr>
      <w:tr w:rsidR="002B1FBB" w14:paraId="66A2DEBC" w14:textId="77777777" w:rsidTr="007B64BC">
        <w:tc>
          <w:tcPr>
            <w:tcW w:w="1534" w:type="dxa"/>
          </w:tcPr>
          <w:p w14:paraId="2ABBCE49" w14:textId="77777777" w:rsidR="002B1FBB" w:rsidRPr="00D2437C" w:rsidRDefault="002B1FBB" w:rsidP="00FB2401">
            <w:pPr>
              <w:tabs>
                <w:tab w:val="left" w:pos="-720"/>
              </w:tabs>
              <w:suppressAutoHyphens/>
              <w:rPr>
                <w:sz w:val="18"/>
                <w:szCs w:val="18"/>
                <w:highlight w:val="cyan"/>
              </w:rPr>
            </w:pPr>
            <w:r>
              <w:rPr>
                <w:sz w:val="18"/>
                <w:szCs w:val="18"/>
                <w:highlight w:val="cyan"/>
              </w:rPr>
              <w:t xml:space="preserve">Testing </w:t>
            </w:r>
          </w:p>
        </w:tc>
        <w:tc>
          <w:tcPr>
            <w:tcW w:w="2497" w:type="dxa"/>
          </w:tcPr>
          <w:p w14:paraId="01E5A04A" w14:textId="77777777" w:rsidR="002B1FBB" w:rsidRPr="00D2437C" w:rsidRDefault="002B1FBB" w:rsidP="00FB2401">
            <w:pPr>
              <w:tabs>
                <w:tab w:val="left" w:pos="-720"/>
              </w:tabs>
              <w:suppressAutoHyphens/>
              <w:rPr>
                <w:sz w:val="18"/>
                <w:szCs w:val="18"/>
                <w:highlight w:val="cyan"/>
              </w:rPr>
            </w:pPr>
            <w:r>
              <w:rPr>
                <w:sz w:val="18"/>
                <w:szCs w:val="18"/>
                <w:highlight w:val="cyan"/>
              </w:rPr>
              <w:t xml:space="preserve"> Test Plan</w:t>
            </w:r>
          </w:p>
        </w:tc>
        <w:tc>
          <w:tcPr>
            <w:tcW w:w="1817" w:type="dxa"/>
          </w:tcPr>
          <w:p w14:paraId="6142DB39" w14:textId="77777777" w:rsidR="002B1FBB" w:rsidRPr="00D2437C" w:rsidRDefault="002B1FBB" w:rsidP="00FB2401">
            <w:pPr>
              <w:tabs>
                <w:tab w:val="left" w:pos="-720"/>
              </w:tabs>
              <w:suppressAutoHyphens/>
              <w:rPr>
                <w:sz w:val="18"/>
                <w:szCs w:val="18"/>
                <w:highlight w:val="cyan"/>
              </w:rPr>
            </w:pPr>
            <w:r w:rsidRPr="0099131C">
              <w:rPr>
                <w:sz w:val="18"/>
                <w:szCs w:val="18"/>
                <w:highlight w:val="cyan"/>
              </w:rPr>
              <w:t>Outlines test approach, tools, criteria, and scheduling for system validation.</w:t>
            </w:r>
          </w:p>
        </w:tc>
        <w:tc>
          <w:tcPr>
            <w:tcW w:w="1697" w:type="dxa"/>
          </w:tcPr>
          <w:p w14:paraId="5CE0F738" w14:textId="77777777" w:rsidR="002B1FBB" w:rsidRPr="00D2437C" w:rsidRDefault="002B1FBB" w:rsidP="00FB2401">
            <w:pPr>
              <w:tabs>
                <w:tab w:val="left" w:pos="-720"/>
              </w:tabs>
              <w:suppressAutoHyphens/>
              <w:rPr>
                <w:sz w:val="18"/>
                <w:szCs w:val="18"/>
                <w:highlight w:val="cyan"/>
              </w:rPr>
            </w:pPr>
          </w:p>
        </w:tc>
        <w:tc>
          <w:tcPr>
            <w:tcW w:w="1337" w:type="dxa"/>
          </w:tcPr>
          <w:p w14:paraId="4BF89D0D" w14:textId="77777777" w:rsidR="002B1FBB" w:rsidRDefault="002B1FBB" w:rsidP="00FB2401">
            <w:pPr>
              <w:tabs>
                <w:tab w:val="left" w:pos="-720"/>
              </w:tabs>
              <w:suppressAutoHyphens/>
              <w:rPr>
                <w:sz w:val="18"/>
                <w:szCs w:val="18"/>
                <w:highlight w:val="cyan"/>
              </w:rPr>
            </w:pPr>
            <w:r w:rsidRPr="00D2437C">
              <w:rPr>
                <w:sz w:val="18"/>
                <w:szCs w:val="18"/>
                <w:highlight w:val="cyan"/>
              </w:rPr>
              <w:t xml:space="preserve">Execution + </w:t>
            </w:r>
            <w:r>
              <w:rPr>
                <w:sz w:val="18"/>
                <w:szCs w:val="18"/>
                <w:highlight w:val="cyan"/>
              </w:rPr>
              <w:t>16</w:t>
            </w:r>
            <w:r w:rsidRPr="00D2437C">
              <w:rPr>
                <w:sz w:val="18"/>
                <w:szCs w:val="18"/>
                <w:highlight w:val="cyan"/>
              </w:rPr>
              <w:t>0 days</w:t>
            </w:r>
            <w:r w:rsidR="002C794D">
              <w:rPr>
                <w:sz w:val="18"/>
                <w:szCs w:val="18"/>
                <w:highlight w:val="cyan"/>
              </w:rPr>
              <w:t>, and upon any executed changes*</w:t>
            </w:r>
          </w:p>
          <w:p w14:paraId="3D790433" w14:textId="3AB45C06" w:rsidR="002C794D" w:rsidRPr="00D2437C" w:rsidRDefault="006F6264" w:rsidP="00FB2401">
            <w:pPr>
              <w:tabs>
                <w:tab w:val="left" w:pos="-720"/>
              </w:tabs>
              <w:suppressAutoHyphens/>
              <w:rPr>
                <w:sz w:val="18"/>
                <w:szCs w:val="18"/>
                <w:highlight w:val="cyan"/>
              </w:rPr>
            </w:pPr>
            <w:r>
              <w:rPr>
                <w:sz w:val="18"/>
                <w:szCs w:val="18"/>
                <w:highlight w:val="cyan"/>
              </w:rPr>
              <w:t>*</w:t>
            </w:r>
            <w:r w:rsidRPr="006F6264">
              <w:rPr>
                <w:sz w:val="18"/>
                <w:szCs w:val="18"/>
                <w:highlight w:val="cyan"/>
              </w:rPr>
              <w:t>Any changes to the Plan will be subject to Agency</w:t>
            </w:r>
            <w:r w:rsidR="00686C97">
              <w:rPr>
                <w:sz w:val="18"/>
                <w:szCs w:val="18"/>
                <w:highlight w:val="cyan"/>
              </w:rPr>
              <w:t xml:space="preserve"> </w:t>
            </w:r>
            <w:r w:rsidRPr="006F6264">
              <w:rPr>
                <w:sz w:val="18"/>
                <w:szCs w:val="18"/>
                <w:highlight w:val="cyan"/>
              </w:rPr>
              <w:t>review and approval</w:t>
            </w:r>
          </w:p>
        </w:tc>
      </w:tr>
      <w:tr w:rsidR="002B1FBB" w14:paraId="72454AE6" w14:textId="77777777" w:rsidTr="007B64BC">
        <w:tc>
          <w:tcPr>
            <w:tcW w:w="1534" w:type="dxa"/>
          </w:tcPr>
          <w:p w14:paraId="1147B3B5" w14:textId="77777777" w:rsidR="002B1FBB" w:rsidDel="009B32D2" w:rsidRDefault="002B1FBB" w:rsidP="00FB2401">
            <w:pPr>
              <w:tabs>
                <w:tab w:val="left" w:pos="-720"/>
              </w:tabs>
              <w:suppressAutoHyphens/>
              <w:rPr>
                <w:sz w:val="18"/>
                <w:szCs w:val="18"/>
                <w:highlight w:val="cyan"/>
              </w:rPr>
            </w:pPr>
          </w:p>
        </w:tc>
        <w:tc>
          <w:tcPr>
            <w:tcW w:w="2497" w:type="dxa"/>
          </w:tcPr>
          <w:p w14:paraId="06C5DF54" w14:textId="77777777" w:rsidR="002B1FBB" w:rsidRPr="00D2437C" w:rsidDel="009B32D2" w:rsidRDefault="002B1FBB" w:rsidP="00FB2401">
            <w:pPr>
              <w:tabs>
                <w:tab w:val="left" w:pos="-720"/>
              </w:tabs>
              <w:suppressAutoHyphens/>
              <w:rPr>
                <w:sz w:val="18"/>
                <w:szCs w:val="18"/>
                <w:highlight w:val="cyan"/>
              </w:rPr>
            </w:pPr>
            <w:r>
              <w:rPr>
                <w:sz w:val="18"/>
                <w:szCs w:val="18"/>
                <w:highlight w:val="cyan"/>
              </w:rPr>
              <w:t xml:space="preserve">Test Report </w:t>
            </w:r>
          </w:p>
        </w:tc>
        <w:tc>
          <w:tcPr>
            <w:tcW w:w="1817" w:type="dxa"/>
          </w:tcPr>
          <w:p w14:paraId="7015524F" w14:textId="77777777" w:rsidR="002B1FBB" w:rsidRPr="0099131C" w:rsidRDefault="002B1FBB" w:rsidP="00FB2401">
            <w:pPr>
              <w:tabs>
                <w:tab w:val="left" w:pos="-720"/>
              </w:tabs>
              <w:suppressAutoHyphens/>
              <w:rPr>
                <w:sz w:val="18"/>
                <w:szCs w:val="18"/>
                <w:highlight w:val="cyan"/>
              </w:rPr>
            </w:pPr>
            <w:r w:rsidRPr="0099131C">
              <w:rPr>
                <w:sz w:val="18"/>
                <w:szCs w:val="18"/>
                <w:highlight w:val="cyan"/>
              </w:rPr>
              <w:t>Summarizes testing outcomes, defects, resolutions, and verification evidence.</w:t>
            </w:r>
          </w:p>
        </w:tc>
        <w:tc>
          <w:tcPr>
            <w:tcW w:w="1697" w:type="dxa"/>
          </w:tcPr>
          <w:p w14:paraId="7D0394C2" w14:textId="77777777" w:rsidR="002B1FBB" w:rsidRPr="00D2437C" w:rsidRDefault="002B1FBB" w:rsidP="00FB2401">
            <w:pPr>
              <w:tabs>
                <w:tab w:val="left" w:pos="-720"/>
              </w:tabs>
              <w:suppressAutoHyphens/>
              <w:rPr>
                <w:sz w:val="18"/>
                <w:szCs w:val="18"/>
                <w:highlight w:val="cyan"/>
              </w:rPr>
            </w:pPr>
          </w:p>
        </w:tc>
        <w:tc>
          <w:tcPr>
            <w:tcW w:w="1337" w:type="dxa"/>
          </w:tcPr>
          <w:p w14:paraId="0D6EE49E" w14:textId="69A8D2CE" w:rsidR="002B1FBB" w:rsidRPr="00D2437C" w:rsidRDefault="006F6264" w:rsidP="00FB2401">
            <w:pPr>
              <w:tabs>
                <w:tab w:val="left" w:pos="-720"/>
              </w:tabs>
              <w:suppressAutoHyphens/>
              <w:rPr>
                <w:sz w:val="18"/>
                <w:szCs w:val="18"/>
                <w:highlight w:val="cyan"/>
              </w:rPr>
            </w:pPr>
            <w:r>
              <w:rPr>
                <w:sz w:val="18"/>
                <w:szCs w:val="18"/>
                <w:highlight w:val="cyan"/>
              </w:rPr>
              <w:t>Execution +</w:t>
            </w:r>
            <w:r w:rsidR="007468A8">
              <w:rPr>
                <w:sz w:val="18"/>
                <w:szCs w:val="18"/>
                <w:highlight w:val="cyan"/>
              </w:rPr>
              <w:t>175 days</w:t>
            </w:r>
            <w:r>
              <w:rPr>
                <w:sz w:val="18"/>
                <w:szCs w:val="18"/>
                <w:highlight w:val="cyan"/>
              </w:rPr>
              <w:t xml:space="preserve"> </w:t>
            </w:r>
          </w:p>
        </w:tc>
      </w:tr>
      <w:tr w:rsidR="002B1FBB" w14:paraId="61BFEB11" w14:textId="77777777" w:rsidTr="007B64BC">
        <w:tc>
          <w:tcPr>
            <w:tcW w:w="1534" w:type="dxa"/>
          </w:tcPr>
          <w:p w14:paraId="67576106" w14:textId="77777777" w:rsidR="002B1FBB" w:rsidDel="009B32D2" w:rsidRDefault="002B1FBB" w:rsidP="00FB2401">
            <w:pPr>
              <w:tabs>
                <w:tab w:val="left" w:pos="-720"/>
              </w:tabs>
              <w:suppressAutoHyphens/>
              <w:rPr>
                <w:sz w:val="18"/>
                <w:szCs w:val="18"/>
                <w:highlight w:val="cyan"/>
              </w:rPr>
            </w:pPr>
          </w:p>
        </w:tc>
        <w:tc>
          <w:tcPr>
            <w:tcW w:w="2497" w:type="dxa"/>
          </w:tcPr>
          <w:p w14:paraId="1E320C9B" w14:textId="77777777" w:rsidR="002B1FBB" w:rsidRDefault="002B1FBB" w:rsidP="00FB2401">
            <w:pPr>
              <w:tabs>
                <w:tab w:val="left" w:pos="-720"/>
              </w:tabs>
              <w:suppressAutoHyphens/>
              <w:rPr>
                <w:sz w:val="18"/>
                <w:szCs w:val="18"/>
                <w:highlight w:val="cyan"/>
              </w:rPr>
            </w:pPr>
            <w:r>
              <w:rPr>
                <w:sz w:val="18"/>
                <w:szCs w:val="18"/>
                <w:highlight w:val="cyan"/>
              </w:rPr>
              <w:t xml:space="preserve">Integration Report </w:t>
            </w:r>
          </w:p>
        </w:tc>
        <w:tc>
          <w:tcPr>
            <w:tcW w:w="1817" w:type="dxa"/>
          </w:tcPr>
          <w:p w14:paraId="011A5F98" w14:textId="77777777" w:rsidR="002B1FBB" w:rsidRPr="0099131C" w:rsidRDefault="002B1FBB" w:rsidP="00FB2401">
            <w:pPr>
              <w:tabs>
                <w:tab w:val="left" w:pos="-720"/>
              </w:tabs>
              <w:suppressAutoHyphens/>
              <w:rPr>
                <w:sz w:val="18"/>
                <w:szCs w:val="18"/>
                <w:highlight w:val="cyan"/>
              </w:rPr>
            </w:pPr>
            <w:r w:rsidRPr="00FD5ED3">
              <w:rPr>
                <w:sz w:val="18"/>
                <w:szCs w:val="18"/>
                <w:highlight w:val="cyan"/>
              </w:rPr>
              <w:t>Documents interface testing, functional integration, and resolution of system component issues.</w:t>
            </w:r>
          </w:p>
        </w:tc>
        <w:tc>
          <w:tcPr>
            <w:tcW w:w="1697" w:type="dxa"/>
          </w:tcPr>
          <w:p w14:paraId="6BD1F00E" w14:textId="77777777" w:rsidR="002B1FBB" w:rsidRPr="00D2437C" w:rsidRDefault="002B1FBB" w:rsidP="00FB2401">
            <w:pPr>
              <w:tabs>
                <w:tab w:val="left" w:pos="-720"/>
              </w:tabs>
              <w:suppressAutoHyphens/>
              <w:rPr>
                <w:sz w:val="18"/>
                <w:szCs w:val="18"/>
                <w:highlight w:val="cyan"/>
              </w:rPr>
            </w:pPr>
          </w:p>
        </w:tc>
        <w:tc>
          <w:tcPr>
            <w:tcW w:w="1337" w:type="dxa"/>
          </w:tcPr>
          <w:p w14:paraId="6FF33EDF" w14:textId="2D3FC852" w:rsidR="002B1FBB" w:rsidRPr="00D2437C" w:rsidRDefault="007468A8" w:rsidP="00FB2401">
            <w:pPr>
              <w:tabs>
                <w:tab w:val="left" w:pos="-720"/>
              </w:tabs>
              <w:suppressAutoHyphens/>
              <w:rPr>
                <w:sz w:val="18"/>
                <w:szCs w:val="18"/>
                <w:highlight w:val="cyan"/>
              </w:rPr>
            </w:pPr>
            <w:r>
              <w:rPr>
                <w:sz w:val="18"/>
                <w:szCs w:val="18"/>
                <w:highlight w:val="cyan"/>
              </w:rPr>
              <w:t>Execution + 175 days</w:t>
            </w:r>
          </w:p>
        </w:tc>
      </w:tr>
      <w:tr w:rsidR="002B1FBB" w14:paraId="3057551A" w14:textId="77777777" w:rsidTr="007B64BC">
        <w:tc>
          <w:tcPr>
            <w:tcW w:w="1534" w:type="dxa"/>
          </w:tcPr>
          <w:p w14:paraId="1AA9E756" w14:textId="77777777" w:rsidR="002B1FBB" w:rsidDel="009B32D2" w:rsidRDefault="002B1FBB" w:rsidP="00FB2401">
            <w:pPr>
              <w:tabs>
                <w:tab w:val="left" w:pos="-720"/>
              </w:tabs>
              <w:suppressAutoHyphens/>
              <w:rPr>
                <w:sz w:val="18"/>
                <w:szCs w:val="18"/>
                <w:highlight w:val="cyan"/>
              </w:rPr>
            </w:pPr>
          </w:p>
        </w:tc>
        <w:tc>
          <w:tcPr>
            <w:tcW w:w="2497" w:type="dxa"/>
          </w:tcPr>
          <w:p w14:paraId="031C80E6" w14:textId="77777777" w:rsidR="002B1FBB" w:rsidRDefault="002B1FBB" w:rsidP="00FB2401">
            <w:pPr>
              <w:tabs>
                <w:tab w:val="left" w:pos="-720"/>
              </w:tabs>
              <w:suppressAutoHyphens/>
              <w:rPr>
                <w:sz w:val="18"/>
                <w:szCs w:val="18"/>
                <w:highlight w:val="cyan"/>
              </w:rPr>
            </w:pPr>
            <w:r>
              <w:rPr>
                <w:sz w:val="18"/>
                <w:szCs w:val="18"/>
                <w:highlight w:val="cyan"/>
              </w:rPr>
              <w:t xml:space="preserve">User Acceptance Testing Report </w:t>
            </w:r>
          </w:p>
        </w:tc>
        <w:tc>
          <w:tcPr>
            <w:tcW w:w="1817" w:type="dxa"/>
          </w:tcPr>
          <w:p w14:paraId="7789A2EF" w14:textId="77777777" w:rsidR="002B1FBB" w:rsidRPr="0099131C" w:rsidRDefault="002B1FBB" w:rsidP="00FB2401">
            <w:pPr>
              <w:tabs>
                <w:tab w:val="left" w:pos="-720"/>
              </w:tabs>
              <w:suppressAutoHyphens/>
              <w:rPr>
                <w:sz w:val="18"/>
                <w:szCs w:val="18"/>
                <w:highlight w:val="cyan"/>
              </w:rPr>
            </w:pPr>
            <w:r w:rsidRPr="007604FF">
              <w:rPr>
                <w:sz w:val="18"/>
                <w:szCs w:val="18"/>
                <w:highlight w:val="cyan"/>
              </w:rPr>
              <w:t xml:space="preserve">Documents the results of user acceptance testing, including user feedback, </w:t>
            </w:r>
            <w:r>
              <w:rPr>
                <w:sz w:val="18"/>
                <w:szCs w:val="18"/>
                <w:highlight w:val="cyan"/>
              </w:rPr>
              <w:t>defects</w:t>
            </w:r>
            <w:r w:rsidRPr="007604FF">
              <w:rPr>
                <w:sz w:val="18"/>
                <w:szCs w:val="18"/>
                <w:highlight w:val="cyan"/>
              </w:rPr>
              <w:t xml:space="preserve"> identified, and resolutions, ensuring alignment with end-user needs.</w:t>
            </w:r>
          </w:p>
        </w:tc>
        <w:tc>
          <w:tcPr>
            <w:tcW w:w="1697" w:type="dxa"/>
          </w:tcPr>
          <w:p w14:paraId="763CB18B" w14:textId="77777777" w:rsidR="002B1FBB" w:rsidRPr="00D2437C" w:rsidRDefault="002B1FBB" w:rsidP="00FB2401">
            <w:pPr>
              <w:tabs>
                <w:tab w:val="left" w:pos="-720"/>
              </w:tabs>
              <w:suppressAutoHyphens/>
              <w:rPr>
                <w:sz w:val="18"/>
                <w:szCs w:val="18"/>
                <w:highlight w:val="cyan"/>
              </w:rPr>
            </w:pPr>
          </w:p>
        </w:tc>
        <w:tc>
          <w:tcPr>
            <w:tcW w:w="1337" w:type="dxa"/>
          </w:tcPr>
          <w:p w14:paraId="1174290B" w14:textId="62CB27DE" w:rsidR="002B1FBB" w:rsidRPr="00D2437C" w:rsidRDefault="007468A8" w:rsidP="00FB2401">
            <w:pPr>
              <w:tabs>
                <w:tab w:val="left" w:pos="-720"/>
              </w:tabs>
              <w:suppressAutoHyphens/>
              <w:rPr>
                <w:sz w:val="18"/>
                <w:szCs w:val="18"/>
                <w:highlight w:val="cyan"/>
              </w:rPr>
            </w:pPr>
            <w:r>
              <w:rPr>
                <w:sz w:val="18"/>
                <w:szCs w:val="18"/>
                <w:highlight w:val="cyan"/>
              </w:rPr>
              <w:t>Execution + 175 days</w:t>
            </w:r>
          </w:p>
        </w:tc>
      </w:tr>
      <w:tr w:rsidR="002B1FBB" w14:paraId="5A750094" w14:textId="77777777" w:rsidTr="007B64BC">
        <w:tc>
          <w:tcPr>
            <w:tcW w:w="1534" w:type="dxa"/>
          </w:tcPr>
          <w:p w14:paraId="21689293" w14:textId="77777777" w:rsidR="002B1FBB" w:rsidDel="009B32D2" w:rsidRDefault="002B1FBB" w:rsidP="00FB2401">
            <w:pPr>
              <w:tabs>
                <w:tab w:val="left" w:pos="-720"/>
              </w:tabs>
              <w:suppressAutoHyphens/>
              <w:rPr>
                <w:sz w:val="18"/>
                <w:szCs w:val="18"/>
                <w:highlight w:val="cyan"/>
              </w:rPr>
            </w:pPr>
          </w:p>
        </w:tc>
        <w:tc>
          <w:tcPr>
            <w:tcW w:w="2497" w:type="dxa"/>
          </w:tcPr>
          <w:p w14:paraId="43CBD9DC" w14:textId="77777777" w:rsidR="002B1FBB" w:rsidRDefault="002B1FBB" w:rsidP="00FB2401">
            <w:pPr>
              <w:tabs>
                <w:tab w:val="left" w:pos="-720"/>
              </w:tabs>
              <w:suppressAutoHyphens/>
              <w:rPr>
                <w:sz w:val="18"/>
                <w:szCs w:val="18"/>
                <w:highlight w:val="cyan"/>
              </w:rPr>
            </w:pPr>
            <w:r>
              <w:rPr>
                <w:sz w:val="18"/>
                <w:szCs w:val="18"/>
                <w:highlight w:val="cyan"/>
              </w:rPr>
              <w:t xml:space="preserve">Defect Resolution Report </w:t>
            </w:r>
          </w:p>
        </w:tc>
        <w:tc>
          <w:tcPr>
            <w:tcW w:w="1817" w:type="dxa"/>
          </w:tcPr>
          <w:p w14:paraId="7E719932" w14:textId="2B022655" w:rsidR="002B1FBB" w:rsidRPr="007604FF" w:rsidRDefault="007468A8" w:rsidP="00FB2401">
            <w:pPr>
              <w:tabs>
                <w:tab w:val="left" w:pos="-720"/>
              </w:tabs>
              <w:suppressAutoHyphens/>
              <w:rPr>
                <w:sz w:val="18"/>
                <w:szCs w:val="18"/>
                <w:highlight w:val="cyan"/>
              </w:rPr>
            </w:pPr>
            <w:r>
              <w:rPr>
                <w:sz w:val="18"/>
                <w:szCs w:val="18"/>
                <w:highlight w:val="cyan"/>
              </w:rPr>
              <w:t xml:space="preserve">Documents the defects identified </w:t>
            </w:r>
            <w:proofErr w:type="gramStart"/>
            <w:r>
              <w:rPr>
                <w:sz w:val="18"/>
                <w:szCs w:val="18"/>
                <w:highlight w:val="cyan"/>
              </w:rPr>
              <w:t>as a result of</w:t>
            </w:r>
            <w:proofErr w:type="gramEnd"/>
            <w:r>
              <w:rPr>
                <w:sz w:val="18"/>
                <w:szCs w:val="18"/>
                <w:highlight w:val="cyan"/>
              </w:rPr>
              <w:t xml:space="preserve"> </w:t>
            </w:r>
            <w:r w:rsidR="003919EE">
              <w:rPr>
                <w:sz w:val="18"/>
                <w:szCs w:val="18"/>
                <w:highlight w:val="cyan"/>
              </w:rPr>
              <w:t>integration and user acceptance testing, including remediation plan for each defect prior to re-test</w:t>
            </w:r>
            <w:r w:rsidR="00BC3011">
              <w:rPr>
                <w:sz w:val="18"/>
                <w:szCs w:val="18"/>
                <w:highlight w:val="cyan"/>
              </w:rPr>
              <w:t>.</w:t>
            </w:r>
          </w:p>
        </w:tc>
        <w:tc>
          <w:tcPr>
            <w:tcW w:w="1697" w:type="dxa"/>
          </w:tcPr>
          <w:p w14:paraId="670F0FEB" w14:textId="77777777" w:rsidR="002B1FBB" w:rsidRPr="00D2437C" w:rsidRDefault="002B1FBB" w:rsidP="00FB2401">
            <w:pPr>
              <w:tabs>
                <w:tab w:val="left" w:pos="-720"/>
              </w:tabs>
              <w:suppressAutoHyphens/>
              <w:rPr>
                <w:sz w:val="18"/>
                <w:szCs w:val="18"/>
                <w:highlight w:val="cyan"/>
              </w:rPr>
            </w:pPr>
          </w:p>
        </w:tc>
        <w:tc>
          <w:tcPr>
            <w:tcW w:w="1337" w:type="dxa"/>
          </w:tcPr>
          <w:p w14:paraId="47E294D8" w14:textId="4C032723" w:rsidR="002B1FBB" w:rsidRPr="00D2437C" w:rsidRDefault="00BC3011" w:rsidP="00FB2401">
            <w:pPr>
              <w:tabs>
                <w:tab w:val="left" w:pos="-720"/>
              </w:tabs>
              <w:suppressAutoHyphens/>
              <w:rPr>
                <w:sz w:val="18"/>
                <w:szCs w:val="18"/>
                <w:highlight w:val="cyan"/>
              </w:rPr>
            </w:pPr>
            <w:r>
              <w:rPr>
                <w:sz w:val="18"/>
                <w:szCs w:val="18"/>
                <w:highlight w:val="cyan"/>
              </w:rPr>
              <w:t xml:space="preserve">Execution + 175 days </w:t>
            </w:r>
          </w:p>
        </w:tc>
      </w:tr>
      <w:tr w:rsidR="002B1FBB" w14:paraId="7EE9A4C3" w14:textId="77777777" w:rsidTr="007B64BC">
        <w:tc>
          <w:tcPr>
            <w:tcW w:w="1534" w:type="dxa"/>
          </w:tcPr>
          <w:p w14:paraId="55A40D00" w14:textId="77777777" w:rsidR="002B1FBB" w:rsidRPr="00D2437C" w:rsidRDefault="002B1FBB" w:rsidP="00FB2401">
            <w:pPr>
              <w:tabs>
                <w:tab w:val="left" w:pos="-720"/>
              </w:tabs>
              <w:suppressAutoHyphens/>
              <w:rPr>
                <w:sz w:val="18"/>
                <w:szCs w:val="18"/>
                <w:highlight w:val="cyan"/>
              </w:rPr>
            </w:pPr>
            <w:r>
              <w:rPr>
                <w:sz w:val="18"/>
                <w:szCs w:val="18"/>
                <w:highlight w:val="cyan"/>
              </w:rPr>
              <w:t>Transition and Project Closeout</w:t>
            </w:r>
          </w:p>
        </w:tc>
        <w:tc>
          <w:tcPr>
            <w:tcW w:w="2497" w:type="dxa"/>
          </w:tcPr>
          <w:p w14:paraId="11938DAC" w14:textId="77777777" w:rsidR="002B1FBB" w:rsidRPr="00D2437C" w:rsidRDefault="002B1FBB" w:rsidP="00FB2401">
            <w:pPr>
              <w:tabs>
                <w:tab w:val="left" w:pos="-720"/>
              </w:tabs>
              <w:suppressAutoHyphens/>
              <w:rPr>
                <w:sz w:val="18"/>
                <w:szCs w:val="18"/>
                <w:highlight w:val="cyan"/>
              </w:rPr>
            </w:pPr>
          </w:p>
        </w:tc>
        <w:tc>
          <w:tcPr>
            <w:tcW w:w="1817" w:type="dxa"/>
          </w:tcPr>
          <w:p w14:paraId="64AEBCB3" w14:textId="77777777" w:rsidR="002B1FBB" w:rsidRPr="00D2437C" w:rsidRDefault="002B1FBB" w:rsidP="00FB2401">
            <w:pPr>
              <w:tabs>
                <w:tab w:val="left" w:pos="-720"/>
              </w:tabs>
              <w:suppressAutoHyphens/>
              <w:rPr>
                <w:sz w:val="18"/>
                <w:szCs w:val="18"/>
                <w:highlight w:val="cyan"/>
              </w:rPr>
            </w:pPr>
          </w:p>
        </w:tc>
        <w:tc>
          <w:tcPr>
            <w:tcW w:w="1697" w:type="dxa"/>
          </w:tcPr>
          <w:p w14:paraId="1E8A083B" w14:textId="77777777" w:rsidR="002B1FBB" w:rsidRPr="00D2437C" w:rsidRDefault="002B1FBB" w:rsidP="00FB2401">
            <w:pPr>
              <w:tabs>
                <w:tab w:val="left" w:pos="-720"/>
              </w:tabs>
              <w:suppressAutoHyphens/>
              <w:rPr>
                <w:sz w:val="18"/>
                <w:szCs w:val="18"/>
                <w:highlight w:val="cyan"/>
              </w:rPr>
            </w:pPr>
          </w:p>
        </w:tc>
        <w:tc>
          <w:tcPr>
            <w:tcW w:w="1337" w:type="dxa"/>
          </w:tcPr>
          <w:p w14:paraId="306A73CF" w14:textId="6D3417A3" w:rsidR="002B1FBB" w:rsidRPr="00D2437C" w:rsidRDefault="002B1FBB" w:rsidP="00FB2401">
            <w:pPr>
              <w:tabs>
                <w:tab w:val="left" w:pos="-720"/>
              </w:tabs>
              <w:suppressAutoHyphens/>
              <w:rPr>
                <w:sz w:val="18"/>
                <w:szCs w:val="18"/>
                <w:highlight w:val="cyan"/>
              </w:rPr>
            </w:pPr>
            <w:r w:rsidRPr="00D2437C">
              <w:rPr>
                <w:sz w:val="18"/>
                <w:szCs w:val="18"/>
                <w:highlight w:val="cyan"/>
              </w:rPr>
              <w:t xml:space="preserve">Execution + </w:t>
            </w:r>
            <w:r>
              <w:rPr>
                <w:sz w:val="18"/>
                <w:szCs w:val="18"/>
                <w:highlight w:val="cyan"/>
              </w:rPr>
              <w:t>1</w:t>
            </w:r>
            <w:r w:rsidR="000D1D5E">
              <w:rPr>
                <w:sz w:val="18"/>
                <w:szCs w:val="18"/>
                <w:highlight w:val="cyan"/>
              </w:rPr>
              <w:t>75</w:t>
            </w:r>
            <w:r w:rsidRPr="00D2437C">
              <w:rPr>
                <w:sz w:val="18"/>
                <w:szCs w:val="18"/>
                <w:highlight w:val="cyan"/>
              </w:rPr>
              <w:t xml:space="preserve"> days</w:t>
            </w:r>
          </w:p>
        </w:tc>
      </w:tr>
      <w:tr w:rsidR="002B1FBB" w14:paraId="7D0153E8" w14:textId="77777777" w:rsidTr="007B64BC">
        <w:tc>
          <w:tcPr>
            <w:tcW w:w="1534" w:type="dxa"/>
          </w:tcPr>
          <w:p w14:paraId="6462C180" w14:textId="77777777" w:rsidR="002B1FBB" w:rsidRPr="00D2437C" w:rsidDel="00084C8E" w:rsidRDefault="002B1FBB" w:rsidP="00FB2401">
            <w:pPr>
              <w:tabs>
                <w:tab w:val="left" w:pos="-720"/>
              </w:tabs>
              <w:suppressAutoHyphens/>
              <w:rPr>
                <w:sz w:val="18"/>
                <w:szCs w:val="18"/>
                <w:highlight w:val="cyan"/>
              </w:rPr>
            </w:pPr>
          </w:p>
        </w:tc>
        <w:tc>
          <w:tcPr>
            <w:tcW w:w="2497" w:type="dxa"/>
          </w:tcPr>
          <w:p w14:paraId="3BA644A9" w14:textId="713D760A" w:rsidR="002B1FBB" w:rsidRPr="00D2437C" w:rsidRDefault="00686C97" w:rsidP="00FB2401">
            <w:pPr>
              <w:tabs>
                <w:tab w:val="left" w:pos="-720"/>
              </w:tabs>
              <w:suppressAutoHyphens/>
              <w:rPr>
                <w:sz w:val="18"/>
                <w:szCs w:val="18"/>
                <w:highlight w:val="cyan"/>
              </w:rPr>
            </w:pPr>
            <w:r>
              <w:rPr>
                <w:sz w:val="18"/>
                <w:szCs w:val="18"/>
                <w:highlight w:val="cyan"/>
              </w:rPr>
              <w:t>Project Closeout Documentation</w:t>
            </w:r>
            <w:r w:rsidR="002B1FBB">
              <w:rPr>
                <w:sz w:val="18"/>
                <w:szCs w:val="18"/>
                <w:highlight w:val="cyan"/>
              </w:rPr>
              <w:t xml:space="preserve"> </w:t>
            </w:r>
          </w:p>
        </w:tc>
        <w:tc>
          <w:tcPr>
            <w:tcW w:w="1817" w:type="dxa"/>
          </w:tcPr>
          <w:p w14:paraId="74A4D637" w14:textId="77777777" w:rsidR="002B1FBB" w:rsidRPr="00D2437C" w:rsidRDefault="002B1FBB" w:rsidP="00FB2401">
            <w:pPr>
              <w:tabs>
                <w:tab w:val="left" w:pos="-720"/>
              </w:tabs>
              <w:suppressAutoHyphens/>
              <w:rPr>
                <w:sz w:val="18"/>
                <w:szCs w:val="18"/>
                <w:highlight w:val="cyan"/>
              </w:rPr>
            </w:pPr>
            <w:r w:rsidRPr="0070242B">
              <w:rPr>
                <w:sz w:val="18"/>
                <w:szCs w:val="18"/>
                <w:highlight w:val="cyan"/>
              </w:rPr>
              <w:t>Defines long-term support, maintenance, and transition approach to government operations.</w:t>
            </w:r>
          </w:p>
        </w:tc>
        <w:tc>
          <w:tcPr>
            <w:tcW w:w="1697" w:type="dxa"/>
          </w:tcPr>
          <w:p w14:paraId="72BAFF7A" w14:textId="77777777" w:rsidR="002B1FBB" w:rsidRPr="00D2437C" w:rsidRDefault="002B1FBB" w:rsidP="00FB2401">
            <w:pPr>
              <w:tabs>
                <w:tab w:val="left" w:pos="-720"/>
              </w:tabs>
              <w:suppressAutoHyphens/>
              <w:rPr>
                <w:sz w:val="18"/>
                <w:szCs w:val="18"/>
                <w:highlight w:val="cyan"/>
              </w:rPr>
            </w:pPr>
          </w:p>
        </w:tc>
        <w:tc>
          <w:tcPr>
            <w:tcW w:w="1337" w:type="dxa"/>
          </w:tcPr>
          <w:p w14:paraId="0AE7E322" w14:textId="77777777" w:rsidR="002B1FBB" w:rsidRPr="00D2437C" w:rsidRDefault="002B1FBB" w:rsidP="00FB2401">
            <w:pPr>
              <w:tabs>
                <w:tab w:val="left" w:pos="-720"/>
              </w:tabs>
              <w:suppressAutoHyphens/>
              <w:rPr>
                <w:sz w:val="18"/>
                <w:szCs w:val="18"/>
                <w:highlight w:val="cyan"/>
              </w:rPr>
            </w:pPr>
            <w:r>
              <w:rPr>
                <w:sz w:val="18"/>
                <w:szCs w:val="18"/>
                <w:highlight w:val="cyan"/>
              </w:rPr>
              <w:t>Execution + 175 days</w:t>
            </w:r>
          </w:p>
        </w:tc>
      </w:tr>
      <w:tr w:rsidR="002B1FBB" w14:paraId="3B1FA0E7" w14:textId="77777777" w:rsidTr="007B64BC">
        <w:tc>
          <w:tcPr>
            <w:tcW w:w="1534" w:type="dxa"/>
          </w:tcPr>
          <w:p w14:paraId="36FCF334" w14:textId="77777777" w:rsidR="002B1FBB" w:rsidRPr="00D2437C" w:rsidDel="00084C8E" w:rsidRDefault="002B1FBB" w:rsidP="00FB2401">
            <w:pPr>
              <w:tabs>
                <w:tab w:val="left" w:pos="-720"/>
              </w:tabs>
              <w:suppressAutoHyphens/>
              <w:rPr>
                <w:sz w:val="18"/>
                <w:szCs w:val="18"/>
                <w:highlight w:val="cyan"/>
              </w:rPr>
            </w:pPr>
          </w:p>
        </w:tc>
        <w:tc>
          <w:tcPr>
            <w:tcW w:w="2497" w:type="dxa"/>
          </w:tcPr>
          <w:p w14:paraId="210AD88D" w14:textId="77777777" w:rsidR="002B1FBB" w:rsidRDefault="002B1FBB" w:rsidP="00FB2401">
            <w:pPr>
              <w:tabs>
                <w:tab w:val="left" w:pos="-720"/>
              </w:tabs>
              <w:suppressAutoHyphens/>
              <w:rPr>
                <w:sz w:val="18"/>
                <w:szCs w:val="18"/>
                <w:highlight w:val="cyan"/>
              </w:rPr>
            </w:pPr>
            <w:r>
              <w:rPr>
                <w:sz w:val="18"/>
                <w:szCs w:val="18"/>
                <w:highlight w:val="cyan"/>
              </w:rPr>
              <w:t>[[What other project closeout documentation would be required?]]</w:t>
            </w:r>
          </w:p>
        </w:tc>
        <w:tc>
          <w:tcPr>
            <w:tcW w:w="1817" w:type="dxa"/>
          </w:tcPr>
          <w:p w14:paraId="382257B7" w14:textId="77777777" w:rsidR="002B1FBB" w:rsidRPr="0070242B" w:rsidRDefault="002B1FBB" w:rsidP="00FB2401">
            <w:pPr>
              <w:tabs>
                <w:tab w:val="left" w:pos="-720"/>
              </w:tabs>
              <w:suppressAutoHyphens/>
              <w:rPr>
                <w:sz w:val="18"/>
                <w:szCs w:val="18"/>
                <w:highlight w:val="cyan"/>
              </w:rPr>
            </w:pPr>
          </w:p>
        </w:tc>
        <w:tc>
          <w:tcPr>
            <w:tcW w:w="1697" w:type="dxa"/>
          </w:tcPr>
          <w:p w14:paraId="188BCDB1" w14:textId="77777777" w:rsidR="002B1FBB" w:rsidRPr="00D2437C" w:rsidRDefault="002B1FBB" w:rsidP="00FB2401">
            <w:pPr>
              <w:tabs>
                <w:tab w:val="left" w:pos="-720"/>
              </w:tabs>
              <w:suppressAutoHyphens/>
              <w:rPr>
                <w:sz w:val="18"/>
                <w:szCs w:val="18"/>
                <w:highlight w:val="cyan"/>
              </w:rPr>
            </w:pPr>
          </w:p>
        </w:tc>
        <w:tc>
          <w:tcPr>
            <w:tcW w:w="1337" w:type="dxa"/>
          </w:tcPr>
          <w:p w14:paraId="465EBA58" w14:textId="77777777" w:rsidR="002B1FBB" w:rsidRDefault="002B1FBB" w:rsidP="00FB2401">
            <w:pPr>
              <w:tabs>
                <w:tab w:val="left" w:pos="-720"/>
              </w:tabs>
              <w:suppressAutoHyphens/>
              <w:rPr>
                <w:sz w:val="18"/>
                <w:szCs w:val="18"/>
                <w:highlight w:val="cyan"/>
              </w:rPr>
            </w:pPr>
          </w:p>
        </w:tc>
      </w:tr>
      <w:tr w:rsidR="002B1FBB" w14:paraId="388F79F7" w14:textId="77777777" w:rsidTr="007B64BC">
        <w:tc>
          <w:tcPr>
            <w:tcW w:w="1534" w:type="dxa"/>
          </w:tcPr>
          <w:p w14:paraId="476C9D14" w14:textId="77777777" w:rsidR="002B1FBB" w:rsidRDefault="002B1FBB" w:rsidP="00FB2401">
            <w:pPr>
              <w:tabs>
                <w:tab w:val="left" w:pos="-720"/>
              </w:tabs>
              <w:suppressAutoHyphens/>
              <w:rPr>
                <w:sz w:val="18"/>
                <w:szCs w:val="18"/>
                <w:highlight w:val="cyan"/>
              </w:rPr>
            </w:pPr>
            <w:r>
              <w:rPr>
                <w:sz w:val="18"/>
                <w:szCs w:val="18"/>
                <w:highlight w:val="cyan"/>
              </w:rPr>
              <w:t>Final Acceptance</w:t>
            </w:r>
          </w:p>
        </w:tc>
        <w:tc>
          <w:tcPr>
            <w:tcW w:w="2497" w:type="dxa"/>
          </w:tcPr>
          <w:p w14:paraId="2CD2D5F8" w14:textId="77777777" w:rsidR="002B1FBB" w:rsidRPr="00D2437C" w:rsidRDefault="002B1FBB" w:rsidP="00FB2401">
            <w:pPr>
              <w:tabs>
                <w:tab w:val="left" w:pos="-720"/>
              </w:tabs>
              <w:suppressAutoHyphens/>
              <w:rPr>
                <w:sz w:val="18"/>
                <w:szCs w:val="18"/>
                <w:highlight w:val="cyan"/>
              </w:rPr>
            </w:pPr>
            <w:r>
              <w:rPr>
                <w:sz w:val="18"/>
                <w:szCs w:val="18"/>
                <w:highlight w:val="cyan"/>
              </w:rPr>
              <w:t>Final Solution Submission Letters</w:t>
            </w:r>
          </w:p>
        </w:tc>
        <w:tc>
          <w:tcPr>
            <w:tcW w:w="1817" w:type="dxa"/>
          </w:tcPr>
          <w:p w14:paraId="2F674C6F" w14:textId="77777777" w:rsidR="002B1FBB" w:rsidRDefault="002B1FBB" w:rsidP="00FB2401">
            <w:pPr>
              <w:tabs>
                <w:tab w:val="left" w:pos="-720"/>
              </w:tabs>
              <w:suppressAutoHyphens/>
              <w:rPr>
                <w:sz w:val="18"/>
                <w:szCs w:val="18"/>
                <w:highlight w:val="cyan"/>
              </w:rPr>
            </w:pPr>
          </w:p>
        </w:tc>
        <w:tc>
          <w:tcPr>
            <w:tcW w:w="1697" w:type="dxa"/>
          </w:tcPr>
          <w:p w14:paraId="28EC00CA" w14:textId="77777777" w:rsidR="002B1FBB" w:rsidRDefault="002B1FBB" w:rsidP="00FB2401">
            <w:pPr>
              <w:tabs>
                <w:tab w:val="left" w:pos="-720"/>
              </w:tabs>
              <w:suppressAutoHyphens/>
              <w:rPr>
                <w:sz w:val="18"/>
                <w:szCs w:val="18"/>
                <w:highlight w:val="cyan"/>
              </w:rPr>
            </w:pPr>
          </w:p>
        </w:tc>
        <w:tc>
          <w:tcPr>
            <w:tcW w:w="1337" w:type="dxa"/>
          </w:tcPr>
          <w:p w14:paraId="00E6FD49" w14:textId="77777777" w:rsidR="002B1FBB" w:rsidRPr="00D2437C" w:rsidRDefault="002B1FBB" w:rsidP="00FB2401">
            <w:pPr>
              <w:tabs>
                <w:tab w:val="left" w:pos="-720"/>
              </w:tabs>
              <w:suppressAutoHyphens/>
              <w:rPr>
                <w:sz w:val="18"/>
                <w:szCs w:val="18"/>
                <w:highlight w:val="cyan"/>
              </w:rPr>
            </w:pPr>
            <w:r>
              <w:rPr>
                <w:sz w:val="18"/>
                <w:szCs w:val="18"/>
                <w:highlight w:val="cyan"/>
              </w:rPr>
              <w:t>Execution + 210 days</w:t>
            </w:r>
          </w:p>
        </w:tc>
      </w:tr>
      <w:tr w:rsidR="002B1FBB" w14:paraId="0EB55736" w14:textId="77777777" w:rsidTr="007B64BC">
        <w:tc>
          <w:tcPr>
            <w:tcW w:w="1534" w:type="dxa"/>
          </w:tcPr>
          <w:p w14:paraId="7346C528" w14:textId="77777777" w:rsidR="002B1FBB" w:rsidRDefault="002B1FBB" w:rsidP="00FB2401">
            <w:pPr>
              <w:tabs>
                <w:tab w:val="left" w:pos="-720"/>
              </w:tabs>
              <w:suppressAutoHyphens/>
              <w:rPr>
                <w:sz w:val="18"/>
                <w:szCs w:val="18"/>
                <w:highlight w:val="cyan"/>
              </w:rPr>
            </w:pPr>
          </w:p>
        </w:tc>
        <w:tc>
          <w:tcPr>
            <w:tcW w:w="2497" w:type="dxa"/>
          </w:tcPr>
          <w:p w14:paraId="7D067F52" w14:textId="77777777" w:rsidR="002B1FBB" w:rsidRDefault="002B1FBB" w:rsidP="00FB2401">
            <w:pPr>
              <w:tabs>
                <w:tab w:val="left" w:pos="-720"/>
              </w:tabs>
              <w:suppressAutoHyphens/>
              <w:rPr>
                <w:sz w:val="18"/>
                <w:szCs w:val="18"/>
                <w:highlight w:val="cyan"/>
              </w:rPr>
            </w:pPr>
            <w:r w:rsidRPr="00ED740D">
              <w:rPr>
                <w:sz w:val="18"/>
                <w:szCs w:val="18"/>
                <w:highlight w:val="cyan"/>
              </w:rPr>
              <w:t>Final Acceptance Letter</w:t>
            </w:r>
          </w:p>
        </w:tc>
        <w:tc>
          <w:tcPr>
            <w:tcW w:w="1817" w:type="dxa"/>
          </w:tcPr>
          <w:p w14:paraId="7D4F6D4A" w14:textId="77777777" w:rsidR="002B1FBB" w:rsidRDefault="002B1FBB" w:rsidP="00FB2401">
            <w:pPr>
              <w:tabs>
                <w:tab w:val="left" w:pos="-720"/>
              </w:tabs>
              <w:suppressAutoHyphens/>
              <w:rPr>
                <w:sz w:val="18"/>
                <w:szCs w:val="18"/>
                <w:highlight w:val="cyan"/>
              </w:rPr>
            </w:pPr>
          </w:p>
        </w:tc>
        <w:tc>
          <w:tcPr>
            <w:tcW w:w="1697" w:type="dxa"/>
          </w:tcPr>
          <w:p w14:paraId="6B209D80" w14:textId="77777777" w:rsidR="002B1FBB" w:rsidRDefault="002B1FBB" w:rsidP="00FB2401">
            <w:pPr>
              <w:tabs>
                <w:tab w:val="left" w:pos="-720"/>
              </w:tabs>
              <w:suppressAutoHyphens/>
              <w:rPr>
                <w:sz w:val="18"/>
                <w:szCs w:val="18"/>
                <w:highlight w:val="cyan"/>
              </w:rPr>
            </w:pPr>
          </w:p>
        </w:tc>
        <w:tc>
          <w:tcPr>
            <w:tcW w:w="1337" w:type="dxa"/>
          </w:tcPr>
          <w:p w14:paraId="5D472DCF" w14:textId="77777777" w:rsidR="002B1FBB" w:rsidRDefault="002B1FBB" w:rsidP="00FB2401">
            <w:pPr>
              <w:tabs>
                <w:tab w:val="left" w:pos="-720"/>
              </w:tabs>
              <w:suppressAutoHyphens/>
              <w:rPr>
                <w:sz w:val="18"/>
                <w:szCs w:val="18"/>
                <w:highlight w:val="cyan"/>
              </w:rPr>
            </w:pPr>
            <w:r w:rsidRPr="00ED740D">
              <w:rPr>
                <w:sz w:val="18"/>
                <w:szCs w:val="18"/>
                <w:highlight w:val="cyan"/>
              </w:rPr>
              <w:t>Execution + 210 days</w:t>
            </w:r>
          </w:p>
        </w:tc>
      </w:tr>
      <w:bookmarkEnd w:id="5"/>
    </w:tbl>
    <w:p w14:paraId="7F3D76C5" w14:textId="77777777" w:rsidR="002B1FBB" w:rsidRDefault="002B1FBB" w:rsidP="00B47DA9">
      <w:pPr>
        <w:pStyle w:val="Heading1"/>
        <w:numPr>
          <w:ilvl w:val="0"/>
          <w:numId w:val="0"/>
        </w:numPr>
      </w:pPr>
    </w:p>
    <w:p w14:paraId="3D1DABA6" w14:textId="77777777" w:rsidR="006C7E64" w:rsidRPr="005E6A51" w:rsidRDefault="006C7E64" w:rsidP="00B47DA9">
      <w:pPr>
        <w:pStyle w:val="Heading1"/>
      </w:pPr>
      <w:bookmarkStart w:id="7" w:name="_Hlk131078817"/>
      <w:r w:rsidRPr="005E6A51">
        <w:t>Acceptance Criteria</w:t>
      </w:r>
    </w:p>
    <w:p w14:paraId="364ED480" w14:textId="22A1BEE2" w:rsidR="00942BB1" w:rsidRPr="003C5CAF" w:rsidRDefault="002E6C9B" w:rsidP="00974B68">
      <w:pPr>
        <w:pStyle w:val="BodyText"/>
        <w:rPr>
          <w:highlight w:val="lightGray"/>
        </w:rPr>
      </w:pPr>
      <w:r w:rsidRPr="003C5CAF">
        <w:rPr>
          <w:highlight w:val="lightGray"/>
        </w:rPr>
        <w:t>[[</w:t>
      </w:r>
      <w:r w:rsidR="00942BB1" w:rsidRPr="003C5CAF">
        <w:rPr>
          <w:highlight w:val="lightGray"/>
        </w:rPr>
        <w:t>This section should reflect the mutually agreed upon</w:t>
      </w:r>
      <w:r w:rsidR="00C669F4" w:rsidRPr="003C5CAF">
        <w:rPr>
          <w:highlight w:val="lightGray"/>
        </w:rPr>
        <w:t xml:space="preserve"> </w:t>
      </w:r>
      <w:r w:rsidR="00942BB1" w:rsidRPr="003C5CAF">
        <w:rPr>
          <w:highlight w:val="lightGray"/>
        </w:rPr>
        <w:t>Acceptance Criteria specific to this engagement</w:t>
      </w:r>
      <w:r w:rsidR="00445533" w:rsidRPr="003C5CAF">
        <w:rPr>
          <w:highlight w:val="lightGray"/>
        </w:rPr>
        <w:t>.</w:t>
      </w:r>
      <w:r w:rsidR="00DB102F" w:rsidRPr="003C5CAF">
        <w:rPr>
          <w:highlight w:val="lightGray"/>
        </w:rPr>
        <w:t xml:space="preserve"> Please read </w:t>
      </w:r>
      <w:r w:rsidR="00003690">
        <w:rPr>
          <w:highlight w:val="lightGray"/>
        </w:rPr>
        <w:t>your Agency</w:t>
      </w:r>
      <w:r w:rsidR="00A21EB8">
        <w:rPr>
          <w:highlight w:val="lightGray"/>
        </w:rPr>
        <w:t>’s</w:t>
      </w:r>
      <w:r w:rsidR="00DB102F" w:rsidRPr="003C5CAF">
        <w:rPr>
          <w:highlight w:val="lightGray"/>
        </w:rPr>
        <w:t xml:space="preserve"> </w:t>
      </w:r>
      <w:r w:rsidR="00003690">
        <w:rPr>
          <w:highlight w:val="lightGray"/>
        </w:rPr>
        <w:t>C</w:t>
      </w:r>
      <w:r w:rsidR="00DB102F" w:rsidRPr="003C5CAF">
        <w:rPr>
          <w:highlight w:val="lightGray"/>
        </w:rPr>
        <w:t>ontract definitions for the definition o</w:t>
      </w:r>
      <w:r w:rsidR="00987249" w:rsidRPr="003C5CAF">
        <w:rPr>
          <w:highlight w:val="lightGray"/>
        </w:rPr>
        <w:t>f</w:t>
      </w:r>
      <w:r w:rsidR="00DB102F" w:rsidRPr="003C5CAF">
        <w:rPr>
          <w:highlight w:val="lightGray"/>
        </w:rPr>
        <w:t xml:space="preserve"> Requirements and Acceptance</w:t>
      </w:r>
      <w:r w:rsidR="00942BB1" w:rsidRPr="003C5CAF">
        <w:rPr>
          <w:highlight w:val="lightGray"/>
        </w:rPr>
        <w:t>.</w:t>
      </w:r>
      <w:r w:rsidR="00603259" w:rsidRPr="003C5CAF">
        <w:rPr>
          <w:highlight w:val="lightGray"/>
        </w:rPr>
        <w:t xml:space="preserve"> Ensure the language in this section does not conflict with </w:t>
      </w:r>
      <w:r w:rsidR="00003690">
        <w:rPr>
          <w:highlight w:val="lightGray"/>
        </w:rPr>
        <w:t>your Agency</w:t>
      </w:r>
      <w:r w:rsidR="00A21EB8">
        <w:rPr>
          <w:highlight w:val="lightGray"/>
        </w:rPr>
        <w:t>’s</w:t>
      </w:r>
      <w:r w:rsidR="00603259" w:rsidRPr="003C5CAF">
        <w:rPr>
          <w:highlight w:val="lightGray"/>
        </w:rPr>
        <w:t xml:space="preserve"> Contract language</w:t>
      </w:r>
      <w:r w:rsidR="00987249" w:rsidRPr="003C5CAF">
        <w:rPr>
          <w:highlight w:val="lightGray"/>
        </w:rPr>
        <w:t xml:space="preserve"> in the Deliverables Acceptance </w:t>
      </w:r>
      <w:r w:rsidR="00C669F4" w:rsidRPr="003C5CAF">
        <w:rPr>
          <w:highlight w:val="lightGray"/>
        </w:rPr>
        <w:t xml:space="preserve">and Cure Period </w:t>
      </w:r>
      <w:r w:rsidR="00987249" w:rsidRPr="003C5CAF">
        <w:rPr>
          <w:highlight w:val="lightGray"/>
        </w:rPr>
        <w:t>Section</w:t>
      </w:r>
      <w:r w:rsidRPr="003C5CAF">
        <w:rPr>
          <w:highlight w:val="lightGray"/>
        </w:rPr>
        <w:t>]]</w:t>
      </w:r>
    </w:p>
    <w:p w14:paraId="093AFA23" w14:textId="11505CE6" w:rsidR="006C7E64" w:rsidRPr="003C5CAF" w:rsidRDefault="007B64BC" w:rsidP="00974B68">
      <w:pPr>
        <w:pStyle w:val="BodyText"/>
      </w:pPr>
      <w:r>
        <w:t xml:space="preserve">The </w:t>
      </w:r>
      <w:r w:rsidR="006C7E64" w:rsidRPr="003C5CAF">
        <w:t xml:space="preserve">Acceptance </w:t>
      </w:r>
      <w:r w:rsidR="00A234C8">
        <w:t>process</w:t>
      </w:r>
      <w:r w:rsidR="006C7E64" w:rsidRPr="003C5CAF">
        <w:t xml:space="preserve"> for this </w:t>
      </w:r>
      <w:r w:rsidR="00A91D56" w:rsidRPr="003C5CAF">
        <w:t>Solution</w:t>
      </w:r>
      <w:r w:rsidR="00987249" w:rsidRPr="003C5CAF">
        <w:t xml:space="preserve"> is described in the Acceptance and Cure Period Section of the Contract (</w:t>
      </w:r>
      <w:r w:rsidR="00987249" w:rsidRPr="003C5CAF">
        <w:rPr>
          <w:highlight w:val="cyan"/>
        </w:rPr>
        <w:t>Section XX</w:t>
      </w:r>
      <w:r w:rsidR="00987249" w:rsidRPr="003C5CAF">
        <w:t>)</w:t>
      </w:r>
      <w:r w:rsidR="006C7E64" w:rsidRPr="003C5CAF">
        <w:t xml:space="preserve"> </w:t>
      </w:r>
      <w:r w:rsidR="00C669F4" w:rsidRPr="003C5CAF">
        <w:t xml:space="preserve">and </w:t>
      </w:r>
      <w:r w:rsidR="006C7E64" w:rsidRPr="003C5CAF">
        <w:t xml:space="preserve">will be based on </w:t>
      </w:r>
      <w:r w:rsidR="00987249" w:rsidRPr="003C5CAF">
        <w:t>the A</w:t>
      </w:r>
      <w:r w:rsidR="00E63CB0">
        <w:t>gency</w:t>
      </w:r>
      <w:r w:rsidR="00987249" w:rsidRPr="003C5CAF">
        <w:t xml:space="preserve">’s determination that the </w:t>
      </w:r>
      <w:r w:rsidR="00987249" w:rsidRPr="00212E93">
        <w:t>Services, Software, Solution, Application, Products, and/or Deliverables</w:t>
      </w:r>
      <w:r w:rsidR="00987249" w:rsidRPr="003C5CAF">
        <w:t xml:space="preserve"> meet the Requirements in accordance with the Contract, </w:t>
      </w:r>
      <w:r w:rsidR="00A234C8">
        <w:t xml:space="preserve">this </w:t>
      </w:r>
      <w:r w:rsidR="00987249" w:rsidRPr="003C5CAF">
        <w:t xml:space="preserve">SOW, </w:t>
      </w:r>
      <w:r w:rsidR="00A21EB8">
        <w:t>t</w:t>
      </w:r>
      <w:r w:rsidR="00987249" w:rsidRPr="003C5CAF">
        <w:t xml:space="preserve">est </w:t>
      </w:r>
      <w:r w:rsidR="00A21EB8">
        <w:t>p</w:t>
      </w:r>
      <w:r w:rsidR="00987249" w:rsidRPr="003C5CAF">
        <w:t xml:space="preserve">lan, or other written agreement between the Parties.  </w:t>
      </w:r>
    </w:p>
    <w:p w14:paraId="7E42B758" w14:textId="61B38B21" w:rsidR="00BA04A9" w:rsidRDefault="006C7E64" w:rsidP="00713647">
      <w:pPr>
        <w:pStyle w:val="BodyText"/>
        <w:rPr>
          <w:highlight w:val="cyan"/>
        </w:rPr>
      </w:pPr>
      <w:r w:rsidRPr="003C5CAF">
        <w:t xml:space="preserve">Each </w:t>
      </w:r>
      <w:r w:rsidR="00A234C8">
        <w:t>D</w:t>
      </w:r>
      <w:r w:rsidRPr="003C5CAF">
        <w:t xml:space="preserve">eliverable created under this </w:t>
      </w:r>
      <w:r w:rsidR="002B5B3B" w:rsidRPr="003C5CAF">
        <w:t>Statement of Work</w:t>
      </w:r>
      <w:r w:rsidRPr="003C5CAF">
        <w:t xml:space="preserve"> will be delivered to the A</w:t>
      </w:r>
      <w:r w:rsidR="00A234C8">
        <w:t xml:space="preserve">gency </w:t>
      </w:r>
      <w:r w:rsidR="00A234C8" w:rsidRPr="00212E93">
        <w:rPr>
          <w:highlight w:val="cyan"/>
        </w:rPr>
        <w:t>Project Manager</w:t>
      </w:r>
      <w:r w:rsidRPr="003C5CAF">
        <w:t xml:space="preserve"> with a D</w:t>
      </w:r>
      <w:r w:rsidR="008F11FB" w:rsidRPr="003C5CAF">
        <w:t xml:space="preserve">eliverable Acceptance Receipt. </w:t>
      </w:r>
      <w:r w:rsidRPr="003C5CAF">
        <w:t xml:space="preserve">This receipt will describe the </w:t>
      </w:r>
      <w:r w:rsidR="00A234C8">
        <w:t>D</w:t>
      </w:r>
      <w:r w:rsidRPr="003C5CAF">
        <w:t xml:space="preserve">eliverable and provide the </w:t>
      </w:r>
      <w:r w:rsidR="00DB102F" w:rsidRPr="003C5CAF">
        <w:t>A</w:t>
      </w:r>
      <w:r w:rsidR="00A234C8">
        <w:t>gency</w:t>
      </w:r>
      <w:r w:rsidR="00DB102F" w:rsidRPr="003C5CAF">
        <w:t xml:space="preserve">’s </w:t>
      </w:r>
      <w:r w:rsidR="00DB102F" w:rsidRPr="00212E93">
        <w:rPr>
          <w:highlight w:val="cyan"/>
        </w:rPr>
        <w:t>P</w:t>
      </w:r>
      <w:r w:rsidRPr="00212E93">
        <w:rPr>
          <w:highlight w:val="cyan"/>
        </w:rPr>
        <w:t xml:space="preserve">roject </w:t>
      </w:r>
      <w:r w:rsidR="00DB102F" w:rsidRPr="00212E93">
        <w:rPr>
          <w:highlight w:val="cyan"/>
        </w:rPr>
        <w:t>M</w:t>
      </w:r>
      <w:r w:rsidRPr="00212E93">
        <w:rPr>
          <w:highlight w:val="cyan"/>
        </w:rPr>
        <w:t>anager</w:t>
      </w:r>
      <w:r w:rsidRPr="003C5CAF">
        <w:t xml:space="preserve"> with</w:t>
      </w:r>
      <w:r w:rsidR="007B64BC">
        <w:t xml:space="preserve"> a</w:t>
      </w:r>
      <w:r w:rsidRPr="003C5CAF">
        <w:t xml:space="preserve"> space to indicate if the </w:t>
      </w:r>
      <w:r w:rsidR="00A234C8">
        <w:t>D</w:t>
      </w:r>
      <w:r w:rsidRPr="003C5CAF">
        <w:t xml:space="preserve">eliverable is </w:t>
      </w:r>
      <w:r w:rsidR="00A234C8">
        <w:t>A</w:t>
      </w:r>
      <w:r w:rsidRPr="003C5CAF">
        <w:t xml:space="preserve">ccepted, rejected, </w:t>
      </w:r>
      <w:r w:rsidR="00C669F4" w:rsidRPr="003C5CAF">
        <w:t xml:space="preserve">partially </w:t>
      </w:r>
      <w:r w:rsidR="00A234C8">
        <w:t>A</w:t>
      </w:r>
      <w:r w:rsidR="00C669F4" w:rsidRPr="003C5CAF">
        <w:t xml:space="preserve">ccepted, </w:t>
      </w:r>
      <w:r w:rsidRPr="003C5CAF">
        <w:t xml:space="preserve">or conditionally </w:t>
      </w:r>
      <w:r w:rsidR="00A234C8">
        <w:t>A</w:t>
      </w:r>
      <w:r w:rsidRPr="003C5CAF">
        <w:t xml:space="preserve">ccepted. Conditionally Accepted </w:t>
      </w:r>
      <w:r w:rsidR="00F717B6">
        <w:t>D</w:t>
      </w:r>
      <w:r w:rsidRPr="003C5CAF">
        <w:t xml:space="preserve">eliverables will contain a list of deficiencies that need to be corrected for the </w:t>
      </w:r>
      <w:r w:rsidR="00F717B6">
        <w:t>D</w:t>
      </w:r>
      <w:r w:rsidRPr="003C5CAF">
        <w:t xml:space="preserve">eliverable to be </w:t>
      </w:r>
      <w:r w:rsidR="00DD3640">
        <w:t>A</w:t>
      </w:r>
      <w:r w:rsidRPr="003C5CAF">
        <w:t>c</w:t>
      </w:r>
      <w:r w:rsidR="008F11FB" w:rsidRPr="003C5CAF">
        <w:t xml:space="preserve">cepted by the </w:t>
      </w:r>
      <w:r w:rsidR="00212E93">
        <w:t xml:space="preserve">Agency </w:t>
      </w:r>
      <w:r w:rsidR="008F11FB" w:rsidRPr="00212E93">
        <w:rPr>
          <w:highlight w:val="cyan"/>
        </w:rPr>
        <w:t>Project Manager</w:t>
      </w:r>
      <w:r w:rsidR="008F11FB" w:rsidRPr="003C5CAF">
        <w:t xml:space="preserve">. </w:t>
      </w:r>
      <w:bookmarkEnd w:id="7"/>
    </w:p>
    <w:p w14:paraId="1731E5FA" w14:textId="5A9111CF" w:rsidR="00C1089B" w:rsidRDefault="007D2E8B" w:rsidP="00B47DA9">
      <w:pPr>
        <w:pStyle w:val="Heading1"/>
      </w:pPr>
      <w:r>
        <w:t>Risk Management</w:t>
      </w:r>
      <w:r w:rsidR="00DD3640">
        <w:t xml:space="preserve"> during Implementation</w:t>
      </w:r>
    </w:p>
    <w:p w14:paraId="705055E6" w14:textId="3926FE7C" w:rsidR="00F674B9" w:rsidRPr="003C5CAF" w:rsidRDefault="0085439B" w:rsidP="00974B68">
      <w:pPr>
        <w:pStyle w:val="BodyText"/>
        <w:rPr>
          <w:highlight w:val="lightGray"/>
        </w:rPr>
      </w:pPr>
      <w:bookmarkStart w:id="8" w:name="_Hlk133488951"/>
      <w:r w:rsidRPr="003C5CAF">
        <w:rPr>
          <w:highlight w:val="lightGray"/>
        </w:rPr>
        <w:t xml:space="preserve">[[The </w:t>
      </w:r>
      <w:r w:rsidR="0007381C" w:rsidRPr="003C5CAF">
        <w:rPr>
          <w:highlight w:val="lightGray"/>
        </w:rPr>
        <w:t>d</w:t>
      </w:r>
      <w:r w:rsidRPr="003C5CAF">
        <w:rPr>
          <w:highlight w:val="lightGray"/>
        </w:rPr>
        <w:t xml:space="preserve">etailed </w:t>
      </w:r>
      <w:r w:rsidR="0007381C" w:rsidRPr="003C5CAF">
        <w:rPr>
          <w:highlight w:val="lightGray"/>
        </w:rPr>
        <w:t>p</w:t>
      </w:r>
      <w:r w:rsidRPr="003C5CAF">
        <w:rPr>
          <w:highlight w:val="lightGray"/>
        </w:rPr>
        <w:t xml:space="preserve">roject </w:t>
      </w:r>
      <w:r w:rsidR="0007381C" w:rsidRPr="003C5CAF">
        <w:rPr>
          <w:highlight w:val="lightGray"/>
        </w:rPr>
        <w:t>p</w:t>
      </w:r>
      <w:r w:rsidRPr="003C5CAF">
        <w:rPr>
          <w:highlight w:val="lightGray"/>
        </w:rPr>
        <w:t>lan establishe</w:t>
      </w:r>
      <w:r w:rsidR="0007381C" w:rsidRPr="003C5CAF">
        <w:rPr>
          <w:highlight w:val="lightGray"/>
        </w:rPr>
        <w:t>s</w:t>
      </w:r>
      <w:r w:rsidRPr="003C5CAF">
        <w:rPr>
          <w:highlight w:val="lightGray"/>
        </w:rPr>
        <w:t xml:space="preserve"> the process and procedures for the identification, analysis</w:t>
      </w:r>
      <w:r w:rsidR="0007381C" w:rsidRPr="003C5CAF">
        <w:rPr>
          <w:highlight w:val="lightGray"/>
        </w:rPr>
        <w:t xml:space="preserve">, and </w:t>
      </w:r>
      <w:r w:rsidRPr="003C5CAF">
        <w:rPr>
          <w:highlight w:val="lightGray"/>
        </w:rPr>
        <w:t>management of risks and establishe</w:t>
      </w:r>
      <w:r w:rsidR="0007381C" w:rsidRPr="003C5CAF">
        <w:rPr>
          <w:highlight w:val="lightGray"/>
        </w:rPr>
        <w:t>s</w:t>
      </w:r>
      <w:r w:rsidRPr="003C5CAF">
        <w:rPr>
          <w:highlight w:val="lightGray"/>
        </w:rPr>
        <w:t xml:space="preserve"> the initial list of risks facing the project. During </w:t>
      </w:r>
      <w:r w:rsidR="0007381C" w:rsidRPr="003C5CAF">
        <w:rPr>
          <w:highlight w:val="lightGray"/>
        </w:rPr>
        <w:t>e</w:t>
      </w:r>
      <w:r w:rsidRPr="003C5CAF">
        <w:rPr>
          <w:highlight w:val="lightGray"/>
        </w:rPr>
        <w:t xml:space="preserve">xecution and </w:t>
      </w:r>
      <w:r w:rsidR="0007381C" w:rsidRPr="003C5CAF">
        <w:rPr>
          <w:highlight w:val="lightGray"/>
        </w:rPr>
        <w:t>c</w:t>
      </w:r>
      <w:r w:rsidRPr="003C5CAF">
        <w:rPr>
          <w:highlight w:val="lightGray"/>
        </w:rPr>
        <w:t xml:space="preserve">ontrol, the Risk Manager (or PM if a separate Risk Manager has not been appointed) establishes </w:t>
      </w:r>
      <w:r w:rsidR="0007381C" w:rsidRPr="003C5CAF">
        <w:rPr>
          <w:highlight w:val="lightGray"/>
        </w:rPr>
        <w:t>the risk/issues l</w:t>
      </w:r>
      <w:r w:rsidRPr="003C5CAF">
        <w:rPr>
          <w:highlight w:val="lightGray"/>
        </w:rPr>
        <w:t>og, monitors the identified risks</w:t>
      </w:r>
      <w:r w:rsidR="0007381C" w:rsidRPr="003C5CAF">
        <w:rPr>
          <w:highlight w:val="lightGray"/>
        </w:rPr>
        <w:t>/issues,</w:t>
      </w:r>
      <w:r w:rsidRPr="003C5CAF">
        <w:rPr>
          <w:highlight w:val="lightGray"/>
        </w:rPr>
        <w:t xml:space="preserve"> and advises the Project Manager on risk </w:t>
      </w:r>
      <w:r w:rsidR="00D94403" w:rsidRPr="003C5CAF">
        <w:rPr>
          <w:highlight w:val="lightGray"/>
        </w:rPr>
        <w:t>incidence</w:t>
      </w:r>
      <w:r w:rsidRPr="003C5CAF">
        <w:rPr>
          <w:highlight w:val="lightGray"/>
        </w:rPr>
        <w:t xml:space="preserve"> and response. The Risk Manager also surveys the project for new risks; assesses and quantifies newly identified risks as provided in the Risk Management Plan; develops appropriate contingency plans; and removes or downgrades risks whose window of occurrence has passed. The Risk Manager collaborates with the Project Manager to ensure</w:t>
      </w:r>
      <w:r w:rsidR="00D94403" w:rsidRPr="003C5CAF">
        <w:rPr>
          <w:highlight w:val="lightGray"/>
        </w:rPr>
        <w:t xml:space="preserve"> </w:t>
      </w:r>
      <w:r w:rsidRPr="003C5CAF">
        <w:rPr>
          <w:highlight w:val="lightGray"/>
        </w:rPr>
        <w:t>the Risk Management section of the Project Status Report is updated and the Internal Agency Oversight Committee</w:t>
      </w:r>
      <w:r w:rsidR="0007381C" w:rsidRPr="003C5CAF">
        <w:rPr>
          <w:highlight w:val="lightGray"/>
        </w:rPr>
        <w:t xml:space="preserve"> (IAOC</w:t>
      </w:r>
      <w:r w:rsidR="00D94403" w:rsidRPr="003C5CAF">
        <w:rPr>
          <w:highlight w:val="lightGray"/>
        </w:rPr>
        <w:t>) is informed of project risks and their status at each meeting</w:t>
      </w:r>
      <w:r w:rsidR="0007381C" w:rsidRPr="003C5CAF">
        <w:rPr>
          <w:highlight w:val="lightGray"/>
        </w:rPr>
        <w:t>)</w:t>
      </w:r>
      <w:r w:rsidRPr="003C5CAF">
        <w:rPr>
          <w:highlight w:val="lightGray"/>
        </w:rPr>
        <w:t xml:space="preserve">.]] </w:t>
      </w:r>
    </w:p>
    <w:bookmarkEnd w:id="8"/>
    <w:p w14:paraId="3145953A" w14:textId="30960B45" w:rsidR="00373241" w:rsidRPr="00212E93" w:rsidRDefault="00373241" w:rsidP="00212E93">
      <w:pPr>
        <w:pStyle w:val="Heading2"/>
        <w:numPr>
          <w:ilvl w:val="1"/>
          <w:numId w:val="12"/>
        </w:numPr>
      </w:pPr>
      <w:r w:rsidRPr="00212E93">
        <w:t xml:space="preserve">Risk </w:t>
      </w:r>
      <w:r w:rsidR="0085439B" w:rsidRPr="00212E93">
        <w:t>Management</w:t>
      </w:r>
      <w:r w:rsidR="001C3CD2" w:rsidRPr="00212E93">
        <w:t xml:space="preserve"> </w:t>
      </w:r>
      <w:r w:rsidR="006A7E36" w:rsidRPr="00212E93">
        <w:t>Process</w:t>
      </w:r>
      <w:r w:rsidR="00102837" w:rsidRPr="00212E93">
        <w:t xml:space="preserve"> </w:t>
      </w:r>
    </w:p>
    <w:p w14:paraId="557AAD1B" w14:textId="2E9171B6" w:rsidR="00421B23" w:rsidRPr="003C5CAF" w:rsidRDefault="00EB4FAF" w:rsidP="005B3E5F">
      <w:pPr>
        <w:pStyle w:val="BodyText2"/>
        <w:rPr>
          <w:highlight w:val="lightGray"/>
        </w:rPr>
      </w:pPr>
      <w:r w:rsidRPr="003C5CAF">
        <w:rPr>
          <w:highlight w:val="lightGray"/>
        </w:rPr>
        <w:t>[[</w:t>
      </w:r>
      <w:r w:rsidR="00AB0642" w:rsidRPr="003C5CAF">
        <w:rPr>
          <w:highlight w:val="lightGray"/>
        </w:rPr>
        <w:t>The list below is taken from VITA PMD</w:t>
      </w:r>
      <w:r w:rsidR="00212E93">
        <w:rPr>
          <w:highlight w:val="lightGray"/>
        </w:rPr>
        <w:t>’s</w:t>
      </w:r>
      <w:r w:rsidR="00AB0642" w:rsidRPr="003C5CAF">
        <w:rPr>
          <w:highlight w:val="lightGray"/>
        </w:rPr>
        <w:t xml:space="preserve"> template discussing what should go into a Risk Management </w:t>
      </w:r>
      <w:r w:rsidR="00805AD1" w:rsidRPr="003C5CAF">
        <w:rPr>
          <w:highlight w:val="lightGray"/>
        </w:rPr>
        <w:t>Strategy</w:t>
      </w:r>
      <w:r w:rsidR="001C3CD2" w:rsidRPr="003C5CAF">
        <w:rPr>
          <w:highlight w:val="lightGray"/>
        </w:rPr>
        <w:t>.</w:t>
      </w:r>
      <w:r w:rsidR="00805AD1" w:rsidRPr="003C5CAF">
        <w:rPr>
          <w:highlight w:val="lightGray"/>
        </w:rPr>
        <w:t xml:space="preserve"> Don’t forget to consider and plan for any budget contingencies to accommodate potential risks that are identified.</w:t>
      </w:r>
      <w:r w:rsidRPr="003C5CAF">
        <w:rPr>
          <w:highlight w:val="lightGray"/>
        </w:rPr>
        <w:t>]]</w:t>
      </w:r>
    </w:p>
    <w:p w14:paraId="5E4FD93F" w14:textId="115763DD" w:rsidR="00276A13" w:rsidRDefault="00AB0642" w:rsidP="00C45A0F">
      <w:pPr>
        <w:numPr>
          <w:ilvl w:val="0"/>
          <w:numId w:val="11"/>
        </w:numPr>
        <w:tabs>
          <w:tab w:val="clear" w:pos="360"/>
          <w:tab w:val="clear" w:pos="720"/>
          <w:tab w:val="num" w:pos="1080"/>
        </w:tabs>
        <w:spacing w:after="0"/>
        <w:ind w:left="1080"/>
      </w:pPr>
      <w:r w:rsidRPr="001C3CD2">
        <w:rPr>
          <w:b/>
          <w:bCs/>
          <w:iCs/>
        </w:rPr>
        <w:t>Risk Identification Process</w:t>
      </w:r>
      <w:r w:rsidR="001C3CD2" w:rsidRPr="001C3CD2">
        <w:rPr>
          <w:b/>
          <w:bCs/>
          <w:iCs/>
        </w:rPr>
        <w:t>:</w:t>
      </w:r>
      <w:r>
        <w:t xml:space="preserve"> </w:t>
      </w:r>
      <w:r w:rsidR="0085439B">
        <w:t>Describe the process</w:t>
      </w:r>
      <w:r>
        <w:t xml:space="preserve"> for risk identification.</w:t>
      </w:r>
    </w:p>
    <w:p w14:paraId="384E2A11" w14:textId="1039CA1B" w:rsidR="00276A13" w:rsidRDefault="00AB0642" w:rsidP="00C45A0F">
      <w:pPr>
        <w:numPr>
          <w:ilvl w:val="0"/>
          <w:numId w:val="11"/>
        </w:numPr>
        <w:tabs>
          <w:tab w:val="clear" w:pos="360"/>
          <w:tab w:val="clear" w:pos="720"/>
          <w:tab w:val="num" w:pos="1080"/>
        </w:tabs>
        <w:spacing w:after="0"/>
        <w:ind w:left="1080"/>
      </w:pPr>
      <w:r w:rsidRPr="001C3CD2">
        <w:rPr>
          <w:b/>
          <w:bCs/>
          <w:iCs/>
        </w:rPr>
        <w:t>Risk Evaluation and Prioritization</w:t>
      </w:r>
      <w:r w:rsidR="001C3CD2" w:rsidRPr="001C3CD2">
        <w:t>:</w:t>
      </w:r>
      <w:r w:rsidR="001C3CD2">
        <w:t xml:space="preserve"> </w:t>
      </w:r>
      <w:r w:rsidR="0085439B">
        <w:t>Describe h</w:t>
      </w:r>
      <w:r>
        <w:t>ow risks are evaluated and prioritized.</w:t>
      </w:r>
    </w:p>
    <w:p w14:paraId="7852DCD2" w14:textId="5FD6473B" w:rsidR="001C3CD2" w:rsidRDefault="00AB0642" w:rsidP="00C45A0F">
      <w:pPr>
        <w:numPr>
          <w:ilvl w:val="0"/>
          <w:numId w:val="11"/>
        </w:numPr>
        <w:tabs>
          <w:tab w:val="clear" w:pos="360"/>
          <w:tab w:val="clear" w:pos="720"/>
          <w:tab w:val="num" w:pos="1080"/>
        </w:tabs>
        <w:spacing w:after="0"/>
        <w:ind w:left="1080"/>
      </w:pPr>
      <w:r w:rsidRPr="001C3CD2">
        <w:rPr>
          <w:b/>
          <w:bCs/>
          <w:iCs/>
        </w:rPr>
        <w:t>Risk Mitigation Options</w:t>
      </w:r>
      <w:r w:rsidR="001C3CD2" w:rsidRPr="001C3CD2">
        <w:t>:</w:t>
      </w:r>
      <w:r>
        <w:t xml:space="preserve"> Describe</w:t>
      </w:r>
      <w:r w:rsidR="0085439B">
        <w:t xml:space="preserve">, in general terms, the risk mitigation options. </w:t>
      </w:r>
      <w:r>
        <w:t>They must be realistic</w:t>
      </w:r>
      <w:r w:rsidR="0085439B">
        <w:t xml:space="preserve"> </w:t>
      </w:r>
      <w:r>
        <w:t>and available to the project team.</w:t>
      </w:r>
    </w:p>
    <w:p w14:paraId="1DEE6638" w14:textId="40E26992" w:rsidR="00276A13" w:rsidRPr="00212E93" w:rsidRDefault="00AB0642" w:rsidP="00C45A0F">
      <w:pPr>
        <w:numPr>
          <w:ilvl w:val="0"/>
          <w:numId w:val="11"/>
        </w:numPr>
        <w:tabs>
          <w:tab w:val="clear" w:pos="360"/>
          <w:tab w:val="clear" w:pos="720"/>
          <w:tab w:val="num" w:pos="1080"/>
        </w:tabs>
        <w:spacing w:after="0"/>
        <w:ind w:left="1080"/>
      </w:pPr>
      <w:r w:rsidRPr="00212E93">
        <w:rPr>
          <w:b/>
          <w:bCs/>
          <w:iCs/>
        </w:rPr>
        <w:t>Risk Plan</w:t>
      </w:r>
      <w:r w:rsidRPr="00212E93">
        <w:t xml:space="preserve"> </w:t>
      </w:r>
      <w:r w:rsidRPr="00212E93">
        <w:rPr>
          <w:b/>
          <w:bCs/>
          <w:iCs/>
        </w:rPr>
        <w:t>Maintenance</w:t>
      </w:r>
      <w:r w:rsidR="001C3CD2" w:rsidRPr="00212E93">
        <w:rPr>
          <w:b/>
          <w:bCs/>
          <w:iCs/>
        </w:rPr>
        <w:t>:</w:t>
      </w:r>
      <w:r w:rsidRPr="00212E93">
        <w:t xml:space="preserve"> Describe</w:t>
      </w:r>
      <w:r w:rsidR="0085439B" w:rsidRPr="00212E93">
        <w:t xml:space="preserve"> the methods for maintaining or updating the risk plan </w:t>
      </w:r>
      <w:r w:rsidR="001C3CD2" w:rsidRPr="00212E93">
        <w:t xml:space="preserve">during the project lifecycle. </w:t>
      </w:r>
    </w:p>
    <w:p w14:paraId="2E8DBD08" w14:textId="240423BE" w:rsidR="00805AD1" w:rsidRPr="00212E93" w:rsidRDefault="00805AD1" w:rsidP="00C45A0F">
      <w:pPr>
        <w:numPr>
          <w:ilvl w:val="0"/>
          <w:numId w:val="11"/>
        </w:numPr>
        <w:tabs>
          <w:tab w:val="clear" w:pos="360"/>
          <w:tab w:val="clear" w:pos="720"/>
          <w:tab w:val="num" w:pos="1080"/>
        </w:tabs>
        <w:spacing w:after="0"/>
        <w:ind w:left="1080"/>
      </w:pPr>
      <w:r w:rsidRPr="00212E93">
        <w:rPr>
          <w:b/>
          <w:bCs/>
          <w:iCs/>
        </w:rPr>
        <w:t>Risk Management Responsibilities:</w:t>
      </w:r>
      <w:r w:rsidRPr="00212E93">
        <w:t xml:space="preserve"> Identify all project team members with risk management responsibilities</w:t>
      </w:r>
      <w:r w:rsidR="0085439B" w:rsidRPr="00212E93">
        <w:t xml:space="preserve"> </w:t>
      </w:r>
      <w:r w:rsidRPr="00212E93">
        <w:t>(e.g., an individual responsible for updating the plan or an individual assigned as a manager).</w:t>
      </w:r>
    </w:p>
    <w:p w14:paraId="0E99AA82" w14:textId="77777777" w:rsidR="00805AD1" w:rsidRDefault="00805AD1" w:rsidP="00212E93">
      <w:pPr>
        <w:pStyle w:val="Heading2"/>
      </w:pPr>
      <w:r w:rsidRPr="00805AD1">
        <w:t>Risk Management Plan</w:t>
      </w:r>
    </w:p>
    <w:p w14:paraId="7EF1373C" w14:textId="4C9EF8D5" w:rsidR="00523522" w:rsidRPr="003C5CAF" w:rsidRDefault="00EB4FAF" w:rsidP="005B3E5F">
      <w:pPr>
        <w:pStyle w:val="BodyText2"/>
        <w:rPr>
          <w:highlight w:val="lightGray"/>
        </w:rPr>
      </w:pPr>
      <w:r w:rsidRPr="003C5CAF">
        <w:rPr>
          <w:highlight w:val="lightGray"/>
        </w:rPr>
        <w:t>[[</w:t>
      </w:r>
      <w:r w:rsidR="00DD3640">
        <w:rPr>
          <w:highlight w:val="lightGray"/>
        </w:rPr>
        <w:t>Agency</w:t>
      </w:r>
      <w:r w:rsidR="0007381C" w:rsidRPr="003C5CAF">
        <w:rPr>
          <w:highlight w:val="lightGray"/>
        </w:rPr>
        <w:t xml:space="preserve"> should i</w:t>
      </w:r>
      <w:r w:rsidR="00805AD1" w:rsidRPr="003C5CAF">
        <w:rPr>
          <w:highlight w:val="lightGray"/>
        </w:rPr>
        <w:t xml:space="preserve">nclude </w:t>
      </w:r>
      <w:r w:rsidR="008578A1" w:rsidRPr="003C5CAF">
        <w:rPr>
          <w:highlight w:val="lightGray"/>
        </w:rPr>
        <w:t xml:space="preserve">a description of </w:t>
      </w:r>
      <w:r w:rsidR="00BA04A9" w:rsidRPr="003C5CAF">
        <w:rPr>
          <w:highlight w:val="lightGray"/>
        </w:rPr>
        <w:t xml:space="preserve">the </w:t>
      </w:r>
      <w:r w:rsidR="00805AD1" w:rsidRPr="003C5CAF">
        <w:rPr>
          <w:highlight w:val="lightGray"/>
        </w:rPr>
        <w:t xml:space="preserve">frequency and </w:t>
      </w:r>
      <w:r w:rsidR="0007381C" w:rsidRPr="003C5CAF">
        <w:rPr>
          <w:highlight w:val="lightGray"/>
        </w:rPr>
        <w:t>structure</w:t>
      </w:r>
      <w:r w:rsidR="00805AD1" w:rsidRPr="003C5CAF">
        <w:rPr>
          <w:highlight w:val="lightGray"/>
        </w:rPr>
        <w:t xml:space="preserve"> of </w:t>
      </w:r>
      <w:r w:rsidR="00D94403" w:rsidRPr="003C5CAF">
        <w:rPr>
          <w:highlight w:val="lightGray"/>
        </w:rPr>
        <w:t xml:space="preserve">risk </w:t>
      </w:r>
      <w:r w:rsidR="00805AD1" w:rsidRPr="003C5CAF">
        <w:rPr>
          <w:highlight w:val="lightGray"/>
        </w:rPr>
        <w:t xml:space="preserve">reviews, </w:t>
      </w:r>
      <w:r w:rsidR="00D94403" w:rsidRPr="003C5CAF">
        <w:rPr>
          <w:highlight w:val="lightGray"/>
        </w:rPr>
        <w:t xml:space="preserve">the </w:t>
      </w:r>
      <w:r w:rsidR="00805AD1" w:rsidRPr="003C5CAF">
        <w:rPr>
          <w:highlight w:val="lightGray"/>
        </w:rPr>
        <w:t xml:space="preserve">project team responsibilities, </w:t>
      </w:r>
      <w:r w:rsidR="00D94403" w:rsidRPr="003C5CAF">
        <w:rPr>
          <w:highlight w:val="lightGray"/>
        </w:rPr>
        <w:t xml:space="preserve">and the </w:t>
      </w:r>
      <w:r w:rsidR="00805AD1" w:rsidRPr="003C5CAF">
        <w:rPr>
          <w:highlight w:val="lightGray"/>
        </w:rPr>
        <w:t xml:space="preserve">steering and oversight committee responsibilities and documentation. </w:t>
      </w:r>
      <w:r w:rsidR="0007381C" w:rsidRPr="003C5CAF">
        <w:rPr>
          <w:highlight w:val="lightGray"/>
        </w:rPr>
        <w:t>Don’t forget to</w:t>
      </w:r>
      <w:r w:rsidR="00805AD1" w:rsidRPr="003C5CAF">
        <w:rPr>
          <w:highlight w:val="lightGray"/>
        </w:rPr>
        <w:t xml:space="preserve"> add all </w:t>
      </w:r>
      <w:r w:rsidR="00DD3640">
        <w:rPr>
          <w:highlight w:val="lightGray"/>
        </w:rPr>
        <w:t>D</w:t>
      </w:r>
      <w:r w:rsidR="00805AD1" w:rsidRPr="003C5CAF">
        <w:rPr>
          <w:highlight w:val="lightGray"/>
        </w:rPr>
        <w:t>eliverables associated with risk strategizing and planning to the list of Deliverables.</w:t>
      </w:r>
      <w:r w:rsidRPr="003C5CAF">
        <w:rPr>
          <w:highlight w:val="lightGray"/>
        </w:rPr>
        <w:t>]]</w:t>
      </w:r>
    </w:p>
    <w:p w14:paraId="0A6D8CE6" w14:textId="34EE7524" w:rsidR="006C7E64" w:rsidRDefault="00FE17C0" w:rsidP="00B47DA9">
      <w:pPr>
        <w:pStyle w:val="Heading1"/>
      </w:pPr>
      <w:r>
        <w:t>Reporting</w:t>
      </w:r>
      <w:r w:rsidR="00DD3640">
        <w:t xml:space="preserve"> during Implementation</w:t>
      </w:r>
    </w:p>
    <w:p w14:paraId="27C309CE" w14:textId="1A907028" w:rsidR="00CC3A95" w:rsidRPr="003C5CAF" w:rsidRDefault="002E6C9B" w:rsidP="00974B68">
      <w:pPr>
        <w:pStyle w:val="BodyText"/>
      </w:pPr>
      <w:r w:rsidRPr="003C5CAF">
        <w:rPr>
          <w:highlight w:val="lightGray"/>
        </w:rPr>
        <w:t>[[</w:t>
      </w:r>
      <w:r w:rsidR="0093013E" w:rsidRPr="003C5CAF">
        <w:rPr>
          <w:highlight w:val="lightGray"/>
        </w:rPr>
        <w:t xml:space="preserve">The following are examples of reporting </w:t>
      </w:r>
      <w:r w:rsidR="00212E93">
        <w:rPr>
          <w:highlight w:val="lightGray"/>
        </w:rPr>
        <w:t>R</w:t>
      </w:r>
      <w:r w:rsidR="0093013E" w:rsidRPr="003C5CAF">
        <w:rPr>
          <w:highlight w:val="lightGray"/>
        </w:rPr>
        <w:t xml:space="preserve">equirements which may be included in </w:t>
      </w:r>
      <w:r w:rsidR="002B30E2" w:rsidRPr="003C5CAF">
        <w:rPr>
          <w:highlight w:val="lightGray"/>
        </w:rPr>
        <w:t>your SOW</w:t>
      </w:r>
      <w:r w:rsidR="00EB279A" w:rsidRPr="003C5CAF">
        <w:rPr>
          <w:highlight w:val="lightGray"/>
        </w:rPr>
        <w:t xml:space="preserve"> depending on </w:t>
      </w:r>
      <w:r w:rsidR="00B5471B" w:rsidRPr="003C5CAF">
        <w:rPr>
          <w:highlight w:val="lightGray"/>
        </w:rPr>
        <w:t>your</w:t>
      </w:r>
      <w:r w:rsidR="00EB279A" w:rsidRPr="003C5CAF">
        <w:rPr>
          <w:highlight w:val="lightGray"/>
        </w:rPr>
        <w:t xml:space="preserve"> project’s need for governance</w:t>
      </w:r>
      <w:r w:rsidR="00B5471B" w:rsidRPr="003C5CAF">
        <w:rPr>
          <w:highlight w:val="lightGray"/>
        </w:rPr>
        <w:t xml:space="preserve">. </w:t>
      </w:r>
      <w:r w:rsidR="00273BD7" w:rsidRPr="003C5CAF">
        <w:rPr>
          <w:highlight w:val="lightGray"/>
        </w:rPr>
        <w:t>Agencies</w:t>
      </w:r>
      <w:r w:rsidR="00B5471B" w:rsidRPr="003C5CAF">
        <w:rPr>
          <w:highlight w:val="lightGray"/>
        </w:rPr>
        <w:t xml:space="preserve"> should update this section </w:t>
      </w:r>
      <w:r w:rsidR="00273BD7" w:rsidRPr="003C5CAF">
        <w:rPr>
          <w:highlight w:val="lightGray"/>
        </w:rPr>
        <w:t>with</w:t>
      </w:r>
      <w:r w:rsidR="00B5471B" w:rsidRPr="003C5CAF">
        <w:rPr>
          <w:highlight w:val="lightGray"/>
        </w:rPr>
        <w:t xml:space="preserve"> their project</w:t>
      </w:r>
      <w:r w:rsidR="00F717B6">
        <w:rPr>
          <w:highlight w:val="lightGray"/>
        </w:rPr>
        <w:t>’</w:t>
      </w:r>
      <w:r w:rsidR="00B5471B" w:rsidRPr="003C5CAF">
        <w:rPr>
          <w:highlight w:val="lightGray"/>
        </w:rPr>
        <w:t xml:space="preserve">s reporting </w:t>
      </w:r>
      <w:r w:rsidR="00212E93">
        <w:rPr>
          <w:highlight w:val="lightGray"/>
        </w:rPr>
        <w:t>R</w:t>
      </w:r>
      <w:r w:rsidR="00273BD7" w:rsidRPr="003C5CAF">
        <w:rPr>
          <w:highlight w:val="lightGray"/>
        </w:rPr>
        <w:t xml:space="preserve">equirements for the </w:t>
      </w:r>
      <w:proofErr w:type="gramStart"/>
      <w:r w:rsidR="00273BD7" w:rsidRPr="003C5CAF">
        <w:rPr>
          <w:highlight w:val="lightGray"/>
        </w:rPr>
        <w:t>Supplier</w:t>
      </w:r>
      <w:r w:rsidR="00B5471B" w:rsidRPr="003C5CAF">
        <w:rPr>
          <w:highlight w:val="lightGray"/>
        </w:rPr>
        <w:t>.]</w:t>
      </w:r>
      <w:proofErr w:type="gramEnd"/>
      <w:r w:rsidR="00B5471B" w:rsidRPr="003C5CAF">
        <w:rPr>
          <w:highlight w:val="lightGray"/>
        </w:rPr>
        <w:t>]</w:t>
      </w:r>
    </w:p>
    <w:p w14:paraId="005BEACC" w14:textId="66274F45" w:rsidR="00276A13" w:rsidRDefault="00836E8C" w:rsidP="00212E93">
      <w:pPr>
        <w:pStyle w:val="Heading2"/>
        <w:numPr>
          <w:ilvl w:val="1"/>
          <w:numId w:val="9"/>
        </w:numPr>
      </w:pPr>
      <w:r w:rsidRPr="005B3E5F">
        <w:rPr>
          <w:highlight w:val="cyan"/>
        </w:rPr>
        <w:t>Weekly</w:t>
      </w:r>
      <w:r w:rsidR="00B505AA" w:rsidRPr="005B3E5F">
        <w:rPr>
          <w:highlight w:val="cyan"/>
        </w:rPr>
        <w:t>/Bi-weekly</w:t>
      </w:r>
      <w:r w:rsidRPr="004955A0">
        <w:t xml:space="preserve"> Status Update</w:t>
      </w:r>
      <w:r w:rsidR="00A870D6">
        <w:t xml:space="preserve"> </w:t>
      </w:r>
    </w:p>
    <w:p w14:paraId="614B481C" w14:textId="3C73835E" w:rsidR="009539F3" w:rsidRPr="003C5CAF" w:rsidRDefault="000D5AAD" w:rsidP="005B3E5F">
      <w:pPr>
        <w:pStyle w:val="BodyText2"/>
      </w:pPr>
      <w:r w:rsidRPr="003C5CAF">
        <w:rPr>
          <w:highlight w:val="cyan"/>
        </w:rPr>
        <w:t>The weekly</w:t>
      </w:r>
      <w:r w:rsidR="00CC3A95" w:rsidRPr="003C5CAF">
        <w:rPr>
          <w:highlight w:val="cyan"/>
        </w:rPr>
        <w:t>/bi-weekly</w:t>
      </w:r>
      <w:r w:rsidRPr="003C5CAF">
        <w:rPr>
          <w:highlight w:val="cyan"/>
        </w:rPr>
        <w:t xml:space="preserve"> status report</w:t>
      </w:r>
      <w:r w:rsidR="00D2007B" w:rsidRPr="003C5CAF">
        <w:rPr>
          <w:highlight w:val="cyan"/>
        </w:rPr>
        <w:t>,</w:t>
      </w:r>
      <w:r w:rsidRPr="003C5CAF">
        <w:rPr>
          <w:highlight w:val="cyan"/>
        </w:rPr>
        <w:t xml:space="preserve"> </w:t>
      </w:r>
      <w:r w:rsidR="00D2007B" w:rsidRPr="003C5CAF">
        <w:rPr>
          <w:highlight w:val="cyan"/>
        </w:rPr>
        <w:t>to be submitted by Supplier to the A</w:t>
      </w:r>
      <w:r w:rsidR="00DD3640">
        <w:rPr>
          <w:highlight w:val="cyan"/>
        </w:rPr>
        <w:t>gency</w:t>
      </w:r>
      <w:r w:rsidR="00D2007B" w:rsidRPr="003C5CAF">
        <w:rPr>
          <w:highlight w:val="cyan"/>
        </w:rPr>
        <w:t xml:space="preserve">, </w:t>
      </w:r>
      <w:r w:rsidRPr="003C5CAF">
        <w:rPr>
          <w:highlight w:val="cyan"/>
        </w:rPr>
        <w:t xml:space="preserve">should </w:t>
      </w:r>
      <w:r w:rsidR="00E36491" w:rsidRPr="003C5CAF">
        <w:rPr>
          <w:highlight w:val="cyan"/>
        </w:rPr>
        <w:t>include</w:t>
      </w:r>
      <w:r w:rsidRPr="003C5CAF">
        <w:rPr>
          <w:highlight w:val="cyan"/>
        </w:rPr>
        <w:t xml:space="preserve"> accomplishments to date as </w:t>
      </w:r>
      <w:r w:rsidR="000A6E44" w:rsidRPr="003C5CAF">
        <w:rPr>
          <w:highlight w:val="cyan"/>
        </w:rPr>
        <w:t xml:space="preserve">compared to the project plan; </w:t>
      </w:r>
      <w:r w:rsidRPr="003C5CAF">
        <w:rPr>
          <w:highlight w:val="cyan"/>
        </w:rPr>
        <w:t>any changes in tasks, resources or schedule with new target dates; all open issues or questions regarding the project; action plan for addressing open issues</w:t>
      </w:r>
      <w:r w:rsidR="00CD33C6">
        <w:rPr>
          <w:highlight w:val="cyan"/>
        </w:rPr>
        <w:t>, risks,</w:t>
      </w:r>
      <w:r w:rsidRPr="003C5CAF">
        <w:rPr>
          <w:highlight w:val="cyan"/>
        </w:rPr>
        <w:t xml:space="preserve"> or questions and potential impacts on the project; </w:t>
      </w:r>
      <w:r w:rsidR="00DD3640">
        <w:rPr>
          <w:highlight w:val="cyan"/>
        </w:rPr>
        <w:t xml:space="preserve">and </w:t>
      </w:r>
      <w:r w:rsidR="00A31EAE" w:rsidRPr="003C5CAF">
        <w:rPr>
          <w:highlight w:val="cyan"/>
        </w:rPr>
        <w:t>risk m</w:t>
      </w:r>
      <w:r w:rsidR="00A870D6" w:rsidRPr="003C5CAF">
        <w:rPr>
          <w:highlight w:val="cyan"/>
        </w:rPr>
        <w:t>anagement reporting.</w:t>
      </w:r>
      <w:r w:rsidR="00552B71" w:rsidRPr="003C5CAF">
        <w:t xml:space="preserve"> </w:t>
      </w:r>
    </w:p>
    <w:p w14:paraId="201A3643" w14:textId="4413A1EC" w:rsidR="007D05DC" w:rsidRDefault="00A870D6" w:rsidP="00212E93">
      <w:pPr>
        <w:pStyle w:val="Heading2"/>
        <w:numPr>
          <w:ilvl w:val="1"/>
          <w:numId w:val="26"/>
        </w:numPr>
      </w:pPr>
      <w:r w:rsidRPr="004955A0">
        <w:t>Supplier Performance Self-Assessment</w:t>
      </w:r>
      <w:r>
        <w:t xml:space="preserve">. </w:t>
      </w:r>
    </w:p>
    <w:p w14:paraId="136D005C" w14:textId="76F4CB18" w:rsidR="00273BD7" w:rsidRPr="003C5CAF" w:rsidRDefault="00B5471B" w:rsidP="005B3E5F">
      <w:pPr>
        <w:pStyle w:val="BodyText2"/>
      </w:pPr>
      <w:r w:rsidRPr="003C5CAF">
        <w:rPr>
          <w:highlight w:val="lightGray"/>
        </w:rPr>
        <w:t xml:space="preserve">[[In an effort to help </w:t>
      </w:r>
      <w:r w:rsidR="00212E93">
        <w:rPr>
          <w:highlight w:val="lightGray"/>
        </w:rPr>
        <w:t>the Agency</w:t>
      </w:r>
      <w:r w:rsidRPr="003C5CAF">
        <w:rPr>
          <w:highlight w:val="lightGray"/>
        </w:rPr>
        <w:t xml:space="preserve"> monitor Supplier performance, it is strongly recommended that the SOW include “Supplier Performance Assessments”. </w:t>
      </w:r>
      <w:bookmarkStart w:id="9" w:name="_Hlk133499232"/>
      <w:r w:rsidRPr="003C5CAF">
        <w:rPr>
          <w:highlight w:val="lightGray"/>
        </w:rPr>
        <w:t xml:space="preserve">These assessments may be performed at the Project Manager’s discretion and are not mandated by </w:t>
      </w:r>
      <w:proofErr w:type="gramStart"/>
      <w:r w:rsidRPr="003C5CAF">
        <w:rPr>
          <w:highlight w:val="lightGray"/>
        </w:rPr>
        <w:t>VITA.</w:t>
      </w:r>
      <w:bookmarkEnd w:id="9"/>
      <w:r w:rsidRPr="003C5CAF">
        <w:rPr>
          <w:highlight w:val="lightGray"/>
        </w:rPr>
        <w:t>]]</w:t>
      </w:r>
      <w:proofErr w:type="gramEnd"/>
    </w:p>
    <w:p w14:paraId="28A07345" w14:textId="756EC602" w:rsidR="009539F3" w:rsidRPr="003C5CAF" w:rsidRDefault="00A870D6" w:rsidP="005B3E5F">
      <w:pPr>
        <w:pStyle w:val="BodyText2"/>
      </w:pPr>
      <w:r w:rsidRPr="003C5CAF">
        <w:rPr>
          <w:highlight w:val="cyan"/>
        </w:rPr>
        <w:t>Within 30</w:t>
      </w:r>
      <w:r w:rsidR="00BF50E4" w:rsidRPr="003C5CAF">
        <w:rPr>
          <w:highlight w:val="cyan"/>
        </w:rPr>
        <w:t xml:space="preserve"> calendar</w:t>
      </w:r>
      <w:r w:rsidRPr="003C5CAF">
        <w:rPr>
          <w:highlight w:val="cyan"/>
        </w:rPr>
        <w:t xml:space="preserve"> days of </w:t>
      </w:r>
      <w:r w:rsidR="00BE45DA">
        <w:rPr>
          <w:highlight w:val="cyan"/>
        </w:rPr>
        <w:t>Contract kickoff</w:t>
      </w:r>
      <w:r w:rsidRPr="003C5CAF">
        <w:rPr>
          <w:highlight w:val="cyan"/>
        </w:rPr>
        <w:t>, the Supplier and the A</w:t>
      </w:r>
      <w:r w:rsidR="00DD3640">
        <w:rPr>
          <w:highlight w:val="cyan"/>
        </w:rPr>
        <w:t>gency</w:t>
      </w:r>
      <w:r w:rsidRPr="003C5CAF">
        <w:rPr>
          <w:highlight w:val="cyan"/>
        </w:rPr>
        <w:t xml:space="preserve"> will agree on Supplier performance self-assessment criteria. </w:t>
      </w:r>
      <w:proofErr w:type="gramStart"/>
      <w:r w:rsidRPr="003C5CAF">
        <w:rPr>
          <w:highlight w:val="cyan"/>
        </w:rPr>
        <w:t>Supplier</w:t>
      </w:r>
      <w:proofErr w:type="gramEnd"/>
      <w:r w:rsidRPr="003C5CAF">
        <w:rPr>
          <w:highlight w:val="cyan"/>
        </w:rPr>
        <w:t xml:space="preserve"> shall prepare a monthly self-assessment to report on such criteria. Supplier shall submit its self-assessment to the A</w:t>
      </w:r>
      <w:r w:rsidR="00DD3640">
        <w:rPr>
          <w:highlight w:val="cyan"/>
        </w:rPr>
        <w:t>gency</w:t>
      </w:r>
      <w:r w:rsidRPr="003C5CAF">
        <w:rPr>
          <w:highlight w:val="cyan"/>
        </w:rPr>
        <w:t xml:space="preserve"> who will have five (5)</w:t>
      </w:r>
      <w:r w:rsidR="00BF50E4" w:rsidRPr="003C5CAF">
        <w:rPr>
          <w:highlight w:val="cyan"/>
        </w:rPr>
        <w:t xml:space="preserve"> business</w:t>
      </w:r>
      <w:r w:rsidRPr="003C5CAF">
        <w:rPr>
          <w:highlight w:val="cyan"/>
        </w:rPr>
        <w:t xml:space="preserve"> days to respond to Supplier with any comments. If the A</w:t>
      </w:r>
      <w:r w:rsidR="00DD3640">
        <w:rPr>
          <w:highlight w:val="cyan"/>
        </w:rPr>
        <w:t>gency</w:t>
      </w:r>
      <w:r w:rsidRPr="003C5CAF">
        <w:rPr>
          <w:highlight w:val="cyan"/>
        </w:rPr>
        <w:t xml:space="preserve"> agrees with Supplier’s self-assessment, such A</w:t>
      </w:r>
      <w:r w:rsidR="00DD3640">
        <w:rPr>
          <w:highlight w:val="cyan"/>
        </w:rPr>
        <w:t>gency</w:t>
      </w:r>
      <w:r w:rsidRPr="003C5CAF">
        <w:rPr>
          <w:highlight w:val="cyan"/>
        </w:rPr>
        <w:t xml:space="preserve"> will sign the self-assessment and </w:t>
      </w:r>
      <w:r w:rsidR="00273BD7" w:rsidRPr="003C5CAF">
        <w:rPr>
          <w:highlight w:val="cyan"/>
        </w:rPr>
        <w:t xml:space="preserve">upload a copy to the Project documents in </w:t>
      </w:r>
      <w:r w:rsidR="004D5D77" w:rsidRPr="003C5CAF">
        <w:rPr>
          <w:highlight w:val="cyan"/>
        </w:rPr>
        <w:t xml:space="preserve">Planview, </w:t>
      </w:r>
      <w:r w:rsidR="00273BD7" w:rsidRPr="003C5CAF">
        <w:rPr>
          <w:highlight w:val="cyan"/>
        </w:rPr>
        <w:t>the Commonwealth Technology Portfolio.</w:t>
      </w:r>
    </w:p>
    <w:p w14:paraId="2E72EA1F" w14:textId="442FF112" w:rsidR="00DF0AF4" w:rsidRDefault="00DC30DA" w:rsidP="00212E93">
      <w:pPr>
        <w:pStyle w:val="Heading2"/>
      </w:pPr>
      <w:r>
        <w:t xml:space="preserve">Performance Audit/ </w:t>
      </w:r>
      <w:r w:rsidR="00982D09">
        <w:t>IV&amp;V</w:t>
      </w:r>
      <w:r w:rsidR="000B6713">
        <w:t xml:space="preserve"> Assessment</w:t>
      </w:r>
    </w:p>
    <w:p w14:paraId="098C68C1" w14:textId="39F5C9CE" w:rsidR="00DF0AF4" w:rsidRPr="003C5CAF" w:rsidRDefault="00DD3640" w:rsidP="005B3E5F">
      <w:pPr>
        <w:pStyle w:val="BodyText2"/>
        <w:rPr>
          <w:highlight w:val="lightGray"/>
        </w:rPr>
      </w:pPr>
      <w:r>
        <w:rPr>
          <w:highlight w:val="lightGray"/>
        </w:rPr>
        <w:t xml:space="preserve">A </w:t>
      </w:r>
      <w:r w:rsidR="00DF0AF4" w:rsidRPr="003C5CAF">
        <w:rPr>
          <w:highlight w:val="lightGray"/>
        </w:rPr>
        <w:t>validation audit of the Supplier’s performance reporting under this Reporting section</w:t>
      </w:r>
      <w:r>
        <w:rPr>
          <w:highlight w:val="lightGray"/>
        </w:rPr>
        <w:t xml:space="preserve"> is required</w:t>
      </w:r>
      <w:r w:rsidR="00A1436B">
        <w:rPr>
          <w:highlight w:val="lightGray"/>
        </w:rPr>
        <w:t xml:space="preserve"> on a periodic basis for category one and two projects and optionally for three and four projects</w:t>
      </w:r>
      <w:r w:rsidR="00BE44B6" w:rsidRPr="003C5CAF">
        <w:rPr>
          <w:highlight w:val="lightGray"/>
        </w:rPr>
        <w:t xml:space="preserve"> Suggested language is provided </w:t>
      </w:r>
      <w:r w:rsidR="00EA1B0B" w:rsidRPr="003C5CAF">
        <w:rPr>
          <w:highlight w:val="lightGray"/>
        </w:rPr>
        <w:t>below but</w:t>
      </w:r>
      <w:r w:rsidR="00BE44B6" w:rsidRPr="003C5CAF">
        <w:rPr>
          <w:highlight w:val="lightGray"/>
        </w:rPr>
        <w:t xml:space="preserve"> must be customized for your project.</w:t>
      </w:r>
      <w:r w:rsidR="002E6C9B" w:rsidRPr="003C5CAF">
        <w:rPr>
          <w:highlight w:val="lightGray"/>
        </w:rPr>
        <w:t>]]</w:t>
      </w:r>
    </w:p>
    <w:p w14:paraId="2A09C001" w14:textId="703FE7E3" w:rsidR="006909A0" w:rsidRPr="003C5CAF" w:rsidRDefault="00DD3640" w:rsidP="005B3E5F">
      <w:pPr>
        <w:pStyle w:val="BodyText2"/>
        <w:rPr>
          <w:iCs/>
        </w:rPr>
      </w:pPr>
      <w:r>
        <w:rPr>
          <w:highlight w:val="cyan"/>
        </w:rPr>
        <w:t>Agency</w:t>
      </w:r>
      <w:r w:rsidR="00DF0AF4" w:rsidRPr="00BE44B6">
        <w:rPr>
          <w:highlight w:val="cyan"/>
        </w:rPr>
        <w:t xml:space="preserve"> </w:t>
      </w:r>
      <w:r w:rsidR="00AA5A7B">
        <w:rPr>
          <w:highlight w:val="cyan"/>
        </w:rPr>
        <w:t xml:space="preserve">(or name of IV&amp;V contractor, if there is one), </w:t>
      </w:r>
      <w:r w:rsidR="00DF0AF4" w:rsidRPr="00BE44B6">
        <w:rPr>
          <w:highlight w:val="cyan"/>
        </w:rPr>
        <w:t xml:space="preserve">will audit the results of Supplier’s service level obligations and performance </w:t>
      </w:r>
      <w:r w:rsidR="00AA5A7B">
        <w:rPr>
          <w:highlight w:val="cyan"/>
        </w:rPr>
        <w:t xml:space="preserve">requirements </w:t>
      </w:r>
      <w:r w:rsidR="00DF0AF4" w:rsidRPr="00BE44B6">
        <w:rPr>
          <w:highlight w:val="cyan"/>
        </w:rPr>
        <w:t>on a monthly/quarterly basis</w:t>
      </w:r>
      <w:r w:rsidR="00AA5A7B">
        <w:rPr>
          <w:highlight w:val="cyan"/>
        </w:rPr>
        <w:t xml:space="preserve">, within ten (10) </w:t>
      </w:r>
      <w:r w:rsidR="00BF50E4">
        <w:rPr>
          <w:highlight w:val="cyan"/>
        </w:rPr>
        <w:t xml:space="preserve">business </w:t>
      </w:r>
      <w:r w:rsidR="00AA5A7B">
        <w:rPr>
          <w:highlight w:val="cyan"/>
        </w:rPr>
        <w:t xml:space="preserve">days of </w:t>
      </w:r>
      <w:r w:rsidR="00BE44B6" w:rsidRPr="00BE44B6">
        <w:rPr>
          <w:highlight w:val="cyan"/>
        </w:rPr>
        <w:t xml:space="preserve">receipt of Supplier’s </w:t>
      </w:r>
      <w:r w:rsidR="00BE44B6">
        <w:rPr>
          <w:highlight w:val="cyan"/>
        </w:rPr>
        <w:t xml:space="preserve">self-assessments and service </w:t>
      </w:r>
      <w:r w:rsidR="00BE44B6" w:rsidRPr="00BE44B6">
        <w:rPr>
          <w:highlight w:val="cyan"/>
        </w:rPr>
        <w:t>report(s)</w:t>
      </w:r>
      <w:r w:rsidR="00DF0AF4" w:rsidRPr="00BE44B6">
        <w:rPr>
          <w:highlight w:val="cyan"/>
        </w:rPr>
        <w:t xml:space="preserve">. Any </w:t>
      </w:r>
      <w:r w:rsidR="00BE44B6" w:rsidRPr="00BE44B6">
        <w:rPr>
          <w:highlight w:val="cyan"/>
        </w:rPr>
        <w:t>discrepancies will be discussed between the A</w:t>
      </w:r>
      <w:r>
        <w:rPr>
          <w:highlight w:val="cyan"/>
        </w:rPr>
        <w:t>gency</w:t>
      </w:r>
      <w:r w:rsidR="00BE44B6" w:rsidRPr="00BE44B6">
        <w:rPr>
          <w:highlight w:val="cyan"/>
        </w:rPr>
        <w:t xml:space="preserve"> and Supplier and any necessary invoice/pay</w:t>
      </w:r>
      <w:r w:rsidR="00AA5A7B">
        <w:rPr>
          <w:highlight w:val="cyan"/>
        </w:rPr>
        <w:t xml:space="preserve">ment adjustments will be </w:t>
      </w:r>
      <w:r w:rsidR="00BE44B6">
        <w:rPr>
          <w:highlight w:val="cyan"/>
        </w:rPr>
        <w:t>made</w:t>
      </w:r>
      <w:r w:rsidR="00BE44B6" w:rsidRPr="00BE44B6">
        <w:rPr>
          <w:highlight w:val="cyan"/>
        </w:rPr>
        <w:t>.</w:t>
      </w:r>
      <w:r w:rsidR="00BE44B6">
        <w:rPr>
          <w:highlight w:val="cyan"/>
        </w:rPr>
        <w:t xml:space="preserve"> </w:t>
      </w:r>
      <w:r w:rsidR="00BE44B6" w:rsidRPr="00BE44B6">
        <w:rPr>
          <w:highlight w:val="cyan"/>
        </w:rPr>
        <w:t xml:space="preserve">If </w:t>
      </w:r>
      <w:r w:rsidR="00212E93">
        <w:rPr>
          <w:highlight w:val="cyan"/>
        </w:rPr>
        <w:t xml:space="preserve">an </w:t>
      </w:r>
      <w:r w:rsidR="00BE44B6" w:rsidRPr="00BE44B6">
        <w:rPr>
          <w:highlight w:val="cyan"/>
        </w:rPr>
        <w:t xml:space="preserve">agreement cannot be reached, the </w:t>
      </w:r>
      <w:r w:rsidR="00A1436B">
        <w:rPr>
          <w:highlight w:val="cyan"/>
        </w:rPr>
        <w:t>Agency</w:t>
      </w:r>
      <w:r w:rsidR="00BE44B6" w:rsidRPr="00BE44B6">
        <w:rPr>
          <w:highlight w:val="cyan"/>
        </w:rPr>
        <w:t xml:space="preserve"> and Supplier will escalate the matter in accordance with the Escalation provisio</w:t>
      </w:r>
      <w:r w:rsidR="00BE44B6">
        <w:rPr>
          <w:highlight w:val="cyan"/>
        </w:rPr>
        <w:t>n</w:t>
      </w:r>
      <w:r w:rsidR="00BE44B6" w:rsidRPr="00BE44B6">
        <w:rPr>
          <w:highlight w:val="cyan"/>
        </w:rPr>
        <w:t xml:space="preserve"> of the Contract</w:t>
      </w:r>
      <w:r w:rsidR="00A1436B">
        <w:rPr>
          <w:highlight w:val="cyan"/>
        </w:rPr>
        <w:t xml:space="preserve"> (Add Contract </w:t>
      </w:r>
      <w:proofErr w:type="gramStart"/>
      <w:r w:rsidR="00A1436B">
        <w:rPr>
          <w:highlight w:val="cyan"/>
        </w:rPr>
        <w:t>Section #)</w:t>
      </w:r>
      <w:proofErr w:type="gramEnd"/>
      <w:r w:rsidR="004D5D77">
        <w:rPr>
          <w:highlight w:val="cyan"/>
        </w:rPr>
        <w:t xml:space="preserve">. </w:t>
      </w:r>
    </w:p>
    <w:p w14:paraId="51BD6602" w14:textId="4109E420" w:rsidR="00DC30DA" w:rsidRPr="003C5CAF" w:rsidRDefault="00DC30DA" w:rsidP="005B3E5F">
      <w:pPr>
        <w:pStyle w:val="BodyText2"/>
      </w:pPr>
      <w:r w:rsidRPr="003C5CAF">
        <w:rPr>
          <w:highlight w:val="lightGray"/>
        </w:rPr>
        <w:t xml:space="preserve">For more information on IV&amp;V please visit the Project Management Standard located at: </w:t>
      </w:r>
      <w:bookmarkStart w:id="10" w:name="_Hlk140139155"/>
      <w:r>
        <w:fldChar w:fldCharType="begin"/>
      </w:r>
      <w:r>
        <w:instrText>HYPERLINK "https://www.vita.virginia.gov/policy--governance/policies-standards--guidelines/"</w:instrText>
      </w:r>
      <w:r>
        <w:fldChar w:fldCharType="separate"/>
      </w:r>
      <w:r w:rsidRPr="003C5CAF">
        <w:rPr>
          <w:rStyle w:val="Hyperlink"/>
          <w:iCs/>
          <w:highlight w:val="lightGray"/>
        </w:rPr>
        <w:t>https://www.vita.virginia.gov/policy--governance/policies-standards--guidelines/</w:t>
      </w:r>
      <w:r>
        <w:rPr>
          <w:rStyle w:val="Hyperlink"/>
          <w:iCs/>
          <w:highlight w:val="lightGray"/>
        </w:rPr>
        <w:fldChar w:fldCharType="end"/>
      </w:r>
      <w:bookmarkEnd w:id="10"/>
    </w:p>
    <w:p w14:paraId="5317A17B" w14:textId="28B6F2C4" w:rsidR="000954DC" w:rsidRDefault="00686C97" w:rsidP="00B47DA9">
      <w:pPr>
        <w:pStyle w:val="Heading1"/>
      </w:pPr>
      <w:r>
        <w:t xml:space="preserve">Change Request Process </w:t>
      </w:r>
    </w:p>
    <w:p w14:paraId="4C9AD196" w14:textId="7AD8E830" w:rsidR="001A1B98" w:rsidRPr="007700AC" w:rsidRDefault="002E6C9B" w:rsidP="00974B68">
      <w:pPr>
        <w:pStyle w:val="BodyText"/>
        <w:rPr>
          <w:highlight w:val="lightGray"/>
        </w:rPr>
      </w:pPr>
      <w:r w:rsidRPr="007700AC">
        <w:rPr>
          <w:highlight w:val="lightGray"/>
        </w:rPr>
        <w:t>[[C</w:t>
      </w:r>
      <w:r w:rsidR="00EB279A" w:rsidRPr="007700AC">
        <w:rPr>
          <w:highlight w:val="lightGray"/>
        </w:rPr>
        <w:t xml:space="preserve">hanges to the baseline SOW must be documented for proper project oversight. Depending on your project, you may need to manage and capture changes to configuration, incidents, </w:t>
      </w:r>
      <w:r w:rsidR="00212E93">
        <w:rPr>
          <w:highlight w:val="lightGray"/>
        </w:rPr>
        <w:t>D</w:t>
      </w:r>
      <w:r w:rsidR="00EB279A" w:rsidRPr="007700AC">
        <w:rPr>
          <w:highlight w:val="lightGray"/>
        </w:rPr>
        <w:t xml:space="preserve">eliverables, schedule, price or other factors your team designates as critical. Any price changes must be </w:t>
      </w:r>
      <w:proofErr w:type="gramStart"/>
      <w:r w:rsidR="00EB279A" w:rsidRPr="007700AC">
        <w:rPr>
          <w:highlight w:val="lightGray"/>
        </w:rPr>
        <w:t>done</w:t>
      </w:r>
      <w:proofErr w:type="gramEnd"/>
      <w:r w:rsidR="00EB279A" w:rsidRPr="007700AC">
        <w:rPr>
          <w:highlight w:val="lightGray"/>
        </w:rPr>
        <w:t xml:space="preserve"> in compliance with the </w:t>
      </w:r>
      <w:r w:rsidR="00EB279A" w:rsidRPr="007700AC">
        <w:rPr>
          <w:highlight w:val="lightGray"/>
          <w:u w:val="single"/>
        </w:rPr>
        <w:t>Code of Virginia</w:t>
      </w:r>
      <w:r w:rsidR="00B24B36" w:rsidRPr="007700AC">
        <w:rPr>
          <w:highlight w:val="lightGray"/>
        </w:rPr>
        <w:t xml:space="preserve">, </w:t>
      </w:r>
      <w:r w:rsidR="00EB279A" w:rsidRPr="007700AC">
        <w:rPr>
          <w:highlight w:val="lightGray"/>
        </w:rPr>
        <w:t xml:space="preserve">§ 2.2-4309. Modification of the </w:t>
      </w:r>
      <w:r w:rsidR="00437637">
        <w:rPr>
          <w:highlight w:val="lightGray"/>
        </w:rPr>
        <w:t>C</w:t>
      </w:r>
      <w:r w:rsidR="00EB279A" w:rsidRPr="007700AC">
        <w:rPr>
          <w:highlight w:val="lightGray"/>
        </w:rPr>
        <w:t>ontract</w:t>
      </w:r>
      <w:r w:rsidR="00B24B36" w:rsidRPr="007700AC">
        <w:rPr>
          <w:highlight w:val="lightGray"/>
        </w:rPr>
        <w:t>, found</w:t>
      </w:r>
      <w:r w:rsidR="00EB279A" w:rsidRPr="007700AC">
        <w:rPr>
          <w:highlight w:val="lightGray"/>
        </w:rPr>
        <w:t xml:space="preserve"> at this link: </w:t>
      </w:r>
      <w:hyperlink r:id="rId18" w:history="1">
        <w:r w:rsidR="00B35C1F" w:rsidRPr="007700AC">
          <w:rPr>
            <w:highlight w:val="lightGray"/>
          </w:rPr>
          <w:t>http://law.lis.virginia.gov/vacode/title2.2/chapter43/section2.2-4309/</w:t>
        </w:r>
      </w:hyperlink>
      <w:r w:rsidR="00B24B36" w:rsidRPr="007700AC">
        <w:rPr>
          <w:highlight w:val="lightGray"/>
        </w:rPr>
        <w:t>. Changes to the scope of this SOW must stay within the boundaries of the scope of the VITA</w:t>
      </w:r>
      <w:r w:rsidR="00661696">
        <w:rPr>
          <w:highlight w:val="lightGray"/>
        </w:rPr>
        <w:t xml:space="preserve"> or </w:t>
      </w:r>
      <w:r w:rsidR="00BF426A">
        <w:rPr>
          <w:highlight w:val="lightGray"/>
        </w:rPr>
        <w:t>your Agency’s</w:t>
      </w:r>
      <w:r w:rsidR="00B24B36" w:rsidRPr="007700AC">
        <w:rPr>
          <w:highlight w:val="lightGray"/>
        </w:rPr>
        <w:t xml:space="preserve"> Contract. </w:t>
      </w:r>
    </w:p>
    <w:p w14:paraId="73AED05C" w14:textId="7030D73E" w:rsidR="00661696" w:rsidRDefault="00B24B36" w:rsidP="00974B68">
      <w:pPr>
        <w:pStyle w:val="BodyText"/>
        <w:rPr>
          <w:highlight w:val="lightGray"/>
        </w:rPr>
      </w:pPr>
      <w:r w:rsidRPr="007700AC">
        <w:rPr>
          <w:highlight w:val="lightGray"/>
        </w:rPr>
        <w:t xml:space="preserve">For complex and/or major projects, it is recommended that you use the VITA PMD processes and templates located at: </w:t>
      </w:r>
      <w:bookmarkStart w:id="11" w:name="_Hlk140139244"/>
    </w:p>
    <w:p w14:paraId="2EB93985" w14:textId="1AD11127" w:rsidR="00661696" w:rsidRDefault="00661696" w:rsidP="00974B68">
      <w:pPr>
        <w:pStyle w:val="BodyText"/>
        <w:rPr>
          <w:highlight w:val="lightGray"/>
        </w:rPr>
      </w:pPr>
      <w:hyperlink r:id="rId19" w:history="1">
        <w:r w:rsidRPr="007D04D6">
          <w:rPr>
            <w:rStyle w:val="Hyperlink"/>
            <w:highlight w:val="lightGray"/>
          </w:rPr>
          <w:t>https://www.vita.virginia.gov/policy--governance/policies-standards--guidelines/</w:t>
        </w:r>
      </w:hyperlink>
      <w:r w:rsidR="00BA2530">
        <w:rPr>
          <w:highlight w:val="lightGray"/>
        </w:rPr>
        <w:t xml:space="preserve"> and </w:t>
      </w:r>
      <w:hyperlink r:id="rId20" w:history="1">
        <w:r w:rsidR="00BA2530" w:rsidRPr="00BA2530">
          <w:rPr>
            <w:rStyle w:val="Hyperlink"/>
            <w:highlight w:val="lightGray"/>
          </w:rPr>
          <w:t>https://www.vita.virginia.gov/policy--governance/project-management/project-management-templates-tools/</w:t>
        </w:r>
      </w:hyperlink>
      <w:bookmarkEnd w:id="11"/>
      <w:r w:rsidR="00B24B36" w:rsidRPr="00BA2530">
        <w:rPr>
          <w:highlight w:val="lightGray"/>
        </w:rPr>
        <w:t xml:space="preserve">. </w:t>
      </w:r>
    </w:p>
    <w:p w14:paraId="6A674287" w14:textId="17247C0D" w:rsidR="00EB279A" w:rsidRDefault="008F01EC" w:rsidP="00974B68">
      <w:pPr>
        <w:pStyle w:val="BodyText"/>
      </w:pPr>
      <w:r w:rsidRPr="007700AC">
        <w:rPr>
          <w:highlight w:val="lightGray"/>
        </w:rPr>
        <w:t>It is very important that changes do not conflict with</w:t>
      </w:r>
      <w:r w:rsidR="00B505A1" w:rsidRPr="007700AC">
        <w:rPr>
          <w:highlight w:val="lightGray"/>
        </w:rPr>
        <w:t>,</w:t>
      </w:r>
      <w:r w:rsidRPr="007700AC">
        <w:rPr>
          <w:highlight w:val="lightGray"/>
        </w:rPr>
        <w:t xml:space="preserve"> </w:t>
      </w:r>
      <w:r w:rsidR="00B505A1" w:rsidRPr="007700AC">
        <w:rPr>
          <w:highlight w:val="lightGray"/>
        </w:rPr>
        <w:t>but</w:t>
      </w:r>
      <w:r w:rsidR="001A1B98" w:rsidRPr="007700AC">
        <w:rPr>
          <w:highlight w:val="lightGray"/>
        </w:rPr>
        <w:t xml:space="preserve"> do comply with</w:t>
      </w:r>
      <w:r w:rsidR="00B505A1" w:rsidRPr="007700AC">
        <w:rPr>
          <w:highlight w:val="lightGray"/>
        </w:rPr>
        <w:t>,</w:t>
      </w:r>
      <w:r w:rsidR="001A1B98" w:rsidRPr="007700AC">
        <w:rPr>
          <w:highlight w:val="lightGray"/>
        </w:rPr>
        <w:t xml:space="preserve"> </w:t>
      </w:r>
      <w:r w:rsidR="00BF426A">
        <w:rPr>
          <w:highlight w:val="lightGray"/>
        </w:rPr>
        <w:t>your Agency’s</w:t>
      </w:r>
      <w:r w:rsidRPr="007700AC">
        <w:rPr>
          <w:highlight w:val="lightGray"/>
        </w:rPr>
        <w:t xml:space="preserve"> Contract, which takes precedence.</w:t>
      </w:r>
      <w:r w:rsidR="001A1B98" w:rsidRPr="007700AC">
        <w:rPr>
          <w:highlight w:val="lightGray"/>
        </w:rPr>
        <w:t xml:space="preserve"> The following language may be included in this section</w:t>
      </w:r>
      <w:r w:rsidR="00542019" w:rsidRPr="007700AC">
        <w:rPr>
          <w:highlight w:val="lightGray"/>
        </w:rPr>
        <w:t xml:space="preserve">, but additional language is needed to list any </w:t>
      </w:r>
      <w:r w:rsidR="00B505A1" w:rsidRPr="007700AC">
        <w:rPr>
          <w:highlight w:val="lightGray"/>
        </w:rPr>
        <w:t xml:space="preserve">technical/functional </w:t>
      </w:r>
      <w:r w:rsidR="00542019" w:rsidRPr="007700AC">
        <w:rPr>
          <w:highlight w:val="lightGray"/>
        </w:rPr>
        <w:t xml:space="preserve">change management areas specific to this SOW </w:t>
      </w:r>
      <w:r w:rsidR="009D2812">
        <w:rPr>
          <w:highlight w:val="lightGray"/>
        </w:rPr>
        <w:t>(</w:t>
      </w:r>
      <w:r w:rsidR="00542019" w:rsidRPr="007700AC">
        <w:rPr>
          <w:highlight w:val="lightGray"/>
        </w:rPr>
        <w:t xml:space="preserve">i.e., configuration, incident, </w:t>
      </w:r>
      <w:r w:rsidR="00B505A1" w:rsidRPr="007700AC">
        <w:rPr>
          <w:highlight w:val="lightGray"/>
        </w:rPr>
        <w:t xml:space="preserve">workflow, </w:t>
      </w:r>
      <w:r w:rsidR="00542019" w:rsidRPr="007700AC">
        <w:rPr>
          <w:highlight w:val="lightGray"/>
        </w:rPr>
        <w:t>or any others of a technical/functional nature</w:t>
      </w:r>
      <w:proofErr w:type="gramStart"/>
      <w:r w:rsidR="009D2812">
        <w:rPr>
          <w:highlight w:val="lightGray"/>
        </w:rPr>
        <w:t>)</w:t>
      </w:r>
      <w:r w:rsidR="00B505A1" w:rsidRPr="007700AC">
        <w:rPr>
          <w:highlight w:val="lightGray"/>
        </w:rPr>
        <w:t>.</w:t>
      </w:r>
      <w:r w:rsidR="002E6C9B" w:rsidRPr="007700AC">
        <w:rPr>
          <w:highlight w:val="lightGray"/>
        </w:rPr>
        <w:t>]</w:t>
      </w:r>
      <w:proofErr w:type="gramEnd"/>
      <w:r w:rsidR="002E6C9B" w:rsidRPr="007700AC">
        <w:rPr>
          <w:highlight w:val="lightGray"/>
        </w:rPr>
        <w:t>]</w:t>
      </w:r>
    </w:p>
    <w:p w14:paraId="1670297C" w14:textId="7044098B" w:rsidR="001A1B98" w:rsidRPr="003C5CAF" w:rsidRDefault="001A1B98" w:rsidP="00974B68">
      <w:pPr>
        <w:pStyle w:val="BodyText"/>
        <w:rPr>
          <w:rStyle w:val="Hyperlink"/>
          <w:i/>
          <w:iCs/>
        </w:rPr>
      </w:pPr>
      <w:r w:rsidRPr="003C5CAF">
        <w:t xml:space="preserve">All changes to this SOW must comply with the Contract. Price changes must comply with the </w:t>
      </w:r>
      <w:r w:rsidRPr="003C5CAF">
        <w:rPr>
          <w:u w:val="single"/>
        </w:rPr>
        <w:t>Code of Virginia</w:t>
      </w:r>
      <w:r w:rsidRPr="003C5CAF">
        <w:t xml:space="preserve">, § 2.2-4309. Modification of the </w:t>
      </w:r>
      <w:r w:rsidR="00437637">
        <w:t>C</w:t>
      </w:r>
      <w:r w:rsidRPr="003C5CAF">
        <w:t xml:space="preserve">ontract, found at this link: </w:t>
      </w:r>
      <w:hyperlink r:id="rId21" w:history="1">
        <w:r w:rsidR="00B35C1F" w:rsidRPr="003C5CAF">
          <w:rPr>
            <w:rStyle w:val="Hyperlink"/>
          </w:rPr>
          <w:t>http://law.lis.virginia.gov/vacode/title2.2/chapter43/section2.2-4309/</w:t>
        </w:r>
      </w:hyperlink>
    </w:p>
    <w:p w14:paraId="67F437DC" w14:textId="67C5D03C" w:rsidR="001A1B98" w:rsidRPr="003C5CAF" w:rsidRDefault="001A1B98" w:rsidP="00974B68">
      <w:pPr>
        <w:pStyle w:val="BodyText"/>
      </w:pPr>
      <w:r w:rsidRPr="003C5CAF">
        <w:t>All changes to this SOW shall be in written form</w:t>
      </w:r>
      <w:r w:rsidR="006153A9">
        <w:t xml:space="preserve"> via a modification to the Contract</w:t>
      </w:r>
      <w:r w:rsidRPr="003C5CAF">
        <w:t xml:space="preserve"> and fully executed between the A</w:t>
      </w:r>
      <w:r w:rsidR="006153A9">
        <w:t xml:space="preserve">gency </w:t>
      </w:r>
      <w:r w:rsidRPr="003C5CAF">
        <w:t>and the Supplier’</w:t>
      </w:r>
      <w:r w:rsidR="00542019" w:rsidRPr="003C5CAF">
        <w:t xml:space="preserve">s authorized representatives. </w:t>
      </w:r>
      <w:r w:rsidR="00B505A1" w:rsidRPr="003C5CAF">
        <w:t>For administrative changes, t</w:t>
      </w:r>
      <w:r w:rsidR="00542019" w:rsidRPr="003C5CAF">
        <w:t xml:space="preserve">he parties agree to use the </w:t>
      </w:r>
      <w:r w:rsidR="00B505A1" w:rsidRPr="003C5CAF">
        <w:t xml:space="preserve">change </w:t>
      </w:r>
      <w:r w:rsidR="00542019" w:rsidRPr="003C5CAF">
        <w:t>template</w:t>
      </w:r>
      <w:r w:rsidR="00B505A1" w:rsidRPr="003C5CAF">
        <w:t>, attached to th</w:t>
      </w:r>
      <w:r w:rsidR="006153A9">
        <w:t>e Contract</w:t>
      </w:r>
      <w:r w:rsidR="00B505A1" w:rsidRPr="003C5CAF">
        <w:t xml:space="preserve">. For technical/functional change management </w:t>
      </w:r>
      <w:r w:rsidR="003F199F">
        <w:t>R</w:t>
      </w:r>
      <w:r w:rsidR="00B505A1" w:rsidRPr="003C5CAF">
        <w:t>equirements, listed below, the parties agree to follow</w:t>
      </w:r>
      <w:r w:rsidR="00542019" w:rsidRPr="003C5CAF">
        <w:t xml:space="preserve"> </w:t>
      </w:r>
      <w:r w:rsidR="00B505A1" w:rsidRPr="003C5CAF">
        <w:t>the processes and use</w:t>
      </w:r>
      <w:r w:rsidR="00542019" w:rsidRPr="003C5CAF">
        <w:t xml:space="preserve"> the templates provided at this link: </w:t>
      </w:r>
      <w:hyperlink r:id="rId22" w:history="1">
        <w:r w:rsidR="00EB4FAF" w:rsidRPr="003C5CAF">
          <w:rPr>
            <w:rStyle w:val="Hyperlink"/>
          </w:rPr>
          <w:t>https://www.vita.virginia.gov/it-governance/project-management/project-management-templates-tools/</w:t>
        </w:r>
      </w:hyperlink>
    </w:p>
    <w:p w14:paraId="1F0FED82" w14:textId="77777777" w:rsidR="006C7E64" w:rsidRDefault="006C7E64" w:rsidP="00B47DA9">
      <w:pPr>
        <w:pStyle w:val="Heading1"/>
      </w:pPr>
      <w:r>
        <w:t>Point of Contact</w:t>
      </w:r>
    </w:p>
    <w:p w14:paraId="41174DFF" w14:textId="77777777" w:rsidR="006C7E64" w:rsidRPr="003C5CAF" w:rsidRDefault="006C7E64" w:rsidP="00974B68">
      <w:pPr>
        <w:pStyle w:val="BodyText"/>
      </w:pPr>
      <w:r w:rsidRPr="003C5CAF">
        <w:t>For the duration of this project, the following project managers shall serve as the point</w:t>
      </w:r>
      <w:r w:rsidR="003E353E" w:rsidRPr="003C5CAF">
        <w:t>s</w:t>
      </w:r>
      <w:r w:rsidRPr="003C5CAF">
        <w:t xml:space="preserve"> of contact for day-to-day communication:</w:t>
      </w:r>
    </w:p>
    <w:p w14:paraId="36180B33" w14:textId="5832D22C" w:rsidR="006C7E64" w:rsidRDefault="003F199F">
      <w:pPr>
        <w:spacing w:line="360" w:lineRule="auto"/>
        <w:ind w:left="1080"/>
        <w:jc w:val="both"/>
      </w:pPr>
      <w:r>
        <w:t>Agency</w:t>
      </w:r>
      <w:r w:rsidR="006C7E64" w:rsidRPr="00794500">
        <w:t xml:space="preserve">: </w:t>
      </w:r>
      <w:r w:rsidR="006C7E64">
        <w:rPr>
          <w:highlight w:val="cyan"/>
        </w:rPr>
        <w:t>__________________________</w:t>
      </w:r>
    </w:p>
    <w:p w14:paraId="1C9C3C1B" w14:textId="4965543C" w:rsidR="000C1D7A" w:rsidRPr="000C1D7A" w:rsidRDefault="0021302A" w:rsidP="00713647">
      <w:pPr>
        <w:tabs>
          <w:tab w:val="left" w:pos="4320"/>
          <w:tab w:val="left" w:pos="5040"/>
          <w:tab w:val="left" w:pos="9270"/>
        </w:tabs>
        <w:spacing w:line="360" w:lineRule="auto"/>
        <w:ind w:left="1080"/>
        <w:jc w:val="both"/>
      </w:pPr>
      <w:r>
        <w:t>Supplier</w:t>
      </w:r>
      <w:r w:rsidR="006C7E64">
        <w:t xml:space="preserve">: </w:t>
      </w:r>
      <w:r w:rsidR="006C7E64">
        <w:rPr>
          <w:highlight w:val="cyan"/>
        </w:rPr>
        <w:t>_________________________</w:t>
      </w:r>
    </w:p>
    <w:sectPr w:rsidR="000C1D7A" w:rsidRPr="000C1D7A" w:rsidSect="00FB0CD6">
      <w:headerReference w:type="default" r:id="rId23"/>
      <w:footerReference w:type="default" r:id="rId24"/>
      <w:pgSz w:w="12240" w:h="15840" w:code="1"/>
      <w:pgMar w:top="1440" w:right="1440" w:bottom="1440" w:left="1440" w:header="720" w:footer="40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Candler, Liz (VITA)" w:date="2025-08-21T16:16:00Z" w:initials="EC">
    <w:p w14:paraId="5740E757" w14:textId="77777777" w:rsidR="002B1FBB" w:rsidRDefault="002B1FBB" w:rsidP="002B1FBB">
      <w:pPr>
        <w:pStyle w:val="CommentText"/>
        <w:numPr>
          <w:ilvl w:val="0"/>
          <w:numId w:val="0"/>
        </w:numPr>
      </w:pPr>
      <w:r>
        <w:rPr>
          <w:rStyle w:val="CommentReference"/>
        </w:rPr>
        <w:annotationRef/>
      </w:r>
      <w:r>
        <w:t xml:space="preserve">Should this be changed to “successful implementation of the solution in accordance with the Requirements”? </w:t>
      </w:r>
    </w:p>
    <w:p w14:paraId="6FF7E179" w14:textId="77777777" w:rsidR="002B1FBB" w:rsidRDefault="002B1FBB" w:rsidP="002B1FBB">
      <w:pPr>
        <w:pStyle w:val="CommentText"/>
        <w:numPr>
          <w:ilvl w:val="0"/>
          <w:numId w:val="0"/>
        </w:numPr>
      </w:pPr>
    </w:p>
    <w:p w14:paraId="1391DC3D" w14:textId="77777777" w:rsidR="002B1FBB" w:rsidRDefault="002B1FBB" w:rsidP="002B1FBB">
      <w:pPr>
        <w:pStyle w:val="CommentText"/>
        <w:numPr>
          <w:ilvl w:val="0"/>
          <w:numId w:val="0"/>
        </w:numPr>
      </w:pPr>
      <w:r>
        <w:t xml:space="preserve">I don’t think agencies know EVM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91DC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6FEE3B" w16cex:dateUtc="2025-08-21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91DC3D" w16cid:durableId="756FE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3F9C" w14:textId="77777777" w:rsidR="00884E1B" w:rsidRDefault="00884E1B">
      <w:r>
        <w:separator/>
      </w:r>
    </w:p>
  </w:endnote>
  <w:endnote w:type="continuationSeparator" w:id="0">
    <w:p w14:paraId="403E49EA" w14:textId="77777777" w:rsidR="00884E1B" w:rsidRDefault="0088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7177" w14:textId="77777777" w:rsidR="007700AC" w:rsidRDefault="007700AC" w:rsidP="007700AC">
    <w:pPr>
      <w:pStyle w:val="Header"/>
      <w:pBdr>
        <w:bottom w:val="single" w:sz="4" w:space="0" w:color="auto"/>
      </w:pBdr>
      <w:jc w:val="center"/>
    </w:pPr>
  </w:p>
  <w:p w14:paraId="71CCB210" w14:textId="01CF407E" w:rsidR="0080492A" w:rsidRPr="007700AC" w:rsidRDefault="007B64BC" w:rsidP="007700AC">
    <w:pPr>
      <w:pStyle w:val="Footer"/>
    </w:pPr>
    <w:r>
      <w:rPr>
        <w:noProof/>
      </w:rPr>
      <w:fldChar w:fldCharType="begin"/>
    </w:r>
    <w:r>
      <w:rPr>
        <w:noProof/>
      </w:rPr>
      <w:instrText xml:space="preserve"> FILENAME  \* Upper  \* MERGEFORMAT </w:instrText>
    </w:r>
    <w:r>
      <w:rPr>
        <w:noProof/>
      </w:rPr>
      <w:fldChar w:fldCharType="separate"/>
    </w:r>
    <w:r>
      <w:rPr>
        <w:noProof/>
      </w:rPr>
      <w:t>SOW TEMPLATE Q0</w:t>
    </w:r>
    <w:r w:rsidR="007D21E9">
      <w:rPr>
        <w:noProof/>
      </w:rPr>
      <w:t>1</w:t>
    </w:r>
    <w:r>
      <w:rPr>
        <w:noProof/>
      </w:rPr>
      <w:t>FY20</w:t>
    </w:r>
    <w:r w:rsidR="007D21E9">
      <w:rPr>
        <w:noProof/>
      </w:rPr>
      <w:t>26</w:t>
    </w:r>
    <w:r>
      <w:rPr>
        <w:noProof/>
      </w:rPr>
      <w:fldChar w:fldCharType="end"/>
    </w:r>
    <w:r w:rsidR="007700AC">
      <w:tab/>
    </w:r>
    <w:r w:rsidR="007700AC">
      <w:tab/>
      <w:t xml:space="preserve">Page </w:t>
    </w:r>
    <w:r w:rsidR="007700AC">
      <w:rPr>
        <w:rStyle w:val="PageNumber"/>
      </w:rPr>
      <w:fldChar w:fldCharType="begin"/>
    </w:r>
    <w:r w:rsidR="007700AC">
      <w:rPr>
        <w:rStyle w:val="PageNumber"/>
      </w:rPr>
      <w:instrText xml:space="preserve"> PAGE </w:instrText>
    </w:r>
    <w:r w:rsidR="007700AC">
      <w:rPr>
        <w:rStyle w:val="PageNumber"/>
      </w:rPr>
      <w:fldChar w:fldCharType="separate"/>
    </w:r>
    <w:r w:rsidR="00C474E2">
      <w:rPr>
        <w:rStyle w:val="PageNumber"/>
        <w:noProof/>
      </w:rPr>
      <w:t>2</w:t>
    </w:r>
    <w:r w:rsidR="007700AC">
      <w:rPr>
        <w:rStyle w:val="PageNumber"/>
      </w:rPr>
      <w:fldChar w:fldCharType="end"/>
    </w:r>
    <w:r w:rsidR="007700AC">
      <w:rPr>
        <w:rStyle w:val="PageNumber"/>
      </w:rPr>
      <w:t xml:space="preserve"> of </w:t>
    </w:r>
    <w:r w:rsidR="007700AC">
      <w:rPr>
        <w:rStyle w:val="PageNumber"/>
      </w:rPr>
      <w:fldChar w:fldCharType="begin"/>
    </w:r>
    <w:r w:rsidR="007700AC">
      <w:rPr>
        <w:rStyle w:val="PageNumber"/>
      </w:rPr>
      <w:instrText xml:space="preserve"> NUMPAGES </w:instrText>
    </w:r>
    <w:r w:rsidR="007700AC">
      <w:rPr>
        <w:rStyle w:val="PageNumber"/>
      </w:rPr>
      <w:fldChar w:fldCharType="separate"/>
    </w:r>
    <w:r w:rsidR="00C474E2">
      <w:rPr>
        <w:rStyle w:val="PageNumber"/>
        <w:noProof/>
      </w:rPr>
      <w:t>11</w:t>
    </w:r>
    <w:r w:rsidR="007700A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BEF5" w14:textId="77777777" w:rsidR="00884E1B" w:rsidRDefault="00884E1B">
      <w:r>
        <w:separator/>
      </w:r>
    </w:p>
  </w:footnote>
  <w:footnote w:type="continuationSeparator" w:id="0">
    <w:p w14:paraId="4A306169" w14:textId="77777777" w:rsidR="00884E1B" w:rsidRDefault="0088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4E69" w14:textId="6C39DECB" w:rsidR="0080492A" w:rsidRDefault="0080492A" w:rsidP="00D72183">
    <w:pPr>
      <w:pStyle w:val="Header"/>
      <w:pBdr>
        <w:bottom w:val="single" w:sz="4" w:space="0" w:color="auto"/>
      </w:pBdr>
      <w:jc w:val="center"/>
    </w:pPr>
    <w:r>
      <w:t xml:space="preserve">Contract No. </w:t>
    </w:r>
    <w:r w:rsidRPr="00E33D4B">
      <w:rPr>
        <w:highlight w:val="cyan"/>
      </w:rPr>
      <w:t>XXXXXX-XXX</w:t>
    </w:r>
    <w:r>
      <w:t xml:space="preserve">, Exhibit </w:t>
    </w:r>
    <w:r w:rsidR="00A74176">
      <w:t xml:space="preserve">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D01EA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E5FA3912"/>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FFFFFFFB"/>
    <w:multiLevelType w:val="multilevel"/>
    <w:tmpl w:val="31EEDB20"/>
    <w:lvl w:ilvl="0">
      <w:start w:val="1"/>
      <w:numFmt w:val="decimal"/>
      <w:lvlText w:val="%1."/>
      <w:lvlJc w:val="left"/>
      <w:pPr>
        <w:tabs>
          <w:tab w:val="num" w:pos="0"/>
        </w:tabs>
        <w:ind w:left="360" w:hanging="360"/>
      </w:pPr>
      <w:rPr>
        <w:rFonts w:hint="default"/>
      </w:rPr>
    </w:lvl>
    <w:lvl w:ilvl="1">
      <w:start w:val="1"/>
      <w:numFmt w:val="upperLetter"/>
      <w:lvlText w:val="%2."/>
      <w:lvlJc w:val="left"/>
      <w:pPr>
        <w:tabs>
          <w:tab w:val="num" w:pos="0"/>
        </w:tabs>
        <w:ind w:left="1080" w:hanging="720"/>
      </w:pPr>
      <w:rPr>
        <w:rFonts w:hint="default"/>
      </w:rPr>
    </w:lvl>
    <w:lvl w:ilvl="2">
      <w:start w:val="1"/>
      <w:numFmt w:val="decimal"/>
      <w:lvlText w:val="%3."/>
      <w:lvlJc w:val="left"/>
      <w:pPr>
        <w:tabs>
          <w:tab w:val="num" w:pos="1440"/>
        </w:tabs>
        <w:ind w:left="180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lvlText w:val="(%5)"/>
      <w:lvlJc w:val="left"/>
      <w:pPr>
        <w:tabs>
          <w:tab w:val="num" w:pos="0"/>
        </w:tabs>
        <w:ind w:left="3240" w:hanging="720"/>
      </w:pPr>
      <w:rPr>
        <w:rFonts w:hint="default"/>
      </w:rPr>
    </w:lvl>
    <w:lvl w:ilvl="5">
      <w:start w:val="1"/>
      <w:numFmt w:val="lowerLetter"/>
      <w:pStyle w:val="Heading6"/>
      <w:lvlText w:val="(%6)"/>
      <w:lvlJc w:val="left"/>
      <w:pPr>
        <w:tabs>
          <w:tab w:val="num" w:pos="0"/>
        </w:tabs>
        <w:ind w:left="3960" w:hanging="720"/>
      </w:pPr>
      <w:rPr>
        <w:rFonts w:hint="default"/>
      </w:rPr>
    </w:lvl>
    <w:lvl w:ilvl="6">
      <w:start w:val="1"/>
      <w:numFmt w:val="lowerRoman"/>
      <w:pStyle w:val="Heading7"/>
      <w:lvlText w:val="(%7)"/>
      <w:lvlJc w:val="left"/>
      <w:pPr>
        <w:tabs>
          <w:tab w:val="num" w:pos="0"/>
        </w:tabs>
        <w:ind w:left="4680" w:hanging="720"/>
      </w:pPr>
      <w:rPr>
        <w:rFonts w:hint="default"/>
      </w:rPr>
    </w:lvl>
    <w:lvl w:ilvl="7">
      <w:start w:val="1"/>
      <w:numFmt w:val="lowerLetter"/>
      <w:pStyle w:val="Heading8"/>
      <w:lvlText w:val="(%8)"/>
      <w:lvlJc w:val="left"/>
      <w:pPr>
        <w:tabs>
          <w:tab w:val="num" w:pos="0"/>
        </w:tabs>
        <w:ind w:left="5400" w:hanging="720"/>
      </w:pPr>
      <w:rPr>
        <w:rFonts w:hint="default"/>
      </w:rPr>
    </w:lvl>
    <w:lvl w:ilvl="8">
      <w:start w:val="1"/>
      <w:numFmt w:val="lowerRoman"/>
      <w:pStyle w:val="Heading9"/>
      <w:lvlText w:val="(%9)"/>
      <w:lvlJc w:val="left"/>
      <w:pPr>
        <w:tabs>
          <w:tab w:val="num" w:pos="0"/>
        </w:tabs>
        <w:ind w:left="6120" w:hanging="720"/>
      </w:pPr>
      <w:rPr>
        <w:rFonts w:hint="default"/>
      </w:rPr>
    </w:lvl>
  </w:abstractNum>
  <w:abstractNum w:abstractNumId="3" w15:restartNumberingAfterBreak="0">
    <w:nsid w:val="09C33788"/>
    <w:multiLevelType w:val="hybridMultilevel"/>
    <w:tmpl w:val="8A6A9E9A"/>
    <w:lvl w:ilvl="0" w:tplc="04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72A6DFD"/>
    <w:multiLevelType w:val="hybridMultilevel"/>
    <w:tmpl w:val="E91A1D84"/>
    <w:lvl w:ilvl="0" w:tplc="6BA6455C">
      <w:start w:val="1"/>
      <w:numFmt w:val="lowerRoman"/>
      <w:pStyle w:val="List5"/>
      <w:lvlText w:val="%1)."/>
      <w:lvlJc w:val="left"/>
      <w:pPr>
        <w:tabs>
          <w:tab w:val="num" w:pos="1440"/>
        </w:tabs>
        <w:ind w:left="1440" w:hanging="720"/>
      </w:pPr>
      <w:rPr>
        <w:rFonts w:ascii="Arial" w:hAnsi="Arial" w:hint="default"/>
        <w:b w:val="0"/>
        <w:i w:val="0"/>
        <w:sz w:val="20"/>
        <w:u w:val="none"/>
      </w:rPr>
    </w:lvl>
    <w:lvl w:ilvl="1" w:tplc="64B4B40E" w:tentative="1">
      <w:start w:val="1"/>
      <w:numFmt w:val="lowerLetter"/>
      <w:lvlText w:val="%2."/>
      <w:lvlJc w:val="left"/>
      <w:pPr>
        <w:tabs>
          <w:tab w:val="num" w:pos="2880"/>
        </w:tabs>
        <w:ind w:left="2880" w:hanging="360"/>
      </w:pPr>
    </w:lvl>
    <w:lvl w:ilvl="2" w:tplc="169A4EEA" w:tentative="1">
      <w:start w:val="1"/>
      <w:numFmt w:val="lowerRoman"/>
      <w:lvlText w:val="%3."/>
      <w:lvlJc w:val="right"/>
      <w:pPr>
        <w:tabs>
          <w:tab w:val="num" w:pos="3600"/>
        </w:tabs>
        <w:ind w:left="3600" w:hanging="180"/>
      </w:pPr>
    </w:lvl>
    <w:lvl w:ilvl="3" w:tplc="004CBEA8" w:tentative="1">
      <w:start w:val="1"/>
      <w:numFmt w:val="decimal"/>
      <w:lvlText w:val="%4."/>
      <w:lvlJc w:val="left"/>
      <w:pPr>
        <w:tabs>
          <w:tab w:val="num" w:pos="4320"/>
        </w:tabs>
        <w:ind w:left="4320" w:hanging="360"/>
      </w:pPr>
    </w:lvl>
    <w:lvl w:ilvl="4" w:tplc="D6143ABA" w:tentative="1">
      <w:start w:val="1"/>
      <w:numFmt w:val="lowerLetter"/>
      <w:lvlText w:val="%5."/>
      <w:lvlJc w:val="left"/>
      <w:pPr>
        <w:tabs>
          <w:tab w:val="num" w:pos="5040"/>
        </w:tabs>
        <w:ind w:left="5040" w:hanging="360"/>
      </w:pPr>
    </w:lvl>
    <w:lvl w:ilvl="5" w:tplc="5C269C20" w:tentative="1">
      <w:start w:val="1"/>
      <w:numFmt w:val="lowerRoman"/>
      <w:lvlText w:val="%6."/>
      <w:lvlJc w:val="right"/>
      <w:pPr>
        <w:tabs>
          <w:tab w:val="num" w:pos="5760"/>
        </w:tabs>
        <w:ind w:left="5760" w:hanging="180"/>
      </w:pPr>
    </w:lvl>
    <w:lvl w:ilvl="6" w:tplc="E58CB8C0" w:tentative="1">
      <w:start w:val="1"/>
      <w:numFmt w:val="decimal"/>
      <w:lvlText w:val="%7."/>
      <w:lvlJc w:val="left"/>
      <w:pPr>
        <w:tabs>
          <w:tab w:val="num" w:pos="6480"/>
        </w:tabs>
        <w:ind w:left="6480" w:hanging="360"/>
      </w:pPr>
    </w:lvl>
    <w:lvl w:ilvl="7" w:tplc="411654BA" w:tentative="1">
      <w:start w:val="1"/>
      <w:numFmt w:val="lowerLetter"/>
      <w:lvlText w:val="%8."/>
      <w:lvlJc w:val="left"/>
      <w:pPr>
        <w:tabs>
          <w:tab w:val="num" w:pos="7200"/>
        </w:tabs>
        <w:ind w:left="7200" w:hanging="360"/>
      </w:pPr>
    </w:lvl>
    <w:lvl w:ilvl="8" w:tplc="E970EF64" w:tentative="1">
      <w:start w:val="1"/>
      <w:numFmt w:val="lowerRoman"/>
      <w:lvlText w:val="%9."/>
      <w:lvlJc w:val="right"/>
      <w:pPr>
        <w:tabs>
          <w:tab w:val="num" w:pos="7920"/>
        </w:tabs>
        <w:ind w:left="7920" w:hanging="180"/>
      </w:pPr>
    </w:lvl>
  </w:abstractNum>
  <w:abstractNum w:abstractNumId="5" w15:restartNumberingAfterBreak="0">
    <w:nsid w:val="1A887DC6"/>
    <w:multiLevelType w:val="multilevel"/>
    <w:tmpl w:val="7E5AB7A4"/>
    <w:lvl w:ilvl="0">
      <w:start w:val="1"/>
      <w:numFmt w:val="upperLetter"/>
      <w:lvlText w:val="%1."/>
      <w:lvlJc w:val="left"/>
      <w:pPr>
        <w:tabs>
          <w:tab w:val="num" w:pos="1080"/>
        </w:tabs>
        <w:ind w:left="1080" w:hanging="360"/>
      </w:pPr>
      <w:rPr>
        <w:rFonts w:ascii="Arial" w:hAnsi="Arial" w:hint="default"/>
        <w:b/>
        <w:i w:val="0"/>
        <w:sz w:val="20"/>
        <w:szCs w:val="20"/>
      </w:rPr>
    </w:lvl>
    <w:lvl w:ilvl="1">
      <w:start w:val="1"/>
      <w:numFmt w:val="upperLetter"/>
      <w:lvlText w:val="%2."/>
      <w:lvlJc w:val="left"/>
      <w:pPr>
        <w:tabs>
          <w:tab w:val="num" w:pos="720"/>
        </w:tabs>
        <w:ind w:left="720" w:hanging="360"/>
      </w:pPr>
      <w:rPr>
        <w:rFonts w:ascii="Arial" w:hAnsi="Arial" w:hint="default"/>
        <w:b/>
        <w:i w:val="0"/>
        <w:sz w:val="20"/>
      </w:rPr>
    </w:lvl>
    <w:lvl w:ilvl="2">
      <w:start w:val="1"/>
      <w:numFmt w:val="decimal"/>
      <w:lvlText w:val="%3."/>
      <w:lvlJc w:val="left"/>
      <w:pPr>
        <w:tabs>
          <w:tab w:val="num" w:pos="1080"/>
        </w:tabs>
        <w:ind w:left="1080" w:hanging="360"/>
      </w:pPr>
      <w:rPr>
        <w:rFonts w:ascii="Arial" w:hAnsi="Arial" w:hint="default"/>
        <w:b/>
        <w:i w:val="0"/>
        <w:sz w:val="20"/>
        <w:szCs w:val="20"/>
      </w:rPr>
    </w:lvl>
    <w:lvl w:ilvl="3">
      <w:start w:val="1"/>
      <w:numFmt w:val="lowerLetter"/>
      <w:lvlText w:val="%4)"/>
      <w:lvlJc w:val="left"/>
      <w:pPr>
        <w:tabs>
          <w:tab w:val="num" w:pos="720"/>
        </w:tabs>
        <w:ind w:left="3240" w:hanging="720"/>
      </w:pPr>
      <w:rPr>
        <w:rFonts w:hint="default"/>
      </w:rPr>
    </w:lvl>
    <w:lvl w:ilvl="4">
      <w:start w:val="1"/>
      <w:numFmt w:val="decimal"/>
      <w:lvlText w:val="(%5)"/>
      <w:lvlJc w:val="left"/>
      <w:pPr>
        <w:tabs>
          <w:tab w:val="num" w:pos="720"/>
        </w:tabs>
        <w:ind w:left="3960" w:hanging="720"/>
      </w:pPr>
      <w:rPr>
        <w:rFonts w:hint="default"/>
      </w:rPr>
    </w:lvl>
    <w:lvl w:ilvl="5">
      <w:start w:val="1"/>
      <w:numFmt w:val="lowerLetter"/>
      <w:lvlText w:val="(%6)"/>
      <w:lvlJc w:val="left"/>
      <w:pPr>
        <w:tabs>
          <w:tab w:val="num" w:pos="720"/>
        </w:tabs>
        <w:ind w:left="4680" w:hanging="720"/>
      </w:pPr>
      <w:rPr>
        <w:rFonts w:hint="default"/>
      </w:rPr>
    </w:lvl>
    <w:lvl w:ilvl="6">
      <w:start w:val="1"/>
      <w:numFmt w:val="lowerRoman"/>
      <w:lvlText w:val="(%7)"/>
      <w:lvlJc w:val="left"/>
      <w:pPr>
        <w:tabs>
          <w:tab w:val="num" w:pos="720"/>
        </w:tabs>
        <w:ind w:left="5400" w:hanging="720"/>
      </w:pPr>
      <w:rPr>
        <w:rFonts w:hint="default"/>
      </w:rPr>
    </w:lvl>
    <w:lvl w:ilvl="7">
      <w:start w:val="1"/>
      <w:numFmt w:val="lowerLetter"/>
      <w:lvlText w:val="(%8)"/>
      <w:lvlJc w:val="left"/>
      <w:pPr>
        <w:tabs>
          <w:tab w:val="num" w:pos="720"/>
        </w:tabs>
        <w:ind w:left="6120" w:hanging="720"/>
      </w:pPr>
      <w:rPr>
        <w:rFonts w:hint="default"/>
      </w:rPr>
    </w:lvl>
    <w:lvl w:ilvl="8">
      <w:start w:val="1"/>
      <w:numFmt w:val="lowerRoman"/>
      <w:lvlText w:val="(%9)"/>
      <w:lvlJc w:val="left"/>
      <w:pPr>
        <w:tabs>
          <w:tab w:val="num" w:pos="720"/>
        </w:tabs>
        <w:ind w:left="6840" w:hanging="720"/>
      </w:pPr>
      <w:rPr>
        <w:rFonts w:hint="default"/>
      </w:rPr>
    </w:lvl>
  </w:abstractNum>
  <w:abstractNum w:abstractNumId="6" w15:restartNumberingAfterBreak="0">
    <w:nsid w:val="1C883792"/>
    <w:multiLevelType w:val="hybridMultilevel"/>
    <w:tmpl w:val="2592BC3C"/>
    <w:lvl w:ilvl="0" w:tplc="DAA0D612">
      <w:start w:val="1"/>
      <w:numFmt w:val="lowerLetter"/>
      <w:pStyle w:val="List2"/>
      <w:lvlText w:val="%1)."/>
      <w:lvlJc w:val="left"/>
      <w:pPr>
        <w:tabs>
          <w:tab w:val="num" w:pos="1800"/>
        </w:tabs>
        <w:ind w:left="1440" w:hanging="360"/>
      </w:pPr>
      <w:rPr>
        <w:rFonts w:ascii="Arial" w:hAnsi="Arial" w:hint="default"/>
        <w:b w:val="0"/>
        <w:i w:val="0"/>
        <w:sz w:val="20"/>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7" w15:restartNumberingAfterBreak="0">
    <w:nsid w:val="1CE82E3D"/>
    <w:multiLevelType w:val="hybridMultilevel"/>
    <w:tmpl w:val="33943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9D40ED"/>
    <w:multiLevelType w:val="hybridMultilevel"/>
    <w:tmpl w:val="E77ACB9A"/>
    <w:lvl w:ilvl="0" w:tplc="04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0743B2F"/>
    <w:multiLevelType w:val="hybridMultilevel"/>
    <w:tmpl w:val="77BA77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5086E7A"/>
    <w:multiLevelType w:val="hybridMultilevel"/>
    <w:tmpl w:val="3D8210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C32433A"/>
    <w:multiLevelType w:val="singleLevel"/>
    <w:tmpl w:val="FDF44832"/>
    <w:lvl w:ilvl="0">
      <w:start w:val="1"/>
      <w:numFmt w:val="lowerRoman"/>
      <w:pStyle w:val="List3"/>
      <w:lvlText w:val="%1)."/>
      <w:lvlJc w:val="left"/>
      <w:pPr>
        <w:tabs>
          <w:tab w:val="num" w:pos="1152"/>
        </w:tabs>
        <w:ind w:left="1080" w:hanging="360"/>
      </w:pPr>
      <w:rPr>
        <w:rFonts w:ascii="Arial" w:hAnsi="Arial" w:hint="default"/>
        <w:b w:val="0"/>
        <w:i w:val="0"/>
        <w:sz w:val="20"/>
        <w:u w:val="none"/>
      </w:rPr>
    </w:lvl>
  </w:abstractNum>
  <w:abstractNum w:abstractNumId="12" w15:restartNumberingAfterBreak="0">
    <w:nsid w:val="5EE83E28"/>
    <w:multiLevelType w:val="singleLevel"/>
    <w:tmpl w:val="9F589952"/>
    <w:lvl w:ilvl="0">
      <w:start w:val="1"/>
      <w:numFmt w:val="lowerRoman"/>
      <w:pStyle w:val="List"/>
      <w:lvlText w:val="%1)."/>
      <w:lvlJc w:val="left"/>
      <w:pPr>
        <w:tabs>
          <w:tab w:val="num" w:pos="1440"/>
        </w:tabs>
        <w:ind w:left="1080" w:hanging="360"/>
      </w:pPr>
      <w:rPr>
        <w:rFonts w:ascii="Arial" w:hAnsi="Arial" w:hint="default"/>
        <w:b w:val="0"/>
        <w:i w:val="0"/>
        <w:sz w:val="20"/>
        <w:u w:val="none"/>
      </w:rPr>
    </w:lvl>
  </w:abstractNum>
  <w:abstractNum w:abstractNumId="13" w15:restartNumberingAfterBreak="0">
    <w:nsid w:val="62F34A56"/>
    <w:multiLevelType w:val="multilevel"/>
    <w:tmpl w:val="359856A4"/>
    <w:lvl w:ilvl="0">
      <w:start w:val="1"/>
      <w:numFmt w:val="upperLetter"/>
      <w:lvlText w:val="%1."/>
      <w:lvlJc w:val="left"/>
      <w:pPr>
        <w:tabs>
          <w:tab w:val="num" w:pos="1080"/>
        </w:tabs>
        <w:ind w:left="1080" w:hanging="360"/>
      </w:pPr>
      <w:rPr>
        <w:rFonts w:ascii="Arial" w:hAnsi="Arial" w:hint="default"/>
        <w:b/>
        <w:i w:val="0"/>
        <w:sz w:val="20"/>
        <w:szCs w:val="20"/>
      </w:rPr>
    </w:lvl>
    <w:lvl w:ilvl="1">
      <w:start w:val="1"/>
      <w:numFmt w:val="upperLetter"/>
      <w:pStyle w:val="Heading2"/>
      <w:lvlText w:val="%2."/>
      <w:lvlJc w:val="left"/>
      <w:pPr>
        <w:tabs>
          <w:tab w:val="num" w:pos="720"/>
        </w:tabs>
        <w:ind w:left="720" w:hanging="360"/>
      </w:pPr>
      <w:rPr>
        <w:rFonts w:ascii="Arial" w:hAnsi="Arial" w:hint="default"/>
        <w:b/>
        <w:i w:val="0"/>
        <w:sz w:val="20"/>
      </w:rPr>
    </w:lvl>
    <w:lvl w:ilvl="2">
      <w:start w:val="1"/>
      <w:numFmt w:val="decimal"/>
      <w:pStyle w:val="Heading3"/>
      <w:lvlText w:val="%3."/>
      <w:lvlJc w:val="left"/>
      <w:pPr>
        <w:tabs>
          <w:tab w:val="num" w:pos="1080"/>
        </w:tabs>
        <w:ind w:left="1080" w:hanging="360"/>
      </w:pPr>
      <w:rPr>
        <w:rFonts w:ascii="Arial" w:hAnsi="Arial" w:hint="default"/>
        <w:b/>
        <w:i w:val="0"/>
        <w:sz w:val="20"/>
        <w:szCs w:val="20"/>
      </w:rPr>
    </w:lvl>
    <w:lvl w:ilvl="3">
      <w:start w:val="1"/>
      <w:numFmt w:val="lowerLetter"/>
      <w:lvlText w:val="%4)"/>
      <w:lvlJc w:val="left"/>
      <w:pPr>
        <w:tabs>
          <w:tab w:val="num" w:pos="720"/>
        </w:tabs>
        <w:ind w:left="3240" w:hanging="720"/>
      </w:pPr>
      <w:rPr>
        <w:rFonts w:hint="default"/>
      </w:rPr>
    </w:lvl>
    <w:lvl w:ilvl="4">
      <w:start w:val="1"/>
      <w:numFmt w:val="decimal"/>
      <w:lvlText w:val="(%5)"/>
      <w:lvlJc w:val="left"/>
      <w:pPr>
        <w:tabs>
          <w:tab w:val="num" w:pos="720"/>
        </w:tabs>
        <w:ind w:left="3960" w:hanging="720"/>
      </w:pPr>
      <w:rPr>
        <w:rFonts w:hint="default"/>
      </w:rPr>
    </w:lvl>
    <w:lvl w:ilvl="5">
      <w:start w:val="1"/>
      <w:numFmt w:val="lowerLetter"/>
      <w:lvlText w:val="(%6)"/>
      <w:lvlJc w:val="left"/>
      <w:pPr>
        <w:tabs>
          <w:tab w:val="num" w:pos="720"/>
        </w:tabs>
        <w:ind w:left="4680" w:hanging="720"/>
      </w:pPr>
      <w:rPr>
        <w:rFonts w:hint="default"/>
      </w:rPr>
    </w:lvl>
    <w:lvl w:ilvl="6">
      <w:start w:val="1"/>
      <w:numFmt w:val="lowerRoman"/>
      <w:lvlText w:val="(%7)"/>
      <w:lvlJc w:val="left"/>
      <w:pPr>
        <w:tabs>
          <w:tab w:val="num" w:pos="720"/>
        </w:tabs>
        <w:ind w:left="5400" w:hanging="720"/>
      </w:pPr>
      <w:rPr>
        <w:rFonts w:hint="default"/>
      </w:rPr>
    </w:lvl>
    <w:lvl w:ilvl="7">
      <w:start w:val="1"/>
      <w:numFmt w:val="lowerLetter"/>
      <w:lvlText w:val="(%8)"/>
      <w:lvlJc w:val="left"/>
      <w:pPr>
        <w:tabs>
          <w:tab w:val="num" w:pos="720"/>
        </w:tabs>
        <w:ind w:left="6120" w:hanging="720"/>
      </w:pPr>
      <w:rPr>
        <w:rFonts w:hint="default"/>
      </w:rPr>
    </w:lvl>
    <w:lvl w:ilvl="8">
      <w:start w:val="1"/>
      <w:numFmt w:val="lowerRoman"/>
      <w:lvlText w:val="(%9)"/>
      <w:lvlJc w:val="left"/>
      <w:pPr>
        <w:tabs>
          <w:tab w:val="num" w:pos="720"/>
        </w:tabs>
        <w:ind w:left="6840" w:hanging="720"/>
      </w:pPr>
      <w:rPr>
        <w:rFonts w:hint="default"/>
      </w:rPr>
    </w:lvl>
  </w:abstractNum>
  <w:abstractNum w:abstractNumId="14" w15:restartNumberingAfterBreak="0">
    <w:nsid w:val="76E50B73"/>
    <w:multiLevelType w:val="hybridMultilevel"/>
    <w:tmpl w:val="4754E454"/>
    <w:lvl w:ilvl="0" w:tplc="28F231D0">
      <w:start w:val="1"/>
      <w:numFmt w:val="decimal"/>
      <w:pStyle w:val="Heading1"/>
      <w:lvlText w:val="%1."/>
      <w:lvlJc w:val="left"/>
      <w:pPr>
        <w:ind w:left="1080" w:hanging="360"/>
      </w:pPr>
    </w:lvl>
    <w:lvl w:ilvl="1" w:tplc="CF58EE28">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FE5A0E"/>
    <w:multiLevelType w:val="hybridMultilevel"/>
    <w:tmpl w:val="5BF2D8A0"/>
    <w:lvl w:ilvl="0" w:tplc="9E92E43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1625120">
    <w:abstractNumId w:val="0"/>
  </w:num>
  <w:num w:numId="2" w16cid:durableId="1221555294">
    <w:abstractNumId w:val="6"/>
  </w:num>
  <w:num w:numId="3" w16cid:durableId="1148479296">
    <w:abstractNumId w:val="4"/>
  </w:num>
  <w:num w:numId="4" w16cid:durableId="649478936">
    <w:abstractNumId w:val="11"/>
  </w:num>
  <w:num w:numId="5" w16cid:durableId="1141920860">
    <w:abstractNumId w:val="2"/>
  </w:num>
  <w:num w:numId="6" w16cid:durableId="2092582184">
    <w:abstractNumId w:val="1"/>
  </w:num>
  <w:num w:numId="7" w16cid:durableId="27032458">
    <w:abstractNumId w:val="12"/>
  </w:num>
  <w:num w:numId="8" w16cid:durableId="580482367">
    <w:abstractNumId w:val="5"/>
  </w:num>
  <w:num w:numId="9" w16cid:durableId="1884057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8243499">
    <w:abstractNumId w:val="10"/>
  </w:num>
  <w:num w:numId="11" w16cid:durableId="941838597">
    <w:abstractNumId w:val="15"/>
  </w:num>
  <w:num w:numId="12" w16cid:durableId="274598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9037955">
    <w:abstractNumId w:val="14"/>
  </w:num>
  <w:num w:numId="14" w16cid:durableId="506481643">
    <w:abstractNumId w:val="3"/>
  </w:num>
  <w:num w:numId="15" w16cid:durableId="252083391">
    <w:abstractNumId w:val="8"/>
  </w:num>
  <w:num w:numId="16" w16cid:durableId="667832573">
    <w:abstractNumId w:val="9"/>
  </w:num>
  <w:num w:numId="17" w16cid:durableId="508448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32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2558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9855790">
    <w:abstractNumId w:val="7"/>
  </w:num>
  <w:num w:numId="21" w16cid:durableId="1949893370">
    <w:abstractNumId w:val="14"/>
  </w:num>
  <w:num w:numId="22" w16cid:durableId="1199321959">
    <w:abstractNumId w:val="5"/>
  </w:num>
  <w:num w:numId="23" w16cid:durableId="104884518">
    <w:abstractNumId w:val="5"/>
  </w:num>
  <w:num w:numId="24" w16cid:durableId="1484851099">
    <w:abstractNumId w:val="13"/>
  </w:num>
  <w:num w:numId="25" w16cid:durableId="153133365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632098">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ndler, Liz (VITA)">
    <w15:presenceInfo w15:providerId="AD" w15:userId="S::Liz.Candler@vita.virginia.gov::46412456-fc73-44d9-8a4b-14f5d05b4e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64"/>
    <w:rsid w:val="00002F9A"/>
    <w:rsid w:val="00003165"/>
    <w:rsid w:val="00003690"/>
    <w:rsid w:val="00006605"/>
    <w:rsid w:val="00010ECF"/>
    <w:rsid w:val="00011A66"/>
    <w:rsid w:val="00014D8C"/>
    <w:rsid w:val="000171FF"/>
    <w:rsid w:val="00020364"/>
    <w:rsid w:val="00026260"/>
    <w:rsid w:val="00031B67"/>
    <w:rsid w:val="0003388F"/>
    <w:rsid w:val="00034D05"/>
    <w:rsid w:val="00036BF5"/>
    <w:rsid w:val="000405D0"/>
    <w:rsid w:val="000407CA"/>
    <w:rsid w:val="00041D49"/>
    <w:rsid w:val="000430FF"/>
    <w:rsid w:val="00045998"/>
    <w:rsid w:val="00046AC6"/>
    <w:rsid w:val="00051B40"/>
    <w:rsid w:val="000530E3"/>
    <w:rsid w:val="00057327"/>
    <w:rsid w:val="00063971"/>
    <w:rsid w:val="0007122F"/>
    <w:rsid w:val="0007381C"/>
    <w:rsid w:val="0007587D"/>
    <w:rsid w:val="0007611C"/>
    <w:rsid w:val="00077300"/>
    <w:rsid w:val="0008030E"/>
    <w:rsid w:val="00086E40"/>
    <w:rsid w:val="00087B19"/>
    <w:rsid w:val="000918C2"/>
    <w:rsid w:val="00093E19"/>
    <w:rsid w:val="000954DC"/>
    <w:rsid w:val="000960C6"/>
    <w:rsid w:val="00096EAE"/>
    <w:rsid w:val="000A0A80"/>
    <w:rsid w:val="000A4BD9"/>
    <w:rsid w:val="000A4F43"/>
    <w:rsid w:val="000A6BFB"/>
    <w:rsid w:val="000A6E44"/>
    <w:rsid w:val="000B422F"/>
    <w:rsid w:val="000B5EAB"/>
    <w:rsid w:val="000B6713"/>
    <w:rsid w:val="000C1D7A"/>
    <w:rsid w:val="000C5C69"/>
    <w:rsid w:val="000C68C4"/>
    <w:rsid w:val="000D1D5E"/>
    <w:rsid w:val="000D5AAD"/>
    <w:rsid w:val="000E2645"/>
    <w:rsid w:val="000E2C41"/>
    <w:rsid w:val="000E6E83"/>
    <w:rsid w:val="000E6FA8"/>
    <w:rsid w:val="000F0547"/>
    <w:rsid w:val="000F6107"/>
    <w:rsid w:val="00100D7A"/>
    <w:rsid w:val="00101CCA"/>
    <w:rsid w:val="00102837"/>
    <w:rsid w:val="00104305"/>
    <w:rsid w:val="001048A6"/>
    <w:rsid w:val="00110F17"/>
    <w:rsid w:val="00113DDA"/>
    <w:rsid w:val="001232DA"/>
    <w:rsid w:val="00124EF9"/>
    <w:rsid w:val="00125B5F"/>
    <w:rsid w:val="00130DE4"/>
    <w:rsid w:val="00132D3F"/>
    <w:rsid w:val="00137EF9"/>
    <w:rsid w:val="0014012D"/>
    <w:rsid w:val="0014260A"/>
    <w:rsid w:val="00145C01"/>
    <w:rsid w:val="0014660F"/>
    <w:rsid w:val="00157314"/>
    <w:rsid w:val="001629C3"/>
    <w:rsid w:val="00163BB6"/>
    <w:rsid w:val="00164A3E"/>
    <w:rsid w:val="00183B10"/>
    <w:rsid w:val="0018538E"/>
    <w:rsid w:val="001860DE"/>
    <w:rsid w:val="00193C5F"/>
    <w:rsid w:val="001A1B98"/>
    <w:rsid w:val="001A2DA5"/>
    <w:rsid w:val="001A4EC2"/>
    <w:rsid w:val="001A70F0"/>
    <w:rsid w:val="001B1924"/>
    <w:rsid w:val="001B41F5"/>
    <w:rsid w:val="001B782C"/>
    <w:rsid w:val="001C07F3"/>
    <w:rsid w:val="001C0CEE"/>
    <w:rsid w:val="001C29AE"/>
    <w:rsid w:val="001C3CD2"/>
    <w:rsid w:val="001C5169"/>
    <w:rsid w:val="001C5E79"/>
    <w:rsid w:val="001C6207"/>
    <w:rsid w:val="001D0415"/>
    <w:rsid w:val="001D36F2"/>
    <w:rsid w:val="001D7743"/>
    <w:rsid w:val="001E1539"/>
    <w:rsid w:val="001E24D8"/>
    <w:rsid w:val="001E5722"/>
    <w:rsid w:val="001E6C88"/>
    <w:rsid w:val="001F32D4"/>
    <w:rsid w:val="002026B5"/>
    <w:rsid w:val="00204782"/>
    <w:rsid w:val="00205C2F"/>
    <w:rsid w:val="00207523"/>
    <w:rsid w:val="002112DA"/>
    <w:rsid w:val="00212E93"/>
    <w:rsid w:val="0021302A"/>
    <w:rsid w:val="00214C3A"/>
    <w:rsid w:val="00220A0B"/>
    <w:rsid w:val="00224802"/>
    <w:rsid w:val="00225139"/>
    <w:rsid w:val="00225A67"/>
    <w:rsid w:val="00232D3A"/>
    <w:rsid w:val="00234681"/>
    <w:rsid w:val="002369CF"/>
    <w:rsid w:val="00237A24"/>
    <w:rsid w:val="00253C18"/>
    <w:rsid w:val="00261F5E"/>
    <w:rsid w:val="00266D73"/>
    <w:rsid w:val="00273BD7"/>
    <w:rsid w:val="00276A13"/>
    <w:rsid w:val="00276F77"/>
    <w:rsid w:val="002770D3"/>
    <w:rsid w:val="00277465"/>
    <w:rsid w:val="00284BF7"/>
    <w:rsid w:val="00287A3B"/>
    <w:rsid w:val="002933C7"/>
    <w:rsid w:val="002944AB"/>
    <w:rsid w:val="002946AC"/>
    <w:rsid w:val="002954EC"/>
    <w:rsid w:val="002957FF"/>
    <w:rsid w:val="00296476"/>
    <w:rsid w:val="002B1F0A"/>
    <w:rsid w:val="002B1FBB"/>
    <w:rsid w:val="002B30E2"/>
    <w:rsid w:val="002B35FB"/>
    <w:rsid w:val="002B4B38"/>
    <w:rsid w:val="002B5B3B"/>
    <w:rsid w:val="002C794D"/>
    <w:rsid w:val="002D0482"/>
    <w:rsid w:val="002E3A09"/>
    <w:rsid w:val="002E3A1C"/>
    <w:rsid w:val="002E3E22"/>
    <w:rsid w:val="002E6C9B"/>
    <w:rsid w:val="002F3139"/>
    <w:rsid w:val="002F6593"/>
    <w:rsid w:val="002F6D16"/>
    <w:rsid w:val="002F7B8B"/>
    <w:rsid w:val="00302A4D"/>
    <w:rsid w:val="00303717"/>
    <w:rsid w:val="0030683C"/>
    <w:rsid w:val="00316E4E"/>
    <w:rsid w:val="00320412"/>
    <w:rsid w:val="0032283D"/>
    <w:rsid w:val="003240AE"/>
    <w:rsid w:val="00330996"/>
    <w:rsid w:val="00335D03"/>
    <w:rsid w:val="00340985"/>
    <w:rsid w:val="00342354"/>
    <w:rsid w:val="0034522B"/>
    <w:rsid w:val="003513B3"/>
    <w:rsid w:val="0035532A"/>
    <w:rsid w:val="00360F7A"/>
    <w:rsid w:val="00373241"/>
    <w:rsid w:val="00376446"/>
    <w:rsid w:val="0038310C"/>
    <w:rsid w:val="00384EFE"/>
    <w:rsid w:val="003919EE"/>
    <w:rsid w:val="003930C3"/>
    <w:rsid w:val="00393AE4"/>
    <w:rsid w:val="003B7166"/>
    <w:rsid w:val="003B7927"/>
    <w:rsid w:val="003C40E3"/>
    <w:rsid w:val="003C5CAF"/>
    <w:rsid w:val="003D0215"/>
    <w:rsid w:val="003E1C95"/>
    <w:rsid w:val="003E353E"/>
    <w:rsid w:val="003E75B7"/>
    <w:rsid w:val="003E7D89"/>
    <w:rsid w:val="003F0007"/>
    <w:rsid w:val="003F1192"/>
    <w:rsid w:val="003F199F"/>
    <w:rsid w:val="003F2A99"/>
    <w:rsid w:val="003F3C93"/>
    <w:rsid w:val="004015D5"/>
    <w:rsid w:val="00403F10"/>
    <w:rsid w:val="00405807"/>
    <w:rsid w:val="004064DB"/>
    <w:rsid w:val="004102DA"/>
    <w:rsid w:val="0041052E"/>
    <w:rsid w:val="0041247F"/>
    <w:rsid w:val="00421B23"/>
    <w:rsid w:val="00422BA9"/>
    <w:rsid w:val="0043076C"/>
    <w:rsid w:val="00430A50"/>
    <w:rsid w:val="00430ED8"/>
    <w:rsid w:val="00437637"/>
    <w:rsid w:val="00440E45"/>
    <w:rsid w:val="00445533"/>
    <w:rsid w:val="0044661C"/>
    <w:rsid w:val="004613B8"/>
    <w:rsid w:val="004770E9"/>
    <w:rsid w:val="00482355"/>
    <w:rsid w:val="00482A98"/>
    <w:rsid w:val="00484009"/>
    <w:rsid w:val="00484125"/>
    <w:rsid w:val="004853EF"/>
    <w:rsid w:val="00486FFE"/>
    <w:rsid w:val="004916B7"/>
    <w:rsid w:val="004955A0"/>
    <w:rsid w:val="004A169D"/>
    <w:rsid w:val="004A766B"/>
    <w:rsid w:val="004B087E"/>
    <w:rsid w:val="004B2B63"/>
    <w:rsid w:val="004B50A3"/>
    <w:rsid w:val="004C21B0"/>
    <w:rsid w:val="004C58A4"/>
    <w:rsid w:val="004D5D77"/>
    <w:rsid w:val="004D61AF"/>
    <w:rsid w:val="004F7813"/>
    <w:rsid w:val="00500120"/>
    <w:rsid w:val="00500F5C"/>
    <w:rsid w:val="00503702"/>
    <w:rsid w:val="00506629"/>
    <w:rsid w:val="00512D69"/>
    <w:rsid w:val="005169E7"/>
    <w:rsid w:val="0052041C"/>
    <w:rsid w:val="00523522"/>
    <w:rsid w:val="0052450A"/>
    <w:rsid w:val="00524AF3"/>
    <w:rsid w:val="005252FB"/>
    <w:rsid w:val="00532A31"/>
    <w:rsid w:val="005330F4"/>
    <w:rsid w:val="005336E4"/>
    <w:rsid w:val="0053699B"/>
    <w:rsid w:val="0054062B"/>
    <w:rsid w:val="00542019"/>
    <w:rsid w:val="00543482"/>
    <w:rsid w:val="00544667"/>
    <w:rsid w:val="00545804"/>
    <w:rsid w:val="0055060D"/>
    <w:rsid w:val="00552B71"/>
    <w:rsid w:val="00556DA5"/>
    <w:rsid w:val="005608B2"/>
    <w:rsid w:val="00571C31"/>
    <w:rsid w:val="005776CF"/>
    <w:rsid w:val="00580FA8"/>
    <w:rsid w:val="005A14DE"/>
    <w:rsid w:val="005A3174"/>
    <w:rsid w:val="005A71FD"/>
    <w:rsid w:val="005A73E2"/>
    <w:rsid w:val="005B3393"/>
    <w:rsid w:val="005B3E5F"/>
    <w:rsid w:val="005B422E"/>
    <w:rsid w:val="005C30C3"/>
    <w:rsid w:val="005C5022"/>
    <w:rsid w:val="005C5933"/>
    <w:rsid w:val="005D3A70"/>
    <w:rsid w:val="005D424B"/>
    <w:rsid w:val="005E6A51"/>
    <w:rsid w:val="005E7A12"/>
    <w:rsid w:val="005F4886"/>
    <w:rsid w:val="005F7DA1"/>
    <w:rsid w:val="00600ECE"/>
    <w:rsid w:val="00601A5B"/>
    <w:rsid w:val="006023FE"/>
    <w:rsid w:val="00603259"/>
    <w:rsid w:val="0060712A"/>
    <w:rsid w:val="006130A3"/>
    <w:rsid w:val="006137FE"/>
    <w:rsid w:val="006153A9"/>
    <w:rsid w:val="006169AC"/>
    <w:rsid w:val="00621FD7"/>
    <w:rsid w:val="006430EF"/>
    <w:rsid w:val="0064496D"/>
    <w:rsid w:val="0064496E"/>
    <w:rsid w:val="006452DD"/>
    <w:rsid w:val="0064625A"/>
    <w:rsid w:val="00647AB1"/>
    <w:rsid w:val="00652861"/>
    <w:rsid w:val="0065434B"/>
    <w:rsid w:val="006602D1"/>
    <w:rsid w:val="00661696"/>
    <w:rsid w:val="00686C97"/>
    <w:rsid w:val="006909A0"/>
    <w:rsid w:val="00697E77"/>
    <w:rsid w:val="006A23B5"/>
    <w:rsid w:val="006A2F60"/>
    <w:rsid w:val="006A7E36"/>
    <w:rsid w:val="006C4B67"/>
    <w:rsid w:val="006C6A85"/>
    <w:rsid w:val="006C7A1E"/>
    <w:rsid w:val="006C7E64"/>
    <w:rsid w:val="006D1A61"/>
    <w:rsid w:val="006D5406"/>
    <w:rsid w:val="006E55D1"/>
    <w:rsid w:val="006E65F2"/>
    <w:rsid w:val="006F1870"/>
    <w:rsid w:val="006F6264"/>
    <w:rsid w:val="00702F71"/>
    <w:rsid w:val="00703AD5"/>
    <w:rsid w:val="0070513D"/>
    <w:rsid w:val="007051B0"/>
    <w:rsid w:val="00706E12"/>
    <w:rsid w:val="00711C69"/>
    <w:rsid w:val="00713647"/>
    <w:rsid w:val="00722EFD"/>
    <w:rsid w:val="0072353E"/>
    <w:rsid w:val="00723AED"/>
    <w:rsid w:val="00737C48"/>
    <w:rsid w:val="007426E3"/>
    <w:rsid w:val="007468A8"/>
    <w:rsid w:val="00754350"/>
    <w:rsid w:val="00755AE0"/>
    <w:rsid w:val="007700AC"/>
    <w:rsid w:val="00773F4C"/>
    <w:rsid w:val="00777F6F"/>
    <w:rsid w:val="007807D8"/>
    <w:rsid w:val="00794500"/>
    <w:rsid w:val="007968FD"/>
    <w:rsid w:val="007A0B94"/>
    <w:rsid w:val="007A1167"/>
    <w:rsid w:val="007A4994"/>
    <w:rsid w:val="007A76EE"/>
    <w:rsid w:val="007A7732"/>
    <w:rsid w:val="007B0589"/>
    <w:rsid w:val="007B225D"/>
    <w:rsid w:val="007B354E"/>
    <w:rsid w:val="007B3642"/>
    <w:rsid w:val="007B64BC"/>
    <w:rsid w:val="007B66A1"/>
    <w:rsid w:val="007C0105"/>
    <w:rsid w:val="007C2CB0"/>
    <w:rsid w:val="007C4634"/>
    <w:rsid w:val="007D0078"/>
    <w:rsid w:val="007D021A"/>
    <w:rsid w:val="007D05DC"/>
    <w:rsid w:val="007D21E9"/>
    <w:rsid w:val="007D2E8B"/>
    <w:rsid w:val="007D4A45"/>
    <w:rsid w:val="007D4CBA"/>
    <w:rsid w:val="007D4D27"/>
    <w:rsid w:val="007E2987"/>
    <w:rsid w:val="007F5C6A"/>
    <w:rsid w:val="007F60EC"/>
    <w:rsid w:val="00800725"/>
    <w:rsid w:val="0080492A"/>
    <w:rsid w:val="00805AD1"/>
    <w:rsid w:val="00806FED"/>
    <w:rsid w:val="0081653C"/>
    <w:rsid w:val="00816AEC"/>
    <w:rsid w:val="00817E38"/>
    <w:rsid w:val="008233A0"/>
    <w:rsid w:val="0082734B"/>
    <w:rsid w:val="00830358"/>
    <w:rsid w:val="0083095D"/>
    <w:rsid w:val="0083344B"/>
    <w:rsid w:val="00836E8C"/>
    <w:rsid w:val="00840603"/>
    <w:rsid w:val="00841756"/>
    <w:rsid w:val="00842FFB"/>
    <w:rsid w:val="008455A5"/>
    <w:rsid w:val="00853E1E"/>
    <w:rsid w:val="0085439B"/>
    <w:rsid w:val="008555C6"/>
    <w:rsid w:val="00857534"/>
    <w:rsid w:val="008578A1"/>
    <w:rsid w:val="008579EC"/>
    <w:rsid w:val="00861D22"/>
    <w:rsid w:val="008644EB"/>
    <w:rsid w:val="00865609"/>
    <w:rsid w:val="008667E6"/>
    <w:rsid w:val="00866E8E"/>
    <w:rsid w:val="008726E7"/>
    <w:rsid w:val="00874083"/>
    <w:rsid w:val="00874479"/>
    <w:rsid w:val="00884E1B"/>
    <w:rsid w:val="008902D6"/>
    <w:rsid w:val="0089259B"/>
    <w:rsid w:val="00897587"/>
    <w:rsid w:val="008A21B6"/>
    <w:rsid w:val="008A3296"/>
    <w:rsid w:val="008A7237"/>
    <w:rsid w:val="008B3560"/>
    <w:rsid w:val="008D0A2B"/>
    <w:rsid w:val="008D7555"/>
    <w:rsid w:val="008E03D5"/>
    <w:rsid w:val="008E1AAA"/>
    <w:rsid w:val="008E64F6"/>
    <w:rsid w:val="008F01EC"/>
    <w:rsid w:val="008F11FB"/>
    <w:rsid w:val="008F42AB"/>
    <w:rsid w:val="00900177"/>
    <w:rsid w:val="009141C7"/>
    <w:rsid w:val="00925FB6"/>
    <w:rsid w:val="0093013E"/>
    <w:rsid w:val="009302A7"/>
    <w:rsid w:val="00931643"/>
    <w:rsid w:val="00936C49"/>
    <w:rsid w:val="00942BB1"/>
    <w:rsid w:val="00942BD1"/>
    <w:rsid w:val="00943DDC"/>
    <w:rsid w:val="00944594"/>
    <w:rsid w:val="00944C9A"/>
    <w:rsid w:val="0094720D"/>
    <w:rsid w:val="00953925"/>
    <w:rsid w:val="009539F3"/>
    <w:rsid w:val="00954D46"/>
    <w:rsid w:val="00955439"/>
    <w:rsid w:val="00956BC7"/>
    <w:rsid w:val="00957F15"/>
    <w:rsid w:val="0096567A"/>
    <w:rsid w:val="00966DF8"/>
    <w:rsid w:val="0096752B"/>
    <w:rsid w:val="0096753D"/>
    <w:rsid w:val="00974B68"/>
    <w:rsid w:val="0097579E"/>
    <w:rsid w:val="0097752A"/>
    <w:rsid w:val="00982D09"/>
    <w:rsid w:val="00987249"/>
    <w:rsid w:val="00992547"/>
    <w:rsid w:val="009A1AD1"/>
    <w:rsid w:val="009B1057"/>
    <w:rsid w:val="009B22C0"/>
    <w:rsid w:val="009B7834"/>
    <w:rsid w:val="009D0770"/>
    <w:rsid w:val="009D2812"/>
    <w:rsid w:val="009D4008"/>
    <w:rsid w:val="009D484A"/>
    <w:rsid w:val="009E0784"/>
    <w:rsid w:val="009F0C5E"/>
    <w:rsid w:val="009F21AE"/>
    <w:rsid w:val="009F2606"/>
    <w:rsid w:val="009F5402"/>
    <w:rsid w:val="009F582D"/>
    <w:rsid w:val="00A05B7C"/>
    <w:rsid w:val="00A1436B"/>
    <w:rsid w:val="00A17625"/>
    <w:rsid w:val="00A21EB8"/>
    <w:rsid w:val="00A23217"/>
    <w:rsid w:val="00A234C8"/>
    <w:rsid w:val="00A31EAE"/>
    <w:rsid w:val="00A400A5"/>
    <w:rsid w:val="00A400DF"/>
    <w:rsid w:val="00A434D5"/>
    <w:rsid w:val="00A54AF9"/>
    <w:rsid w:val="00A6120D"/>
    <w:rsid w:val="00A629DA"/>
    <w:rsid w:val="00A70002"/>
    <w:rsid w:val="00A7160F"/>
    <w:rsid w:val="00A74176"/>
    <w:rsid w:val="00A870D6"/>
    <w:rsid w:val="00A91D56"/>
    <w:rsid w:val="00A92A95"/>
    <w:rsid w:val="00A93B56"/>
    <w:rsid w:val="00A93E2E"/>
    <w:rsid w:val="00A96B2F"/>
    <w:rsid w:val="00AA5A7B"/>
    <w:rsid w:val="00AB0642"/>
    <w:rsid w:val="00AB2873"/>
    <w:rsid w:val="00AB54A6"/>
    <w:rsid w:val="00AB5D46"/>
    <w:rsid w:val="00AC05FD"/>
    <w:rsid w:val="00AC2CCD"/>
    <w:rsid w:val="00AD034A"/>
    <w:rsid w:val="00AD118C"/>
    <w:rsid w:val="00AD13ED"/>
    <w:rsid w:val="00AE1522"/>
    <w:rsid w:val="00AE2523"/>
    <w:rsid w:val="00AE68AC"/>
    <w:rsid w:val="00AF2505"/>
    <w:rsid w:val="00AF61AF"/>
    <w:rsid w:val="00B15E58"/>
    <w:rsid w:val="00B23348"/>
    <w:rsid w:val="00B24B36"/>
    <w:rsid w:val="00B25383"/>
    <w:rsid w:val="00B33F4A"/>
    <w:rsid w:val="00B35C1F"/>
    <w:rsid w:val="00B4404F"/>
    <w:rsid w:val="00B47DA9"/>
    <w:rsid w:val="00B505A1"/>
    <w:rsid w:val="00B505AA"/>
    <w:rsid w:val="00B51154"/>
    <w:rsid w:val="00B52282"/>
    <w:rsid w:val="00B537D8"/>
    <w:rsid w:val="00B539F8"/>
    <w:rsid w:val="00B5471B"/>
    <w:rsid w:val="00B62ED3"/>
    <w:rsid w:val="00B6401A"/>
    <w:rsid w:val="00B65666"/>
    <w:rsid w:val="00B67247"/>
    <w:rsid w:val="00B71F88"/>
    <w:rsid w:val="00B7427B"/>
    <w:rsid w:val="00B76988"/>
    <w:rsid w:val="00B8059D"/>
    <w:rsid w:val="00B81DF4"/>
    <w:rsid w:val="00B85143"/>
    <w:rsid w:val="00B9518D"/>
    <w:rsid w:val="00B9709A"/>
    <w:rsid w:val="00B97A6F"/>
    <w:rsid w:val="00BA04A9"/>
    <w:rsid w:val="00BA0644"/>
    <w:rsid w:val="00BA2530"/>
    <w:rsid w:val="00BA46FE"/>
    <w:rsid w:val="00BA6502"/>
    <w:rsid w:val="00BA664E"/>
    <w:rsid w:val="00BA6783"/>
    <w:rsid w:val="00BB2D0C"/>
    <w:rsid w:val="00BB685F"/>
    <w:rsid w:val="00BB6C5D"/>
    <w:rsid w:val="00BC182C"/>
    <w:rsid w:val="00BC3011"/>
    <w:rsid w:val="00BD1D6A"/>
    <w:rsid w:val="00BE2B77"/>
    <w:rsid w:val="00BE3E4C"/>
    <w:rsid w:val="00BE44B6"/>
    <w:rsid w:val="00BE45DA"/>
    <w:rsid w:val="00BE52FC"/>
    <w:rsid w:val="00BE6B4D"/>
    <w:rsid w:val="00BE722C"/>
    <w:rsid w:val="00BF31D5"/>
    <w:rsid w:val="00BF4245"/>
    <w:rsid w:val="00BF426A"/>
    <w:rsid w:val="00BF50E4"/>
    <w:rsid w:val="00BF5729"/>
    <w:rsid w:val="00BF6124"/>
    <w:rsid w:val="00C00E05"/>
    <w:rsid w:val="00C04AFE"/>
    <w:rsid w:val="00C05148"/>
    <w:rsid w:val="00C07E89"/>
    <w:rsid w:val="00C1089B"/>
    <w:rsid w:val="00C1516F"/>
    <w:rsid w:val="00C1595A"/>
    <w:rsid w:val="00C2133E"/>
    <w:rsid w:val="00C264B3"/>
    <w:rsid w:val="00C2756C"/>
    <w:rsid w:val="00C45A0F"/>
    <w:rsid w:val="00C474E2"/>
    <w:rsid w:val="00C54933"/>
    <w:rsid w:val="00C61326"/>
    <w:rsid w:val="00C61CAA"/>
    <w:rsid w:val="00C65364"/>
    <w:rsid w:val="00C6544D"/>
    <w:rsid w:val="00C66598"/>
    <w:rsid w:val="00C669F4"/>
    <w:rsid w:val="00C74168"/>
    <w:rsid w:val="00C91593"/>
    <w:rsid w:val="00C925F8"/>
    <w:rsid w:val="00CA3415"/>
    <w:rsid w:val="00CB4213"/>
    <w:rsid w:val="00CB4B47"/>
    <w:rsid w:val="00CC3A95"/>
    <w:rsid w:val="00CD1634"/>
    <w:rsid w:val="00CD197A"/>
    <w:rsid w:val="00CD328F"/>
    <w:rsid w:val="00CD33C6"/>
    <w:rsid w:val="00CE0B14"/>
    <w:rsid w:val="00CE419F"/>
    <w:rsid w:val="00CE78BF"/>
    <w:rsid w:val="00CF0FF9"/>
    <w:rsid w:val="00CF1545"/>
    <w:rsid w:val="00CF4FDC"/>
    <w:rsid w:val="00CF7CC0"/>
    <w:rsid w:val="00D03BB7"/>
    <w:rsid w:val="00D10F09"/>
    <w:rsid w:val="00D14720"/>
    <w:rsid w:val="00D2007B"/>
    <w:rsid w:val="00D220D0"/>
    <w:rsid w:val="00D2437C"/>
    <w:rsid w:val="00D24EB7"/>
    <w:rsid w:val="00D25486"/>
    <w:rsid w:val="00D40690"/>
    <w:rsid w:val="00D4285C"/>
    <w:rsid w:val="00D53D49"/>
    <w:rsid w:val="00D5411D"/>
    <w:rsid w:val="00D72183"/>
    <w:rsid w:val="00D74040"/>
    <w:rsid w:val="00D75FFB"/>
    <w:rsid w:val="00D90857"/>
    <w:rsid w:val="00D93DE8"/>
    <w:rsid w:val="00D94403"/>
    <w:rsid w:val="00D945CA"/>
    <w:rsid w:val="00D9590E"/>
    <w:rsid w:val="00D96B9A"/>
    <w:rsid w:val="00DA04C5"/>
    <w:rsid w:val="00DA115B"/>
    <w:rsid w:val="00DA19BA"/>
    <w:rsid w:val="00DA3FD6"/>
    <w:rsid w:val="00DA54FE"/>
    <w:rsid w:val="00DA68DC"/>
    <w:rsid w:val="00DA7DED"/>
    <w:rsid w:val="00DB0654"/>
    <w:rsid w:val="00DB102F"/>
    <w:rsid w:val="00DB5955"/>
    <w:rsid w:val="00DC25F1"/>
    <w:rsid w:val="00DC2F58"/>
    <w:rsid w:val="00DC30DA"/>
    <w:rsid w:val="00DC7140"/>
    <w:rsid w:val="00DD1E23"/>
    <w:rsid w:val="00DD2FF5"/>
    <w:rsid w:val="00DD3640"/>
    <w:rsid w:val="00DD493D"/>
    <w:rsid w:val="00DD6474"/>
    <w:rsid w:val="00DE039D"/>
    <w:rsid w:val="00DE197B"/>
    <w:rsid w:val="00DF0AF4"/>
    <w:rsid w:val="00DF7239"/>
    <w:rsid w:val="00E0062C"/>
    <w:rsid w:val="00E03AF0"/>
    <w:rsid w:val="00E05097"/>
    <w:rsid w:val="00E05200"/>
    <w:rsid w:val="00E057C8"/>
    <w:rsid w:val="00E152CE"/>
    <w:rsid w:val="00E24008"/>
    <w:rsid w:val="00E30B46"/>
    <w:rsid w:val="00E33D4B"/>
    <w:rsid w:val="00E36491"/>
    <w:rsid w:val="00E41058"/>
    <w:rsid w:val="00E424FD"/>
    <w:rsid w:val="00E42C0F"/>
    <w:rsid w:val="00E47E95"/>
    <w:rsid w:val="00E556F9"/>
    <w:rsid w:val="00E5586A"/>
    <w:rsid w:val="00E6285E"/>
    <w:rsid w:val="00E62B3D"/>
    <w:rsid w:val="00E63CB0"/>
    <w:rsid w:val="00E649BB"/>
    <w:rsid w:val="00E6637C"/>
    <w:rsid w:val="00E734F3"/>
    <w:rsid w:val="00E74E81"/>
    <w:rsid w:val="00E846F2"/>
    <w:rsid w:val="00E879E1"/>
    <w:rsid w:val="00E90983"/>
    <w:rsid w:val="00E94376"/>
    <w:rsid w:val="00E94815"/>
    <w:rsid w:val="00E958A4"/>
    <w:rsid w:val="00EA1B0B"/>
    <w:rsid w:val="00EB279A"/>
    <w:rsid w:val="00EB2DAB"/>
    <w:rsid w:val="00EB4FAF"/>
    <w:rsid w:val="00EB7570"/>
    <w:rsid w:val="00EC11D6"/>
    <w:rsid w:val="00EC7B01"/>
    <w:rsid w:val="00ED4823"/>
    <w:rsid w:val="00ED4CC3"/>
    <w:rsid w:val="00ED5139"/>
    <w:rsid w:val="00EE25CA"/>
    <w:rsid w:val="00EE3736"/>
    <w:rsid w:val="00EF279B"/>
    <w:rsid w:val="00EF2D02"/>
    <w:rsid w:val="00F007F3"/>
    <w:rsid w:val="00F028C8"/>
    <w:rsid w:val="00F042CC"/>
    <w:rsid w:val="00F051F9"/>
    <w:rsid w:val="00F20E0B"/>
    <w:rsid w:val="00F403FC"/>
    <w:rsid w:val="00F40A14"/>
    <w:rsid w:val="00F412A7"/>
    <w:rsid w:val="00F413AE"/>
    <w:rsid w:val="00F43840"/>
    <w:rsid w:val="00F54D16"/>
    <w:rsid w:val="00F57FE3"/>
    <w:rsid w:val="00F60DA2"/>
    <w:rsid w:val="00F674B9"/>
    <w:rsid w:val="00F717B6"/>
    <w:rsid w:val="00F77514"/>
    <w:rsid w:val="00F77CAB"/>
    <w:rsid w:val="00F83E72"/>
    <w:rsid w:val="00F85A15"/>
    <w:rsid w:val="00F91031"/>
    <w:rsid w:val="00F91137"/>
    <w:rsid w:val="00F912D4"/>
    <w:rsid w:val="00F955D1"/>
    <w:rsid w:val="00F958BF"/>
    <w:rsid w:val="00FA732F"/>
    <w:rsid w:val="00FB0198"/>
    <w:rsid w:val="00FB0CD6"/>
    <w:rsid w:val="00FB1AEE"/>
    <w:rsid w:val="00FB5658"/>
    <w:rsid w:val="00FC250E"/>
    <w:rsid w:val="00FC40E3"/>
    <w:rsid w:val="00FC76C6"/>
    <w:rsid w:val="00FE17C0"/>
    <w:rsid w:val="00FE365A"/>
    <w:rsid w:val="00FE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6678"/>
  <w15:chartTrackingRefBased/>
  <w15:docId w15:val="{73F9B414-0F9F-421A-A2E7-4AE0978F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A1C"/>
    <w:pPr>
      <w:numPr>
        <w:ilvl w:val="12"/>
      </w:numPr>
      <w:tabs>
        <w:tab w:val="left" w:pos="360"/>
      </w:tabs>
      <w:spacing w:after="60"/>
    </w:pPr>
    <w:rPr>
      <w:rFonts w:ascii="Arial" w:hAnsi="Arial"/>
      <w:color w:val="000000"/>
    </w:rPr>
  </w:style>
  <w:style w:type="paragraph" w:styleId="Heading1">
    <w:name w:val="heading 1"/>
    <w:basedOn w:val="Normal"/>
    <w:next w:val="BodyText"/>
    <w:link w:val="Heading1Char"/>
    <w:autoRedefine/>
    <w:qFormat/>
    <w:rsid w:val="00B47DA9"/>
    <w:pPr>
      <w:keepNext/>
      <w:numPr>
        <w:ilvl w:val="0"/>
        <w:numId w:val="13"/>
      </w:numPr>
      <w:tabs>
        <w:tab w:val="clear" w:pos="360"/>
      </w:tabs>
      <w:spacing w:before="240" w:after="0"/>
      <w:outlineLvl w:val="0"/>
    </w:pPr>
    <w:rPr>
      <w:b/>
      <w:caps/>
    </w:rPr>
  </w:style>
  <w:style w:type="paragraph" w:styleId="Heading2">
    <w:name w:val="heading 2"/>
    <w:basedOn w:val="Normal"/>
    <w:next w:val="BodyTextIndent"/>
    <w:autoRedefine/>
    <w:qFormat/>
    <w:rsid w:val="00212E93"/>
    <w:pPr>
      <w:keepNext/>
      <w:numPr>
        <w:ilvl w:val="1"/>
        <w:numId w:val="24"/>
      </w:numPr>
      <w:tabs>
        <w:tab w:val="clear" w:pos="360"/>
      </w:tabs>
      <w:spacing w:before="120" w:after="0"/>
      <w:outlineLvl w:val="1"/>
    </w:pPr>
    <w:rPr>
      <w:b/>
      <w:color w:val="000000" w:themeColor="text1"/>
    </w:rPr>
  </w:style>
  <w:style w:type="paragraph" w:styleId="Heading3">
    <w:name w:val="heading 3"/>
    <w:basedOn w:val="Normal"/>
    <w:next w:val="BodyTextIndent2"/>
    <w:autoRedefine/>
    <w:qFormat/>
    <w:rsid w:val="00B47DA9"/>
    <w:pPr>
      <w:keepNext/>
      <w:widowControl w:val="0"/>
      <w:numPr>
        <w:ilvl w:val="2"/>
        <w:numId w:val="24"/>
      </w:numPr>
      <w:tabs>
        <w:tab w:val="clear" w:pos="360"/>
      </w:tabs>
      <w:spacing w:before="60" w:after="0"/>
      <w:outlineLvl w:val="2"/>
    </w:pPr>
    <w:rPr>
      <w:b/>
    </w:rPr>
  </w:style>
  <w:style w:type="paragraph" w:styleId="Heading4">
    <w:name w:val="heading 4"/>
    <w:basedOn w:val="Normal"/>
    <w:next w:val="Normal"/>
    <w:autoRedefine/>
    <w:qFormat/>
    <w:rsid w:val="002E3A1C"/>
    <w:pPr>
      <w:keepNext/>
      <w:widowControl w:val="0"/>
      <w:numPr>
        <w:ilvl w:val="3"/>
        <w:numId w:val="5"/>
      </w:numPr>
      <w:spacing w:before="60" w:after="0"/>
      <w:outlineLvl w:val="3"/>
    </w:pPr>
  </w:style>
  <w:style w:type="paragraph" w:styleId="Heading5">
    <w:name w:val="heading 5"/>
    <w:basedOn w:val="BodyText2"/>
    <w:next w:val="Normal"/>
    <w:qFormat/>
    <w:rsid w:val="00974B68"/>
    <w:pPr>
      <w:numPr>
        <w:ilvl w:val="0"/>
      </w:numPr>
      <w:spacing w:after="120"/>
      <w:ind w:left="720"/>
      <w:outlineLvl w:val="4"/>
    </w:pPr>
  </w:style>
  <w:style w:type="paragraph" w:styleId="Heading6">
    <w:name w:val="heading 6"/>
    <w:basedOn w:val="Normal"/>
    <w:next w:val="Normal"/>
    <w:qFormat/>
    <w:rsid w:val="002E3A1C"/>
    <w:pPr>
      <w:widowControl w:val="0"/>
      <w:numPr>
        <w:ilvl w:val="5"/>
        <w:numId w:val="5"/>
      </w:numPr>
      <w:spacing w:before="240"/>
      <w:outlineLvl w:val="5"/>
    </w:pPr>
    <w:rPr>
      <w:rFonts w:ascii="Times New Roman" w:hAnsi="Times New Roman"/>
      <w:i/>
      <w:sz w:val="22"/>
    </w:rPr>
  </w:style>
  <w:style w:type="paragraph" w:styleId="Heading7">
    <w:name w:val="heading 7"/>
    <w:basedOn w:val="Normal"/>
    <w:next w:val="Normal"/>
    <w:qFormat/>
    <w:rsid w:val="002E3A1C"/>
    <w:pPr>
      <w:widowControl w:val="0"/>
      <w:numPr>
        <w:ilvl w:val="6"/>
        <w:numId w:val="5"/>
      </w:numPr>
      <w:spacing w:before="240"/>
      <w:outlineLvl w:val="6"/>
    </w:pPr>
  </w:style>
  <w:style w:type="paragraph" w:styleId="Heading8">
    <w:name w:val="heading 8"/>
    <w:basedOn w:val="Normal"/>
    <w:next w:val="Normal"/>
    <w:qFormat/>
    <w:rsid w:val="002E3A1C"/>
    <w:pPr>
      <w:widowControl w:val="0"/>
      <w:numPr>
        <w:ilvl w:val="7"/>
        <w:numId w:val="5"/>
      </w:numPr>
      <w:spacing w:before="240"/>
      <w:outlineLvl w:val="7"/>
    </w:pPr>
    <w:rPr>
      <w:i/>
    </w:rPr>
  </w:style>
  <w:style w:type="paragraph" w:styleId="Heading9">
    <w:name w:val="heading 9"/>
    <w:basedOn w:val="Normal"/>
    <w:next w:val="Normal"/>
    <w:qFormat/>
    <w:rsid w:val="002E3A1C"/>
    <w:pPr>
      <w:widowControl w:val="0"/>
      <w:numPr>
        <w:ilvl w:val="8"/>
        <w:numId w:val="5"/>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odd"/>
    <w:basedOn w:val="Normal"/>
    <w:autoRedefine/>
    <w:rsid w:val="007700AC"/>
    <w:pPr>
      <w:tabs>
        <w:tab w:val="center" w:pos="4680"/>
        <w:tab w:val="right" w:pos="9360"/>
      </w:tabs>
    </w:pPr>
    <w:rPr>
      <w:sz w:val="16"/>
    </w:rPr>
  </w:style>
  <w:style w:type="paragraph" w:styleId="Header">
    <w:name w:val="header"/>
    <w:aliases w:val="h,Header/Footer,header odd"/>
    <w:basedOn w:val="Normal"/>
    <w:autoRedefine/>
    <w:rsid w:val="002E3A1C"/>
    <w:pPr>
      <w:tabs>
        <w:tab w:val="center" w:pos="4680"/>
        <w:tab w:val="right" w:pos="9360"/>
      </w:tabs>
    </w:pPr>
    <w:rPr>
      <w:sz w:val="16"/>
    </w:rPr>
  </w:style>
  <w:style w:type="paragraph" w:customStyle="1" w:styleId="lvl2">
    <w:name w:val="lvl 2"/>
    <w:basedOn w:val="Normal"/>
    <w:next w:val="Normal"/>
    <w:rsid w:val="002E3A1C"/>
    <w:pPr>
      <w:numPr>
        <w:ilvl w:val="0"/>
      </w:numPr>
      <w:spacing w:after="0" w:line="360" w:lineRule="atLeast"/>
      <w:ind w:left="1260" w:right="-720" w:hanging="540"/>
      <w:jc w:val="both"/>
    </w:pPr>
    <w:rPr>
      <w:rFonts w:ascii="Times" w:hAnsi="Times"/>
    </w:rPr>
  </w:style>
  <w:style w:type="paragraph" w:styleId="BodyTextIndent">
    <w:name w:val="Body Text Indent"/>
    <w:basedOn w:val="Normal"/>
    <w:autoRedefine/>
    <w:rsid w:val="00661696"/>
    <w:pPr>
      <w:numPr>
        <w:ilvl w:val="0"/>
      </w:numPr>
      <w:tabs>
        <w:tab w:val="clear" w:pos="360"/>
        <w:tab w:val="left" w:pos="720"/>
      </w:tabs>
      <w:spacing w:after="120"/>
      <w:ind w:left="360"/>
    </w:pPr>
  </w:style>
  <w:style w:type="paragraph" w:styleId="List2">
    <w:name w:val="List 2"/>
    <w:aliases w:val="text 3"/>
    <w:basedOn w:val="Normal"/>
    <w:autoRedefine/>
    <w:rsid w:val="002E3A1C"/>
    <w:pPr>
      <w:numPr>
        <w:ilvl w:val="0"/>
        <w:numId w:val="2"/>
      </w:numPr>
      <w:tabs>
        <w:tab w:val="clear" w:pos="360"/>
        <w:tab w:val="left" w:pos="1440"/>
      </w:tabs>
      <w:spacing w:before="60"/>
    </w:pPr>
  </w:style>
  <w:style w:type="paragraph" w:styleId="List3">
    <w:name w:val="List 3"/>
    <w:basedOn w:val="Normal"/>
    <w:autoRedefine/>
    <w:rsid w:val="002E3A1C"/>
    <w:pPr>
      <w:numPr>
        <w:ilvl w:val="0"/>
        <w:numId w:val="4"/>
      </w:numPr>
      <w:spacing w:before="60"/>
    </w:pPr>
  </w:style>
  <w:style w:type="paragraph" w:styleId="List4">
    <w:name w:val="List 4"/>
    <w:basedOn w:val="Normal"/>
    <w:rsid w:val="002E3A1C"/>
    <w:pPr>
      <w:spacing w:after="0"/>
      <w:ind w:left="1440" w:hanging="360"/>
      <w:jc w:val="both"/>
    </w:pPr>
  </w:style>
  <w:style w:type="paragraph" w:styleId="MessageHeader">
    <w:name w:val="Message Header"/>
    <w:basedOn w:val="Normal"/>
    <w:rsid w:val="002E3A1C"/>
    <w:pPr>
      <w:pBdr>
        <w:top w:val="single" w:sz="6" w:space="1" w:color="auto"/>
        <w:left w:val="single" w:sz="6" w:space="1" w:color="auto"/>
        <w:bottom w:val="single" w:sz="6" w:space="1" w:color="auto"/>
        <w:right w:val="single" w:sz="6" w:space="1" w:color="auto"/>
      </w:pBdr>
      <w:shd w:val="pct20" w:color="auto" w:fill="auto"/>
      <w:spacing w:after="0"/>
      <w:ind w:left="1080" w:hanging="1080"/>
      <w:jc w:val="both"/>
    </w:pPr>
    <w:rPr>
      <w:sz w:val="24"/>
    </w:rPr>
  </w:style>
  <w:style w:type="paragraph" w:styleId="ListContinue2">
    <w:name w:val="List Continue 2"/>
    <w:basedOn w:val="Normal"/>
    <w:rsid w:val="002E3A1C"/>
    <w:pPr>
      <w:numPr>
        <w:ilvl w:val="0"/>
      </w:numPr>
      <w:spacing w:after="120"/>
      <w:ind w:left="360"/>
      <w:jc w:val="both"/>
    </w:pPr>
  </w:style>
  <w:style w:type="paragraph" w:styleId="ListContinue3">
    <w:name w:val="List Continue 3"/>
    <w:basedOn w:val="Normal"/>
    <w:rsid w:val="00FB0CD6"/>
    <w:pPr>
      <w:spacing w:after="120"/>
      <w:ind w:left="1080"/>
    </w:pPr>
  </w:style>
  <w:style w:type="paragraph" w:styleId="Title">
    <w:name w:val="Title"/>
    <w:basedOn w:val="Normal"/>
    <w:autoRedefine/>
    <w:qFormat/>
    <w:rsid w:val="002E3A1C"/>
    <w:pPr>
      <w:tabs>
        <w:tab w:val="clear" w:pos="360"/>
        <w:tab w:val="left" w:pos="5760"/>
        <w:tab w:val="left" w:pos="8640"/>
      </w:tabs>
      <w:spacing w:before="60" w:after="0"/>
      <w:ind w:left="108"/>
      <w:jc w:val="center"/>
    </w:pPr>
    <w:rPr>
      <w:b/>
      <w:caps/>
      <w:sz w:val="24"/>
    </w:rPr>
  </w:style>
  <w:style w:type="paragraph" w:styleId="BodyText">
    <w:name w:val="Body Text"/>
    <w:basedOn w:val="Normal"/>
    <w:link w:val="BodyTextChar"/>
    <w:autoRedefine/>
    <w:rsid w:val="00974B68"/>
    <w:pPr>
      <w:numPr>
        <w:ilvl w:val="0"/>
      </w:numPr>
      <w:spacing w:after="120"/>
      <w:ind w:left="360"/>
    </w:pPr>
  </w:style>
  <w:style w:type="paragraph" w:styleId="BodyText3">
    <w:name w:val="Body Text 3"/>
    <w:basedOn w:val="BodyText2"/>
    <w:rsid w:val="002E3A1C"/>
  </w:style>
  <w:style w:type="paragraph" w:customStyle="1" w:styleId="BodyText4">
    <w:name w:val="Body Text 4"/>
    <w:basedOn w:val="BodyTextIndent"/>
    <w:autoRedefine/>
    <w:rsid w:val="002E3A1C"/>
    <w:pPr>
      <w:tabs>
        <w:tab w:val="left" w:pos="5760"/>
      </w:tabs>
      <w:spacing w:before="60"/>
      <w:ind w:left="1440"/>
    </w:pPr>
  </w:style>
  <w:style w:type="paragraph" w:styleId="Subtitle">
    <w:name w:val="Subtitle"/>
    <w:basedOn w:val="Normal"/>
    <w:qFormat/>
    <w:rsid w:val="002E3A1C"/>
    <w:pPr>
      <w:spacing w:before="120" w:after="120"/>
      <w:outlineLvl w:val="1"/>
    </w:pPr>
    <w:rPr>
      <w:color w:val="auto"/>
      <w:sz w:val="24"/>
    </w:rPr>
  </w:style>
  <w:style w:type="paragraph" w:styleId="List">
    <w:name w:val="List"/>
    <w:basedOn w:val="Normal"/>
    <w:autoRedefine/>
    <w:rsid w:val="002E3A1C"/>
    <w:pPr>
      <w:numPr>
        <w:ilvl w:val="0"/>
        <w:numId w:val="7"/>
      </w:numPr>
      <w:tabs>
        <w:tab w:val="clear" w:pos="360"/>
        <w:tab w:val="left" w:pos="1080"/>
      </w:tabs>
      <w:spacing w:before="60"/>
    </w:pPr>
  </w:style>
  <w:style w:type="character" w:styleId="PageNumber">
    <w:name w:val="page number"/>
    <w:basedOn w:val="DefaultParagraphFont"/>
    <w:rsid w:val="002E3A1C"/>
  </w:style>
  <w:style w:type="paragraph" w:styleId="TOC1">
    <w:name w:val="toc 1"/>
    <w:basedOn w:val="Normal"/>
    <w:next w:val="Normal"/>
    <w:autoRedefine/>
    <w:semiHidden/>
    <w:rsid w:val="002E3A1C"/>
    <w:pPr>
      <w:tabs>
        <w:tab w:val="right" w:pos="9360"/>
      </w:tabs>
      <w:spacing w:after="0"/>
      <w:ind w:left="720" w:hanging="360"/>
    </w:pPr>
    <w:rPr>
      <w:b/>
      <w:caps/>
      <w:noProof/>
    </w:rPr>
  </w:style>
  <w:style w:type="paragraph" w:styleId="TOC2">
    <w:name w:val="toc 2"/>
    <w:basedOn w:val="Normal"/>
    <w:next w:val="Normal"/>
    <w:autoRedefine/>
    <w:semiHidden/>
    <w:rsid w:val="002E3A1C"/>
    <w:pPr>
      <w:tabs>
        <w:tab w:val="left" w:pos="1080"/>
        <w:tab w:val="right" w:pos="9360"/>
      </w:tabs>
      <w:spacing w:after="0"/>
      <w:ind w:left="720"/>
    </w:pPr>
    <w:rPr>
      <w:b/>
      <w:noProof/>
    </w:rPr>
  </w:style>
  <w:style w:type="paragraph" w:styleId="TOC3">
    <w:name w:val="toc 3"/>
    <w:basedOn w:val="Normal"/>
    <w:next w:val="Normal"/>
    <w:autoRedefine/>
    <w:semiHidden/>
    <w:rsid w:val="002E3A1C"/>
    <w:pPr>
      <w:tabs>
        <w:tab w:val="clear" w:pos="360"/>
        <w:tab w:val="left" w:pos="1440"/>
        <w:tab w:val="right" w:pos="9360"/>
      </w:tabs>
      <w:ind w:left="1080"/>
    </w:pPr>
  </w:style>
  <w:style w:type="paragraph" w:styleId="TOC4">
    <w:name w:val="toc 4"/>
    <w:basedOn w:val="Normal"/>
    <w:next w:val="Normal"/>
    <w:semiHidden/>
    <w:rsid w:val="002E3A1C"/>
    <w:pPr>
      <w:ind w:left="400"/>
    </w:pPr>
    <w:rPr>
      <w:rFonts w:ascii="Times New Roman" w:hAnsi="Times New Roman"/>
    </w:rPr>
  </w:style>
  <w:style w:type="paragraph" w:styleId="TOC5">
    <w:name w:val="toc 5"/>
    <w:basedOn w:val="Normal"/>
    <w:next w:val="Normal"/>
    <w:semiHidden/>
    <w:rsid w:val="002E3A1C"/>
    <w:pPr>
      <w:ind w:left="600"/>
    </w:pPr>
    <w:rPr>
      <w:rFonts w:ascii="Times New Roman" w:hAnsi="Times New Roman"/>
    </w:rPr>
  </w:style>
  <w:style w:type="paragraph" w:styleId="TOC6">
    <w:name w:val="toc 6"/>
    <w:basedOn w:val="Normal"/>
    <w:next w:val="Normal"/>
    <w:semiHidden/>
    <w:rsid w:val="002E3A1C"/>
    <w:pPr>
      <w:ind w:left="800"/>
    </w:pPr>
    <w:rPr>
      <w:rFonts w:ascii="Times New Roman" w:hAnsi="Times New Roman"/>
    </w:rPr>
  </w:style>
  <w:style w:type="paragraph" w:styleId="TOC7">
    <w:name w:val="toc 7"/>
    <w:basedOn w:val="Normal"/>
    <w:next w:val="Normal"/>
    <w:semiHidden/>
    <w:rsid w:val="002E3A1C"/>
    <w:pPr>
      <w:ind w:left="1000"/>
    </w:pPr>
    <w:rPr>
      <w:rFonts w:ascii="Times New Roman" w:hAnsi="Times New Roman"/>
    </w:rPr>
  </w:style>
  <w:style w:type="paragraph" w:styleId="TOC8">
    <w:name w:val="toc 8"/>
    <w:basedOn w:val="Normal"/>
    <w:next w:val="Normal"/>
    <w:semiHidden/>
    <w:rsid w:val="002E3A1C"/>
    <w:pPr>
      <w:ind w:left="1200"/>
    </w:pPr>
    <w:rPr>
      <w:rFonts w:ascii="Times New Roman" w:hAnsi="Times New Roman"/>
    </w:rPr>
  </w:style>
  <w:style w:type="paragraph" w:styleId="TOC9">
    <w:name w:val="toc 9"/>
    <w:basedOn w:val="Normal"/>
    <w:next w:val="Normal"/>
    <w:semiHidden/>
    <w:rsid w:val="002E3A1C"/>
    <w:pPr>
      <w:ind w:left="1400"/>
    </w:pPr>
    <w:rPr>
      <w:rFonts w:ascii="Times New Roman" w:hAnsi="Times New Roman"/>
    </w:rPr>
  </w:style>
  <w:style w:type="paragraph" w:styleId="BodyTextIndent2">
    <w:name w:val="Body Text Indent 2"/>
    <w:basedOn w:val="Normal"/>
    <w:autoRedefine/>
    <w:rsid w:val="002E3A1C"/>
    <w:pPr>
      <w:tabs>
        <w:tab w:val="clear" w:pos="360"/>
        <w:tab w:val="left" w:pos="1080"/>
      </w:tabs>
      <w:spacing w:before="60"/>
      <w:ind w:left="1080"/>
    </w:pPr>
  </w:style>
  <w:style w:type="paragraph" w:styleId="MacroText">
    <w:name w:val="macro"/>
    <w:semiHidden/>
    <w:rsid w:val="00FB0CD6"/>
    <w:pPr>
      <w:tabs>
        <w:tab w:val="left" w:pos="480"/>
        <w:tab w:val="left" w:pos="960"/>
        <w:tab w:val="left" w:pos="1440"/>
        <w:tab w:val="left" w:pos="1920"/>
        <w:tab w:val="left" w:pos="2400"/>
        <w:tab w:val="left" w:pos="2880"/>
        <w:tab w:val="left" w:pos="3360"/>
        <w:tab w:val="left" w:pos="3840"/>
        <w:tab w:val="left" w:pos="4320"/>
      </w:tabs>
      <w:ind w:left="360"/>
      <w:jc w:val="both"/>
    </w:pPr>
    <w:rPr>
      <w:rFonts w:ascii="Courier New" w:hAnsi="Courier New"/>
    </w:rPr>
  </w:style>
  <w:style w:type="paragraph" w:styleId="BodyTextIndent3">
    <w:name w:val="Body Text Indent 3"/>
    <w:basedOn w:val="Normal"/>
    <w:rsid w:val="002E3A1C"/>
    <w:pPr>
      <w:tabs>
        <w:tab w:val="left" w:pos="720"/>
      </w:tabs>
    </w:pPr>
  </w:style>
  <w:style w:type="character" w:styleId="Hyperlink">
    <w:name w:val="Hyperlink"/>
    <w:rsid w:val="002E3A1C"/>
    <w:rPr>
      <w:color w:val="0000FF"/>
      <w:u w:val="single"/>
    </w:rPr>
  </w:style>
  <w:style w:type="paragraph" w:styleId="DocumentMap">
    <w:name w:val="Document Map"/>
    <w:basedOn w:val="Normal"/>
    <w:semiHidden/>
    <w:rsid w:val="002E3A1C"/>
    <w:pPr>
      <w:shd w:val="clear" w:color="auto" w:fill="000080"/>
    </w:pPr>
    <w:rPr>
      <w:rFonts w:ascii="Tahoma" w:hAnsi="Tahoma"/>
    </w:rPr>
  </w:style>
  <w:style w:type="paragraph" w:styleId="FootnoteText">
    <w:name w:val="footnote text"/>
    <w:basedOn w:val="Normal"/>
    <w:semiHidden/>
    <w:rsid w:val="002E3A1C"/>
    <w:pPr>
      <w:numPr>
        <w:ilvl w:val="0"/>
      </w:numPr>
      <w:spacing w:after="0"/>
    </w:pPr>
    <w:rPr>
      <w:rFonts w:ascii="Times New Roman" w:hAnsi="Times New Roman"/>
    </w:rPr>
  </w:style>
  <w:style w:type="character" w:styleId="FootnoteReference">
    <w:name w:val="footnote reference"/>
    <w:semiHidden/>
    <w:rsid w:val="002E3A1C"/>
    <w:rPr>
      <w:vertAlign w:val="superscript"/>
    </w:rPr>
  </w:style>
  <w:style w:type="paragraph" w:styleId="Closing">
    <w:name w:val="Closing"/>
    <w:basedOn w:val="Normal"/>
    <w:rsid w:val="002E3A1C"/>
    <w:pPr>
      <w:ind w:left="4320"/>
    </w:pPr>
    <w:rPr>
      <w:b/>
    </w:rPr>
  </w:style>
  <w:style w:type="paragraph" w:styleId="BodyText2">
    <w:name w:val="Body Text 2"/>
    <w:basedOn w:val="Normal"/>
    <w:qFormat/>
    <w:rsid w:val="005B3E5F"/>
    <w:pPr>
      <w:ind w:left="720"/>
    </w:pPr>
  </w:style>
  <w:style w:type="paragraph" w:styleId="BlockText">
    <w:name w:val="Block Text"/>
    <w:basedOn w:val="Normal"/>
    <w:autoRedefine/>
    <w:rsid w:val="002E3A1C"/>
    <w:pPr>
      <w:tabs>
        <w:tab w:val="left" w:pos="5040"/>
        <w:tab w:val="left" w:pos="5400"/>
      </w:tabs>
      <w:spacing w:before="120" w:after="120"/>
      <w:ind w:right="90"/>
    </w:pPr>
  </w:style>
  <w:style w:type="character" w:customStyle="1" w:styleId="DeltaViewInsertion">
    <w:name w:val="DeltaView Insertion"/>
    <w:rsid w:val="00FB0CD6"/>
    <w:rPr>
      <w:color w:val="0000FF"/>
      <w:spacing w:val="0"/>
      <w:u w:val="double"/>
    </w:rPr>
  </w:style>
  <w:style w:type="paragraph" w:styleId="BalloonText">
    <w:name w:val="Balloon Text"/>
    <w:basedOn w:val="Normal"/>
    <w:semiHidden/>
    <w:rsid w:val="00FB0CD6"/>
    <w:rPr>
      <w:rFonts w:ascii="Tahoma" w:hAnsi="Tahoma" w:cs="Tahoma"/>
      <w:sz w:val="16"/>
      <w:szCs w:val="16"/>
    </w:rPr>
  </w:style>
  <w:style w:type="paragraph" w:customStyle="1" w:styleId="A-4-FirstIndent">
    <w:name w:val="A-4-First Indent"/>
    <w:basedOn w:val="Normal"/>
    <w:rsid w:val="00FB0CD6"/>
    <w:pPr>
      <w:numPr>
        <w:ilvl w:val="0"/>
      </w:numPr>
      <w:spacing w:after="0" w:line="360" w:lineRule="auto"/>
      <w:ind w:firstLine="839"/>
      <w:jc w:val="both"/>
    </w:pPr>
    <w:rPr>
      <w:rFonts w:ascii="Times New Roman" w:hAnsi="Times New Roman"/>
      <w:snapToGrid w:val="0"/>
      <w:color w:val="auto"/>
      <w:sz w:val="22"/>
    </w:rPr>
  </w:style>
  <w:style w:type="paragraph" w:customStyle="1" w:styleId="Indent-1">
    <w:name w:val="Indent-1&quot;"/>
    <w:basedOn w:val="Normal"/>
    <w:rsid w:val="00FB0CD6"/>
    <w:pPr>
      <w:numPr>
        <w:ilvl w:val="0"/>
      </w:numPr>
      <w:spacing w:after="240"/>
      <w:ind w:left="1440"/>
      <w:jc w:val="both"/>
    </w:pPr>
    <w:rPr>
      <w:rFonts w:ascii="Times New Roman" w:hAnsi="Times New Roman"/>
      <w:snapToGrid w:val="0"/>
      <w:color w:val="auto"/>
      <w:sz w:val="22"/>
    </w:rPr>
  </w:style>
  <w:style w:type="paragraph" w:customStyle="1" w:styleId="Style1">
    <w:name w:val="Style1"/>
    <w:basedOn w:val="List2"/>
    <w:next w:val="Normal"/>
    <w:autoRedefine/>
    <w:rsid w:val="00FB0CD6"/>
    <w:pPr>
      <w:numPr>
        <w:numId w:val="0"/>
      </w:numPr>
      <w:tabs>
        <w:tab w:val="num" w:pos="1440"/>
      </w:tabs>
    </w:pPr>
  </w:style>
  <w:style w:type="paragraph" w:customStyle="1" w:styleId="StyleListCharacterscale0">
    <w:name w:val="Style List + Character scale: 0%"/>
    <w:basedOn w:val="List"/>
    <w:autoRedefine/>
    <w:rsid w:val="00FB0CD6"/>
    <w:pPr>
      <w:numPr>
        <w:numId w:val="0"/>
      </w:numPr>
    </w:pPr>
    <w:rPr>
      <w:w w:val="0"/>
    </w:rPr>
  </w:style>
  <w:style w:type="paragraph" w:styleId="ListBullet2">
    <w:name w:val="List Bullet 2"/>
    <w:basedOn w:val="Normal"/>
    <w:autoRedefine/>
    <w:rsid w:val="00FB0CD6"/>
    <w:pPr>
      <w:numPr>
        <w:ilvl w:val="0"/>
        <w:numId w:val="1"/>
      </w:numPr>
    </w:pPr>
  </w:style>
  <w:style w:type="paragraph" w:styleId="EndnoteText">
    <w:name w:val="endnote text"/>
    <w:basedOn w:val="Normal"/>
    <w:semiHidden/>
    <w:rsid w:val="00FB0CD6"/>
    <w:pPr>
      <w:numPr>
        <w:ilvl w:val="0"/>
      </w:numPr>
      <w:spacing w:after="0"/>
      <w:jc w:val="both"/>
    </w:pPr>
    <w:rPr>
      <w:rFonts w:ascii="Times New Roman" w:hAnsi="Times New Roman"/>
      <w:color w:val="auto"/>
      <w:sz w:val="24"/>
    </w:rPr>
  </w:style>
  <w:style w:type="paragraph" w:customStyle="1" w:styleId="Style2">
    <w:name w:val="Style2"/>
    <w:basedOn w:val="List5"/>
    <w:autoRedefine/>
    <w:rsid w:val="00FB0CD6"/>
    <w:pPr>
      <w:numPr>
        <w:numId w:val="0"/>
      </w:numPr>
      <w:tabs>
        <w:tab w:val="num" w:pos="1800"/>
      </w:tabs>
      <w:ind w:left="1440" w:hanging="360"/>
    </w:pPr>
  </w:style>
  <w:style w:type="paragraph" w:customStyle="1" w:styleId="SSS">
    <w:name w:val="SSS"/>
    <w:basedOn w:val="Normal"/>
    <w:rsid w:val="00FB0CD6"/>
    <w:pPr>
      <w:numPr>
        <w:ilvl w:val="0"/>
      </w:numPr>
      <w:spacing w:after="0"/>
    </w:pPr>
    <w:rPr>
      <w:rFonts w:ascii="Courier" w:hAnsi="Courier"/>
      <w:color w:val="auto"/>
      <w:sz w:val="24"/>
    </w:rPr>
  </w:style>
  <w:style w:type="paragraph" w:styleId="List5">
    <w:name w:val="List 5"/>
    <w:basedOn w:val="Normal"/>
    <w:autoRedefine/>
    <w:rsid w:val="00FB0CD6"/>
    <w:pPr>
      <w:numPr>
        <w:ilvl w:val="0"/>
        <w:numId w:val="3"/>
      </w:numPr>
    </w:pPr>
  </w:style>
  <w:style w:type="paragraph" w:styleId="ListBullet">
    <w:name w:val="List Bullet"/>
    <w:basedOn w:val="Normal"/>
    <w:autoRedefine/>
    <w:rsid w:val="002E3A1C"/>
    <w:pPr>
      <w:numPr>
        <w:ilvl w:val="0"/>
        <w:numId w:val="6"/>
      </w:numPr>
      <w:tabs>
        <w:tab w:val="clear" w:pos="360"/>
      </w:tabs>
    </w:pPr>
  </w:style>
  <w:style w:type="character" w:customStyle="1" w:styleId="CharChar1">
    <w:name w:val="Char Char1"/>
    <w:rsid w:val="00FB0CD6"/>
    <w:rPr>
      <w:rFonts w:ascii="Arial" w:hAnsi="Arial"/>
      <w:noProof w:val="0"/>
      <w:color w:val="000000"/>
      <w:lang w:val="en-US" w:eastAsia="en-US" w:bidi="ar-SA"/>
    </w:rPr>
  </w:style>
  <w:style w:type="character" w:customStyle="1" w:styleId="Heading2Char">
    <w:name w:val="Heading 2 Char"/>
    <w:rsid w:val="00FB0CD6"/>
    <w:rPr>
      <w:rFonts w:ascii="Arial" w:hAnsi="Arial"/>
      <w:b/>
      <w:noProof w:val="0"/>
      <w:color w:val="000000"/>
      <w:lang w:val="en-US" w:eastAsia="en-US" w:bidi="ar-SA"/>
    </w:rPr>
  </w:style>
  <w:style w:type="character" w:customStyle="1" w:styleId="BodyTextIndent2Char">
    <w:name w:val="Body Text Indent 2 Char"/>
    <w:rsid w:val="00FB0CD6"/>
    <w:rPr>
      <w:rFonts w:ascii="Arial" w:hAnsi="Arial"/>
      <w:noProof w:val="0"/>
      <w:color w:val="000000"/>
      <w:lang w:val="en-US" w:eastAsia="en-US" w:bidi="ar-SA"/>
    </w:rPr>
  </w:style>
  <w:style w:type="character" w:customStyle="1" w:styleId="BodyTextIndentChar">
    <w:name w:val="Body Text Indent Char"/>
    <w:rsid w:val="00FB0CD6"/>
    <w:rPr>
      <w:rFonts w:ascii="Arial" w:hAnsi="Arial"/>
      <w:noProof w:val="0"/>
      <w:color w:val="000000"/>
      <w:lang w:val="en-US" w:eastAsia="en-US" w:bidi="ar-SA"/>
    </w:rPr>
  </w:style>
  <w:style w:type="character" w:customStyle="1" w:styleId="Char">
    <w:name w:val="Char"/>
    <w:rsid w:val="00FB0CD6"/>
    <w:rPr>
      <w:rFonts w:ascii="Arial" w:hAnsi="Arial"/>
      <w:noProof w:val="0"/>
      <w:color w:val="000000"/>
      <w:lang w:val="en-US" w:eastAsia="en-US" w:bidi="ar-SA"/>
    </w:rPr>
  </w:style>
  <w:style w:type="character" w:customStyle="1" w:styleId="Char0">
    <w:name w:val="Char"/>
    <w:rsid w:val="00FB0CD6"/>
    <w:rPr>
      <w:rFonts w:ascii="Arial" w:hAnsi="Arial"/>
      <w:noProof w:val="0"/>
      <w:color w:val="000000"/>
      <w:lang w:val="en-US" w:eastAsia="en-US" w:bidi="ar-SA"/>
    </w:rPr>
  </w:style>
  <w:style w:type="character" w:customStyle="1" w:styleId="Char1">
    <w:name w:val="Char"/>
    <w:rsid w:val="00FB0CD6"/>
    <w:rPr>
      <w:rFonts w:ascii="Arial" w:hAnsi="Arial"/>
      <w:noProof w:val="0"/>
      <w:color w:val="000000"/>
      <w:lang w:val="en-US" w:eastAsia="en-US" w:bidi="ar-SA"/>
    </w:rPr>
  </w:style>
  <w:style w:type="character" w:customStyle="1" w:styleId="Char2">
    <w:name w:val="Char"/>
    <w:rsid w:val="00FB0CD6"/>
    <w:rPr>
      <w:rFonts w:ascii="Arial" w:hAnsi="Arial"/>
      <w:b/>
      <w:caps/>
      <w:noProof w:val="0"/>
      <w:color w:val="000000"/>
      <w:lang w:val="en-US" w:eastAsia="en-US" w:bidi="ar-SA"/>
    </w:rPr>
  </w:style>
  <w:style w:type="character" w:styleId="CommentReference">
    <w:name w:val="annotation reference"/>
    <w:semiHidden/>
    <w:rsid w:val="00BA46FE"/>
    <w:rPr>
      <w:sz w:val="16"/>
      <w:szCs w:val="16"/>
    </w:rPr>
  </w:style>
  <w:style w:type="paragraph" w:styleId="CommentText">
    <w:name w:val="annotation text"/>
    <w:basedOn w:val="Normal"/>
    <w:link w:val="CommentTextChar"/>
    <w:semiHidden/>
    <w:rsid w:val="00BA46FE"/>
  </w:style>
  <w:style w:type="paragraph" w:styleId="CommentSubject">
    <w:name w:val="annotation subject"/>
    <w:basedOn w:val="CommentText"/>
    <w:next w:val="CommentText"/>
    <w:semiHidden/>
    <w:rsid w:val="00BA46FE"/>
    <w:rPr>
      <w:b/>
      <w:bCs/>
    </w:rPr>
  </w:style>
  <w:style w:type="table" w:styleId="TableGrid">
    <w:name w:val="Table Grid"/>
    <w:basedOn w:val="TableNormal"/>
    <w:rsid w:val="0021302A"/>
    <w:pPr>
      <w:numPr>
        <w:ilvl w:val="12"/>
      </w:numPr>
      <w:tabs>
        <w:tab w:val="left" w:pos="360"/>
      </w:tabs>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B5658"/>
    <w:rPr>
      <w:color w:val="800080"/>
      <w:u w:val="single"/>
    </w:rPr>
  </w:style>
  <w:style w:type="paragraph" w:customStyle="1" w:styleId="Default">
    <w:name w:val="Default"/>
    <w:rsid w:val="00393AE4"/>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EB279A"/>
    <w:pPr>
      <w:numPr>
        <w:ilvl w:val="0"/>
      </w:numPr>
      <w:tabs>
        <w:tab w:val="clear" w:pos="360"/>
      </w:tabs>
      <w:spacing w:before="100" w:beforeAutospacing="1" w:after="100" w:afterAutospacing="1"/>
    </w:pPr>
    <w:rPr>
      <w:rFonts w:ascii="Times New Roman" w:hAnsi="Times New Roman"/>
      <w:color w:val="auto"/>
      <w:sz w:val="24"/>
      <w:szCs w:val="24"/>
    </w:rPr>
  </w:style>
  <w:style w:type="paragraph" w:styleId="ListParagraph">
    <w:name w:val="List Paragraph"/>
    <w:basedOn w:val="Normal"/>
    <w:uiPriority w:val="34"/>
    <w:qFormat/>
    <w:rsid w:val="007D0078"/>
    <w:pPr>
      <w:ind w:left="720"/>
      <w:contextualSpacing/>
    </w:pPr>
  </w:style>
  <w:style w:type="character" w:customStyle="1" w:styleId="BodyTextChar">
    <w:name w:val="Body Text Char"/>
    <w:link w:val="BodyText"/>
    <w:rsid w:val="00974B68"/>
    <w:rPr>
      <w:rFonts w:ascii="Arial" w:hAnsi="Arial"/>
      <w:color w:val="000000"/>
    </w:rPr>
  </w:style>
  <w:style w:type="paragraph" w:styleId="Revision">
    <w:name w:val="Revision"/>
    <w:hidden/>
    <w:uiPriority w:val="99"/>
    <w:semiHidden/>
    <w:rsid w:val="00163BB6"/>
    <w:rPr>
      <w:rFonts w:ascii="Arial" w:hAnsi="Arial"/>
      <w:color w:val="000000"/>
    </w:rPr>
  </w:style>
  <w:style w:type="character" w:styleId="UnresolvedMention">
    <w:name w:val="Unresolved Mention"/>
    <w:basedOn w:val="DefaultParagraphFont"/>
    <w:uiPriority w:val="99"/>
    <w:semiHidden/>
    <w:unhideWhenUsed/>
    <w:rsid w:val="004102DA"/>
    <w:rPr>
      <w:color w:val="605E5C"/>
      <w:shd w:val="clear" w:color="auto" w:fill="E1DFDD"/>
    </w:rPr>
  </w:style>
  <w:style w:type="character" w:customStyle="1" w:styleId="Heading1Char">
    <w:name w:val="Heading 1 Char"/>
    <w:basedOn w:val="DefaultParagraphFont"/>
    <w:link w:val="Heading1"/>
    <w:rsid w:val="00B47DA9"/>
    <w:rPr>
      <w:rFonts w:ascii="Arial" w:hAnsi="Arial"/>
      <w:b/>
      <w:caps/>
      <w:color w:val="000000"/>
    </w:rPr>
  </w:style>
  <w:style w:type="character" w:customStyle="1" w:styleId="CommentTextChar">
    <w:name w:val="Comment Text Char"/>
    <w:basedOn w:val="DefaultParagraphFont"/>
    <w:link w:val="CommentText"/>
    <w:semiHidden/>
    <w:rsid w:val="002B1FBB"/>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34395">
      <w:bodyDiv w:val="1"/>
      <w:marLeft w:val="0"/>
      <w:marRight w:val="0"/>
      <w:marTop w:val="0"/>
      <w:marBottom w:val="0"/>
      <w:divBdr>
        <w:top w:val="none" w:sz="0" w:space="0" w:color="auto"/>
        <w:left w:val="none" w:sz="0" w:space="0" w:color="auto"/>
        <w:bottom w:val="none" w:sz="0" w:space="0" w:color="auto"/>
        <w:right w:val="none" w:sz="0" w:space="0" w:color="auto"/>
      </w:divBdr>
    </w:div>
    <w:div w:id="17248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ta.virginia.gov/policy--governance/policies-standards--guidelines/%20" TargetMode="External"/><Relationship Id="rId18" Type="http://schemas.openxmlformats.org/officeDocument/2006/relationships/hyperlink" Target="http://law.lis.virginia.gov/vacode/title2.2/chapter43/section2.2-4309/"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law.lis.virginia.gov/vacode/title2.2/chapter43/section2.2-4309/" TargetMode="External"/><Relationship Id="rId7" Type="http://schemas.openxmlformats.org/officeDocument/2006/relationships/styles" Target="styles.xml"/><Relationship Id="rId12" Type="http://schemas.openxmlformats.org/officeDocument/2006/relationships/hyperlink" Target="https://www.vita.virginia.gov/policy--governance/policies-standards--guideline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vita.virginia.gov/policy--governance/project-management/project-management-templates-to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vita.virginia.gov/policy--governance/policies-standards--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vita.virginia.gov/it-governance/project-management/project-management-templates-tool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adley\Application%20Data\Microsoft\Templates\contrac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6889D25E0C1040A2840AB270974147" ma:contentTypeVersion="17" ma:contentTypeDescription="Create a new document." ma:contentTypeScope="" ma:versionID="093e4a8f0393db9b4f60e2a3e5e889e8">
  <xsd:schema xmlns:xsd="http://www.w3.org/2001/XMLSchema" xmlns:xs="http://www.w3.org/2001/XMLSchema" xmlns:p="http://schemas.microsoft.com/office/2006/metadata/properties" xmlns:ns2="59bbb2d0-248b-43cb-9d64-2158f2caa579" xmlns:ns3="7263a9c2-d128-48a6-aac9-5ae9e1a93e53" xmlns:ns4="55f11451-dcd8-4ed9-8adf-fd9d810224c9" targetNamespace="http://schemas.microsoft.com/office/2006/metadata/properties" ma:root="true" ma:fieldsID="8dfcd27acee38a5ec4aa63a8f7602b05" ns2:_="" ns3:_="" ns4:_="">
    <xsd:import namespace="59bbb2d0-248b-43cb-9d64-2158f2caa579"/>
    <xsd:import namespace="7263a9c2-d128-48a6-aac9-5ae9e1a93e53"/>
    <xsd:import namespace="55f11451-dcd8-4ed9-8adf-fd9d81022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umberofItems" minOccurs="0"/>
                <xsd:element ref="ns3:Section" minOccurs="0"/>
                <xsd:element ref="ns3: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b2d0-248b-43cb-9d64-2158f2caa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cb1f3c0-0756-401a-87aa-c45f9069d084}" ma:internalName="TaxCatchAll" ma:showField="CatchAllData" ma:web="59bbb2d0-248b-43cb-9d64-2158f2caa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63a9c2-d128-48a6-aac9-5ae9e1a93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umberofItems" ma:index="25" nillable="true" ma:displayName="Number of Items" ma:format="Dropdown" ma:internalName="NumberofItems" ma:percentage="FALSE">
      <xsd:simpleType>
        <xsd:restriction base="dms:Number"/>
      </xsd:simpleType>
    </xsd:element>
    <xsd:element name="Section" ma:index="26" nillable="true" ma:displayName="Section" ma:description="Section of the website" ma:format="Dropdown" ma:internalName="Section">
      <xsd:simpleType>
        <xsd:restriction base="dms:Note">
          <xsd:maxLength value="255"/>
        </xsd:restriction>
      </xsd:simpleType>
    </xsd:element>
    <xsd:element name="Content" ma:index="27" nillable="true" ma:displayName="Web Content/Page" ma:description="Breaking down the section, to a particular page"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11451-dcd8-4ed9-8adf-fd9d810224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9bbb2d0-248b-43cb-9d64-2158f2caa579">F2T2FMHU7H52-749072500-1205</_dlc_DocId>
    <_dlc_DocIdUrl xmlns="59bbb2d0-248b-43cb-9d64-2158f2caa579">
      <Url>https://covgov.sharepoint.com/sites/vitasvc/scmbuyit/_layouts/15/DocIdRedir.aspx?ID=F2T2FMHU7H52-749072500-1205</Url>
      <Description>F2T2FMHU7H52-749072500-1205</Description>
    </_dlc_DocIdUrl>
    <NumberofItems xmlns="7263a9c2-d128-48a6-aac9-5ae9e1a93e53" xsi:nil="true"/>
    <TaxCatchAll xmlns="59bbb2d0-248b-43cb-9d64-2158f2caa579" xsi:nil="true"/>
    <lcf76f155ced4ddcb4097134ff3c332f xmlns="7263a9c2-d128-48a6-aac9-5ae9e1a93e53">
      <Terms xmlns="http://schemas.microsoft.com/office/infopath/2007/PartnerControls"/>
    </lcf76f155ced4ddcb4097134ff3c332f>
    <Content xmlns="7263a9c2-d128-48a6-aac9-5ae9e1a93e53" xsi:nil="true"/>
    <Section xmlns="7263a9c2-d128-48a6-aac9-5ae9e1a93e5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F02A6519-EF3B-4253-8ED5-5B3A7376BD1E}">
  <ds:schemaRefs>
    <ds:schemaRef ds:uri="http://schemas.openxmlformats.org/officeDocument/2006/bibliography"/>
  </ds:schemaRefs>
</ds:datastoreItem>
</file>

<file path=customXml/itemProps2.xml><?xml version="1.0" encoding="utf-8"?>
<ds:datastoreItem xmlns:ds="http://schemas.openxmlformats.org/officeDocument/2006/customXml" ds:itemID="{CD347B33-B644-4914-B763-899B283DE07E}"/>
</file>

<file path=customXml/itemProps3.xml><?xml version="1.0" encoding="utf-8"?>
<ds:datastoreItem xmlns:ds="http://schemas.openxmlformats.org/officeDocument/2006/customXml" ds:itemID="{4F7EBE6A-A8AC-431D-9063-EC7E67F52111}">
  <ds:schemaRefs>
    <ds:schemaRef ds:uri="http://schemas.microsoft.com/office/2006/metadata/properties"/>
    <ds:schemaRef ds:uri="http://schemas.microsoft.com/office/infopath/2007/PartnerControls"/>
    <ds:schemaRef ds:uri="59bbb2d0-248b-43cb-9d64-2158f2caa579"/>
    <ds:schemaRef ds:uri="7263a9c2-d128-48a6-aac9-5ae9e1a93e53"/>
  </ds:schemaRefs>
</ds:datastoreItem>
</file>

<file path=customXml/itemProps4.xml><?xml version="1.0" encoding="utf-8"?>
<ds:datastoreItem xmlns:ds="http://schemas.openxmlformats.org/officeDocument/2006/customXml" ds:itemID="{88117574-19CC-4979-982F-83415458E986}">
  <ds:schemaRefs>
    <ds:schemaRef ds:uri="http://schemas.microsoft.com/sharepoint/events"/>
  </ds:schemaRefs>
</ds:datastoreItem>
</file>

<file path=customXml/itemProps5.xml><?xml version="1.0" encoding="utf-8"?>
<ds:datastoreItem xmlns:ds="http://schemas.openxmlformats.org/officeDocument/2006/customXml" ds:itemID="{0761B948-2DE8-4606-9DCE-7C814DA5B481}">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contractA.dot</Template>
  <TotalTime>21</TotalTime>
  <Pages>14</Pages>
  <Words>4552</Words>
  <Characters>28343</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SOW Template</vt:lpstr>
    </vt:vector>
  </TitlesOfParts>
  <Company>Virginia IT Infrastructure Partnership</Company>
  <LinksUpToDate>false</LinksUpToDate>
  <CharactersWithSpaces>32830</CharactersWithSpaces>
  <SharedDoc>false</SharedDoc>
  <HLinks>
    <vt:vector size="48" baseType="variant">
      <vt:variant>
        <vt:i4>7536748</vt:i4>
      </vt:variant>
      <vt:variant>
        <vt:i4>21</vt:i4>
      </vt:variant>
      <vt:variant>
        <vt:i4>0</vt:i4>
      </vt:variant>
      <vt:variant>
        <vt:i4>5</vt:i4>
      </vt:variant>
      <vt:variant>
        <vt:lpwstr>http://www.vita.virginia.gov/oversight/projects/default.aspx?id=567</vt:lpwstr>
      </vt:variant>
      <vt:variant>
        <vt:lpwstr/>
      </vt:variant>
      <vt:variant>
        <vt:i4>7929955</vt:i4>
      </vt:variant>
      <vt:variant>
        <vt:i4>18</vt:i4>
      </vt:variant>
      <vt:variant>
        <vt:i4>0</vt:i4>
      </vt:variant>
      <vt:variant>
        <vt:i4>5</vt:i4>
      </vt:variant>
      <vt:variant>
        <vt:lpwstr>http://law.lis.virginia.gov/vacode/title2.2/chapter43/section2.2-4309/</vt:lpwstr>
      </vt:variant>
      <vt:variant>
        <vt:lpwstr/>
      </vt:variant>
      <vt:variant>
        <vt:i4>7536748</vt:i4>
      </vt:variant>
      <vt:variant>
        <vt:i4>15</vt:i4>
      </vt:variant>
      <vt:variant>
        <vt:i4>0</vt:i4>
      </vt:variant>
      <vt:variant>
        <vt:i4>5</vt:i4>
      </vt:variant>
      <vt:variant>
        <vt:lpwstr>http://www.vita.virginia.gov/oversight/projects/default.aspx?id=567</vt:lpwstr>
      </vt:variant>
      <vt:variant>
        <vt:lpwstr/>
      </vt:variant>
      <vt:variant>
        <vt:i4>7929955</vt:i4>
      </vt:variant>
      <vt:variant>
        <vt:i4>12</vt:i4>
      </vt:variant>
      <vt:variant>
        <vt:i4>0</vt:i4>
      </vt:variant>
      <vt:variant>
        <vt:i4>5</vt:i4>
      </vt:variant>
      <vt:variant>
        <vt:lpwstr>http://law.lis.virginia.gov/vacode/title2.2/chapter43/section2.2-4309/</vt:lpwstr>
      </vt:variant>
      <vt:variant>
        <vt:lpwstr/>
      </vt:variant>
      <vt:variant>
        <vt:i4>7405664</vt:i4>
      </vt:variant>
      <vt:variant>
        <vt:i4>9</vt:i4>
      </vt:variant>
      <vt:variant>
        <vt:i4>0</vt:i4>
      </vt:variant>
      <vt:variant>
        <vt:i4>5</vt:i4>
      </vt:variant>
      <vt:variant>
        <vt:lpwstr>http://www.vita.virginia.gov/uploadedFiles/Library/ContingencyPlanningGuideline04_18_2007.pdf</vt:lpwstr>
      </vt:variant>
      <vt:variant>
        <vt:lpwstr/>
      </vt:variant>
      <vt:variant>
        <vt:i4>4849758</vt:i4>
      </vt:variant>
      <vt:variant>
        <vt:i4>6</vt:i4>
      </vt:variant>
      <vt:variant>
        <vt:i4>0</vt:i4>
      </vt:variant>
      <vt:variant>
        <vt:i4>5</vt:i4>
      </vt:variant>
      <vt:variant>
        <vt:lpwstr>http://www.vita.virginia.gov/library/default.aspx?id=537</vt:lpwstr>
      </vt:variant>
      <vt:variant>
        <vt:lpwstr/>
      </vt:variant>
      <vt:variant>
        <vt:i4>131077</vt:i4>
      </vt:variant>
      <vt:variant>
        <vt:i4>3</vt:i4>
      </vt:variant>
      <vt:variant>
        <vt:i4>0</vt:i4>
      </vt:variant>
      <vt:variant>
        <vt:i4>5</vt:i4>
      </vt:variant>
      <vt:variant>
        <vt:lpwstr>http://www.vita.virginia.gov/oversight/default.aspx?id=10344</vt:lpwstr>
      </vt:variant>
      <vt:variant>
        <vt:lpwstr/>
      </vt:variant>
      <vt:variant>
        <vt:i4>4456449</vt:i4>
      </vt:variant>
      <vt:variant>
        <vt:i4>0</vt:i4>
      </vt:variant>
      <vt:variant>
        <vt:i4>0</vt:i4>
      </vt:variant>
      <vt:variant>
        <vt:i4>5</vt:i4>
      </vt:variant>
      <vt:variant>
        <vt:lpwstr>http://www.doa.virginia.gov/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Template</dc:title>
  <dc:subject>SOW</dc:subject>
  <dc:creator>VITA SCM</dc:creator>
  <cp:keywords>SOW</cp:keywords>
  <cp:lastModifiedBy>Hoffman, Rachel (VITA)</cp:lastModifiedBy>
  <cp:revision>6</cp:revision>
  <cp:lastPrinted>2016-06-22T12:54:00Z</cp:lastPrinted>
  <dcterms:created xsi:type="dcterms:W3CDTF">2025-09-08T15:00:00Z</dcterms:created>
  <dcterms:modified xsi:type="dcterms:W3CDTF">2025-09-08T17:03:00Z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0x010100386889D25E0C1040A2840AB270974147</vt:lpwstr>
  </property>
  <property fmtid="{D5CDD505-2E9C-101B-9397-08002B2CF9AE}" pid="3" name="_dlc_DocIdItemGuid">
    <vt:lpwstr>55728de3-d6b4-4e15-935c-3a0f6fa1c279</vt:lpwstr>
  </property>
</Properties>
</file>